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884E" w14:textId="185E491B" w:rsidR="00412468" w:rsidRPr="005161CB" w:rsidRDefault="00412468" w:rsidP="00162ADC">
      <w:pPr>
        <w:spacing w:after="0"/>
        <w:rPr>
          <w:rFonts w:ascii="Times New Roman" w:hAnsi="Times New Roman" w:cs="Times New Roman"/>
          <w:b/>
          <w:bCs/>
          <w:sz w:val="24"/>
          <w:szCs w:val="24"/>
          <w:lang w:val="es-419"/>
        </w:rPr>
      </w:pPr>
      <w:r w:rsidRPr="005161CB">
        <w:rPr>
          <w:rFonts w:ascii="Times New Roman" w:hAnsi="Times New Roman" w:cs="Times New Roman"/>
          <w:b/>
          <w:bCs/>
          <w:sz w:val="24"/>
          <w:szCs w:val="24"/>
          <w:lang w:val="es-419"/>
        </w:rPr>
        <w:t xml:space="preserve">La </w:t>
      </w:r>
      <w:r w:rsidR="005161CB">
        <w:rPr>
          <w:rFonts w:ascii="Times New Roman" w:hAnsi="Times New Roman" w:cs="Times New Roman"/>
          <w:b/>
          <w:bCs/>
          <w:sz w:val="24"/>
          <w:szCs w:val="24"/>
          <w:lang w:val="es-419"/>
        </w:rPr>
        <w:t>“</w:t>
      </w:r>
      <w:r w:rsidRPr="005161CB">
        <w:rPr>
          <w:rFonts w:ascii="Times New Roman" w:hAnsi="Times New Roman" w:cs="Times New Roman"/>
          <w:b/>
          <w:bCs/>
          <w:sz w:val="24"/>
          <w:szCs w:val="24"/>
          <w:lang w:val="es-419"/>
        </w:rPr>
        <w:t>resurrección</w:t>
      </w:r>
      <w:r w:rsidR="005161CB">
        <w:rPr>
          <w:rFonts w:ascii="Times New Roman" w:hAnsi="Times New Roman" w:cs="Times New Roman"/>
          <w:b/>
          <w:bCs/>
          <w:sz w:val="24"/>
          <w:szCs w:val="24"/>
          <w:lang w:val="es-419"/>
        </w:rPr>
        <w:t>”</w:t>
      </w:r>
      <w:r w:rsidRPr="005161CB">
        <w:rPr>
          <w:rFonts w:ascii="Times New Roman" w:hAnsi="Times New Roman" w:cs="Times New Roman"/>
          <w:b/>
          <w:bCs/>
          <w:sz w:val="24"/>
          <w:szCs w:val="24"/>
          <w:lang w:val="es-419"/>
        </w:rPr>
        <w:t xml:space="preserve"> espiritual de Warren Hoyt</w:t>
      </w:r>
    </w:p>
    <w:p w14:paraId="24FC8EC5" w14:textId="77777777" w:rsidR="00412468" w:rsidRDefault="00412468" w:rsidP="00162ADC">
      <w:pPr>
        <w:spacing w:after="0"/>
        <w:rPr>
          <w:rFonts w:ascii="Times New Roman" w:hAnsi="Times New Roman" w:cs="Times New Roman"/>
          <w:sz w:val="24"/>
          <w:szCs w:val="24"/>
          <w:lang w:val="es-419"/>
        </w:rPr>
      </w:pPr>
    </w:p>
    <w:p w14:paraId="60628614" w14:textId="5DEB23DD" w:rsidR="007261F2" w:rsidRDefault="00412468" w:rsidP="00412468">
      <w:pPr>
        <w:spacing w:after="0"/>
        <w:ind w:firstLine="720"/>
        <w:rPr>
          <w:rFonts w:ascii="Times New Roman" w:hAnsi="Times New Roman" w:cs="Times New Roman"/>
          <w:sz w:val="24"/>
          <w:szCs w:val="24"/>
          <w:lang w:val="es-419"/>
        </w:rPr>
      </w:pPr>
      <w:r>
        <w:rPr>
          <w:rFonts w:ascii="Times New Roman" w:hAnsi="Times New Roman" w:cs="Times New Roman"/>
          <w:sz w:val="24"/>
          <w:szCs w:val="24"/>
          <w:lang w:val="es-419"/>
        </w:rPr>
        <w:t>Nací en una familia decente, pero no realmente cristiana. Mi abuelo era pastor metodista y llamó a mi padre John Wesley Hoyt. Papá llamó a su primer hijo John Wesley Hoyt Junior, y mi hermano John llamó a su hijo John Wesley Hoyt el tercero (</w:t>
      </w:r>
      <w:r w:rsidR="008D383A">
        <w:rPr>
          <w:rFonts w:ascii="Times New Roman" w:hAnsi="Times New Roman" w:cs="Times New Roman"/>
          <w:sz w:val="24"/>
          <w:szCs w:val="24"/>
          <w:lang w:val="es-419"/>
        </w:rPr>
        <w:t>¡</w:t>
      </w:r>
      <w:r>
        <w:rPr>
          <w:rFonts w:ascii="Times New Roman" w:hAnsi="Times New Roman" w:cs="Times New Roman"/>
          <w:sz w:val="24"/>
          <w:szCs w:val="24"/>
          <w:lang w:val="es-419"/>
        </w:rPr>
        <w:t>y ahora hay un John Wesley Hoyt el cuarto</w:t>
      </w:r>
      <w:r w:rsidR="008D383A">
        <w:rPr>
          <w:rFonts w:ascii="Times New Roman" w:hAnsi="Times New Roman" w:cs="Times New Roman"/>
          <w:sz w:val="24"/>
          <w:szCs w:val="24"/>
          <w:lang w:val="es-419"/>
        </w:rPr>
        <w:t>!</w:t>
      </w:r>
      <w:r>
        <w:rPr>
          <w:rFonts w:ascii="Times New Roman" w:hAnsi="Times New Roman" w:cs="Times New Roman"/>
          <w:sz w:val="24"/>
          <w:szCs w:val="24"/>
          <w:lang w:val="es-419"/>
        </w:rPr>
        <w:t xml:space="preserve">) Mi abuelo era un pastor y predicador, pero por lo que puedo deducir, su fe se centraba más en ser una buena persona, moral, recta, etc., y no tanto en el poder sobrenatural de Dios para salvar y transformar a una persona, o en la necesidad de una conversión radical, obediencia al Señor, o lo que conocemos como una relación personal con el Señor. Mi abuela sí era una cristiana más vital que su marido, pero aún así, su fe consistía sobre todo en ser buena y amable, etc. Simplemente no era la experiencia del cristianismo que yo he llegado a experimentar y vivir. </w:t>
      </w:r>
    </w:p>
    <w:p w14:paraId="0C7CBDE0" w14:textId="77777777" w:rsidR="00412468" w:rsidRDefault="00412468" w:rsidP="00162ADC">
      <w:pPr>
        <w:spacing w:after="0"/>
        <w:rPr>
          <w:rFonts w:ascii="Times New Roman" w:hAnsi="Times New Roman" w:cs="Times New Roman"/>
          <w:sz w:val="24"/>
          <w:szCs w:val="24"/>
          <w:lang w:val="es-419"/>
        </w:rPr>
      </w:pPr>
    </w:p>
    <w:p w14:paraId="3CFB7AA6" w14:textId="2F87ED28" w:rsidR="002753D5" w:rsidRDefault="00412468" w:rsidP="00412468">
      <w:pPr>
        <w:spacing w:after="0"/>
        <w:ind w:firstLine="720"/>
        <w:rPr>
          <w:rFonts w:ascii="Times New Roman" w:hAnsi="Times New Roman" w:cs="Times New Roman"/>
          <w:sz w:val="24"/>
          <w:szCs w:val="24"/>
          <w:lang w:val="es-419"/>
        </w:rPr>
      </w:pPr>
      <w:r>
        <w:rPr>
          <w:rFonts w:ascii="Times New Roman" w:hAnsi="Times New Roman" w:cs="Times New Roman"/>
          <w:sz w:val="24"/>
          <w:szCs w:val="24"/>
          <w:lang w:val="es-419"/>
        </w:rPr>
        <w:t xml:space="preserve">Como resultado, mi padre era un hombre amable y bueno. Creía en Dios. Pero para él, el cristianismo consistía sobre todo en reglas y normas. </w:t>
      </w:r>
      <w:r w:rsidR="002753D5">
        <w:rPr>
          <w:rFonts w:ascii="Times New Roman" w:hAnsi="Times New Roman" w:cs="Times New Roman"/>
          <w:sz w:val="24"/>
          <w:szCs w:val="24"/>
          <w:lang w:val="es-419"/>
        </w:rPr>
        <w:t xml:space="preserve">Su padre era bastante duro con él. Así que, honestamente, mi papá no caminaba con Dios de una manera diaria, y práctica. Mi madre </w:t>
      </w:r>
      <w:r w:rsidR="008D383A">
        <w:rPr>
          <w:rFonts w:ascii="Times New Roman" w:hAnsi="Times New Roman" w:cs="Times New Roman"/>
          <w:sz w:val="24"/>
          <w:szCs w:val="24"/>
          <w:lang w:val="es-419"/>
        </w:rPr>
        <w:t>fue criada en la iglesia</w:t>
      </w:r>
      <w:r w:rsidR="002753D5">
        <w:rPr>
          <w:rFonts w:ascii="Times New Roman" w:hAnsi="Times New Roman" w:cs="Times New Roman"/>
          <w:sz w:val="24"/>
          <w:szCs w:val="24"/>
          <w:lang w:val="es-419"/>
        </w:rPr>
        <w:t xml:space="preserve"> episcopal. Creía en Dios e iba a la iglesia </w:t>
      </w:r>
      <w:r w:rsidR="008D383A">
        <w:rPr>
          <w:rFonts w:ascii="Times New Roman" w:hAnsi="Times New Roman" w:cs="Times New Roman"/>
          <w:sz w:val="24"/>
          <w:szCs w:val="24"/>
          <w:lang w:val="es-419"/>
        </w:rPr>
        <w:t>en su juventud</w:t>
      </w:r>
      <w:r w:rsidR="002753D5">
        <w:rPr>
          <w:rFonts w:ascii="Times New Roman" w:hAnsi="Times New Roman" w:cs="Times New Roman"/>
          <w:sz w:val="24"/>
          <w:szCs w:val="24"/>
          <w:lang w:val="es-419"/>
        </w:rPr>
        <w:t xml:space="preserve">. Le enseñaron </w:t>
      </w:r>
      <w:r w:rsidR="008D383A">
        <w:rPr>
          <w:rFonts w:ascii="Times New Roman" w:hAnsi="Times New Roman" w:cs="Times New Roman"/>
          <w:sz w:val="24"/>
          <w:szCs w:val="24"/>
          <w:lang w:val="es-419"/>
        </w:rPr>
        <w:t xml:space="preserve">la </w:t>
      </w:r>
      <w:r w:rsidR="002753D5">
        <w:rPr>
          <w:rFonts w:ascii="Times New Roman" w:hAnsi="Times New Roman" w:cs="Times New Roman"/>
          <w:sz w:val="24"/>
          <w:szCs w:val="24"/>
          <w:lang w:val="es-419"/>
        </w:rPr>
        <w:t xml:space="preserve">moralidad y responsabilidad y tales cosas, pero, de nuevo, no tanto sobre una fe sobrenatural en un Cristo vivo que pudiera estar íntimamente implicado en la vida diaria de una persona. </w:t>
      </w:r>
    </w:p>
    <w:p w14:paraId="1F3B97E5" w14:textId="77777777" w:rsidR="002753D5" w:rsidRDefault="002753D5" w:rsidP="00412468">
      <w:pPr>
        <w:spacing w:after="0"/>
        <w:ind w:firstLine="720"/>
        <w:rPr>
          <w:rFonts w:ascii="Times New Roman" w:hAnsi="Times New Roman" w:cs="Times New Roman"/>
          <w:sz w:val="24"/>
          <w:szCs w:val="24"/>
          <w:lang w:val="es-419"/>
        </w:rPr>
      </w:pPr>
    </w:p>
    <w:p w14:paraId="44733480" w14:textId="424FCC4F" w:rsidR="00412468" w:rsidRDefault="002753D5" w:rsidP="00412468">
      <w:pPr>
        <w:spacing w:after="0"/>
        <w:ind w:firstLine="720"/>
        <w:rPr>
          <w:rFonts w:ascii="Times New Roman" w:hAnsi="Times New Roman" w:cs="Times New Roman"/>
          <w:sz w:val="24"/>
          <w:szCs w:val="24"/>
          <w:lang w:val="es-419"/>
        </w:rPr>
      </w:pPr>
      <w:r>
        <w:rPr>
          <w:rFonts w:ascii="Times New Roman" w:hAnsi="Times New Roman" w:cs="Times New Roman"/>
          <w:sz w:val="24"/>
          <w:szCs w:val="24"/>
          <w:lang w:val="es-419"/>
        </w:rPr>
        <w:t xml:space="preserve">Como mis padres no tenían una fe vibrante, no pudieron transmitírsela a sus hijos. Nos llevaban a diferentes iglesias, ¡pero odiábamos esas experiencias! Era aburrido, carente de sentido, y para nosotros no era más que un club social. Nunca pensé en ella como una forma de entender y navegar por la vida, o como algo que me fuera realmente útil. Cuando tenía 14 años, mis padres dijeron que ya no tenía que ir a la iglesia si no quería. </w:t>
      </w:r>
      <w:r w:rsidR="008D383A">
        <w:rPr>
          <w:rFonts w:ascii="Times New Roman" w:hAnsi="Times New Roman" w:cs="Times New Roman"/>
          <w:sz w:val="24"/>
          <w:szCs w:val="24"/>
          <w:lang w:val="es-419"/>
        </w:rPr>
        <w:t xml:space="preserve">¡Como cualquier joven, yo definitivamente no quería! </w:t>
      </w:r>
      <w:r>
        <w:rPr>
          <w:rFonts w:ascii="Times New Roman" w:hAnsi="Times New Roman" w:cs="Times New Roman"/>
          <w:sz w:val="24"/>
          <w:szCs w:val="24"/>
          <w:lang w:val="es-419"/>
        </w:rPr>
        <w:t>Fue un gran error</w:t>
      </w:r>
      <w:r w:rsidR="008D383A">
        <w:rPr>
          <w:rFonts w:ascii="Times New Roman" w:hAnsi="Times New Roman" w:cs="Times New Roman"/>
          <w:sz w:val="24"/>
          <w:szCs w:val="24"/>
          <w:lang w:val="es-419"/>
        </w:rPr>
        <w:t xml:space="preserve"> de parte de mis padres</w:t>
      </w:r>
      <w:r>
        <w:rPr>
          <w:rFonts w:ascii="Times New Roman" w:hAnsi="Times New Roman" w:cs="Times New Roman"/>
          <w:sz w:val="24"/>
          <w:szCs w:val="24"/>
          <w:lang w:val="es-419"/>
        </w:rPr>
        <w:t xml:space="preserve"> (así lo veo ahora), ¡pero ellos no sabían qué hacer! Pasaron más de 7 años antes de que volviera a una iglesia. </w:t>
      </w:r>
    </w:p>
    <w:p w14:paraId="189327DD" w14:textId="77777777" w:rsidR="002753D5" w:rsidRDefault="002753D5" w:rsidP="00412468">
      <w:pPr>
        <w:spacing w:after="0"/>
        <w:ind w:firstLine="720"/>
        <w:rPr>
          <w:rFonts w:ascii="Times New Roman" w:hAnsi="Times New Roman" w:cs="Times New Roman"/>
          <w:sz w:val="24"/>
          <w:szCs w:val="24"/>
          <w:lang w:val="es-419"/>
        </w:rPr>
      </w:pPr>
    </w:p>
    <w:p w14:paraId="067E90D3" w14:textId="77777777"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A los 17, comencé a fumar marihuana y rápidamente pasé a otras drogas, incluido mucho alcohol. De hecho, mi hermana “me encendió” con la marihuana cuando fui a California a quedarme con ella un verano. Fumábamos marihuana todas las noches y poco a poco me empezó a gustar.</w:t>
      </w:r>
    </w:p>
    <w:p w14:paraId="4086B4C9" w14:textId="77777777" w:rsidR="0009271E" w:rsidRPr="0009271E" w:rsidRDefault="0009271E" w:rsidP="0009271E">
      <w:pPr>
        <w:spacing w:after="0"/>
        <w:ind w:firstLine="720"/>
        <w:rPr>
          <w:rFonts w:ascii="Times New Roman" w:hAnsi="Times New Roman" w:cs="Times New Roman"/>
          <w:sz w:val="24"/>
          <w:szCs w:val="24"/>
          <w:lang w:val="es-419"/>
        </w:rPr>
      </w:pPr>
    </w:p>
    <w:p w14:paraId="5376B07D" w14:textId="0AD25D76" w:rsidR="002753D5"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Cuando regresé a Florida, comencé a trabajar en la construcción con un grupo de tipos toscos </w:t>
      </w:r>
      <w:proofErr w:type="spellStart"/>
      <w:r w:rsidRPr="0009271E">
        <w:rPr>
          <w:rFonts w:ascii="Times New Roman" w:hAnsi="Times New Roman" w:cs="Times New Roman"/>
          <w:sz w:val="24"/>
          <w:szCs w:val="24"/>
          <w:lang w:val="es-419"/>
        </w:rPr>
        <w:t>y</w:t>
      </w:r>
      <w:proofErr w:type="spellEnd"/>
      <w:r w:rsidRPr="0009271E">
        <w:rPr>
          <w:rFonts w:ascii="Times New Roman" w:hAnsi="Times New Roman" w:cs="Times New Roman"/>
          <w:sz w:val="24"/>
          <w:szCs w:val="24"/>
          <w:lang w:val="es-419"/>
        </w:rPr>
        <w:t xml:space="preserve"> hippies. Fumaba con ellos y comencé a imitar sus estilos de vida. Viajé por Estados Unidos 9 veces, una vez en una motocicleta, una vez en un Chevy Impala del 63, un par de veces en una vieja camioneta Ford. Un amigo y yo vivíamos en la playa de California y hacíamos surf todos los días, fumando marihuana por la noche. Otro amigo y yo vendimos sangre para conseguir dinero, nos quedamos en un hotel de mala muerte en Albuquerque por un tiempo y nos juntamos con todo tipo de gente de mala reputación.</w:t>
      </w:r>
    </w:p>
    <w:p w14:paraId="29E530BC" w14:textId="77777777" w:rsidR="0009271E" w:rsidRDefault="0009271E" w:rsidP="0009271E">
      <w:pPr>
        <w:spacing w:after="0"/>
        <w:ind w:firstLine="720"/>
        <w:rPr>
          <w:rFonts w:ascii="Times New Roman" w:hAnsi="Times New Roman" w:cs="Times New Roman"/>
          <w:sz w:val="24"/>
          <w:szCs w:val="24"/>
          <w:lang w:val="es-419"/>
        </w:rPr>
      </w:pPr>
    </w:p>
    <w:p w14:paraId="1263EDA5" w14:textId="6CC2C82E"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Mi vida se trataba de tener experiencias. Empecé a tomar LSD y también a hacer </w:t>
      </w:r>
      <w:r w:rsidR="008D383A">
        <w:rPr>
          <w:rFonts w:ascii="Times New Roman" w:hAnsi="Times New Roman" w:cs="Times New Roman"/>
          <w:sz w:val="24"/>
          <w:szCs w:val="24"/>
          <w:lang w:val="es-419"/>
        </w:rPr>
        <w:t>“</w:t>
      </w:r>
      <w:r w:rsidRPr="0009271E">
        <w:rPr>
          <w:rFonts w:ascii="Times New Roman" w:hAnsi="Times New Roman" w:cs="Times New Roman"/>
          <w:sz w:val="24"/>
          <w:szCs w:val="24"/>
          <w:lang w:val="es-419"/>
        </w:rPr>
        <w:t>viajes</w:t>
      </w:r>
      <w:r w:rsidR="008D383A">
        <w:rPr>
          <w:rFonts w:ascii="Times New Roman" w:hAnsi="Times New Roman" w:cs="Times New Roman"/>
          <w:sz w:val="24"/>
          <w:szCs w:val="24"/>
          <w:lang w:val="es-419"/>
        </w:rPr>
        <w:t>”</w:t>
      </w:r>
      <w:r w:rsidRPr="0009271E">
        <w:rPr>
          <w:rFonts w:ascii="Times New Roman" w:hAnsi="Times New Roman" w:cs="Times New Roman"/>
          <w:sz w:val="24"/>
          <w:szCs w:val="24"/>
          <w:lang w:val="es-419"/>
        </w:rPr>
        <w:t xml:space="preserve"> de esa manera. Eventualmente tomé </w:t>
      </w:r>
      <w:proofErr w:type="spellStart"/>
      <w:r w:rsidRPr="0009271E">
        <w:rPr>
          <w:rFonts w:ascii="Times New Roman" w:hAnsi="Times New Roman" w:cs="Times New Roman"/>
          <w:sz w:val="24"/>
          <w:szCs w:val="24"/>
          <w:lang w:val="es-419"/>
        </w:rPr>
        <w:t>Quaaludes</w:t>
      </w:r>
      <w:proofErr w:type="spellEnd"/>
      <w:r w:rsidRPr="0009271E">
        <w:rPr>
          <w:rFonts w:ascii="Times New Roman" w:hAnsi="Times New Roman" w:cs="Times New Roman"/>
          <w:sz w:val="24"/>
          <w:szCs w:val="24"/>
          <w:lang w:val="es-419"/>
        </w:rPr>
        <w:t xml:space="preserve">, anfetaminas, cocaína, incluso heroína un par de veces, pero nunca obtuve un buen lote, gracias a Dios. Cultivé grandes cantidades de marihuana en un área apartada de tierras agrícolas cerca de la casa de mis padres en Florida. Durante un tiempo viví con 13 </w:t>
      </w:r>
      <w:r w:rsidR="008D383A">
        <w:rPr>
          <w:rFonts w:ascii="Times New Roman" w:hAnsi="Times New Roman" w:cs="Times New Roman"/>
          <w:sz w:val="24"/>
          <w:szCs w:val="24"/>
          <w:lang w:val="es-419"/>
        </w:rPr>
        <w:t>“</w:t>
      </w:r>
      <w:r w:rsidRPr="0009271E">
        <w:rPr>
          <w:rFonts w:ascii="Times New Roman" w:hAnsi="Times New Roman" w:cs="Times New Roman"/>
          <w:sz w:val="24"/>
          <w:szCs w:val="24"/>
          <w:lang w:val="es-419"/>
        </w:rPr>
        <w:t>freaks</w:t>
      </w:r>
      <w:r w:rsidR="008D383A">
        <w:rPr>
          <w:rFonts w:ascii="Times New Roman" w:hAnsi="Times New Roman" w:cs="Times New Roman"/>
          <w:sz w:val="24"/>
          <w:szCs w:val="24"/>
          <w:lang w:val="es-419"/>
        </w:rPr>
        <w:t>”</w:t>
      </w:r>
      <w:r w:rsidRPr="0009271E">
        <w:rPr>
          <w:rFonts w:ascii="Times New Roman" w:hAnsi="Times New Roman" w:cs="Times New Roman"/>
          <w:sz w:val="24"/>
          <w:szCs w:val="24"/>
          <w:lang w:val="es-419"/>
        </w:rPr>
        <w:t xml:space="preserve"> o hippies en una casa al borde de un bosque, y allí también cultivábamos marihuana. Estos chicos estaban todos en una banda de rock y practicaban hasta altas horas de la noche en la casa. Todos consumíamos drogas y teníamos pintura psicodélica y luces negras en la sala donde tocaba la banda.</w:t>
      </w:r>
    </w:p>
    <w:p w14:paraId="1EA07CAE" w14:textId="77777777" w:rsidR="0009271E" w:rsidRPr="0009271E" w:rsidRDefault="0009271E" w:rsidP="0009271E">
      <w:pPr>
        <w:spacing w:after="0"/>
        <w:ind w:firstLine="720"/>
        <w:rPr>
          <w:rFonts w:ascii="Times New Roman" w:hAnsi="Times New Roman" w:cs="Times New Roman"/>
          <w:sz w:val="24"/>
          <w:szCs w:val="24"/>
          <w:lang w:val="es-419"/>
        </w:rPr>
      </w:pPr>
    </w:p>
    <w:p w14:paraId="0DDBD95C" w14:textId="639B784A"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Algunos de mis amigos hippies estaban en lo que llamamos "conciencia" y ese terminó convirtiéndose en el nombre de la banda también. Hablamos de ver la "luz blanca", que era una especie de "revelación" o </w:t>
      </w:r>
      <w:r w:rsidRPr="0009271E">
        <w:rPr>
          <w:rFonts w:ascii="Times New Roman" w:hAnsi="Times New Roman" w:cs="Times New Roman"/>
          <w:sz w:val="24"/>
          <w:szCs w:val="24"/>
          <w:lang w:val="es-419"/>
        </w:rPr>
        <w:lastRenderedPageBreak/>
        <w:t>iluminación que pensábamos que una persona podía experimentar si tomaba suficiente ácido y/o meditaba, o lo que sea. Todos estábamos esperando que ese tipo de cosas eventualmente nos sucedieran, y creíamos completamente que estábamos al borde de eso</w:t>
      </w:r>
      <w:r w:rsidR="008D383A">
        <w:rPr>
          <w:rFonts w:ascii="Times New Roman" w:hAnsi="Times New Roman" w:cs="Times New Roman"/>
          <w:sz w:val="24"/>
          <w:szCs w:val="24"/>
          <w:lang w:val="es-419"/>
        </w:rPr>
        <w:t xml:space="preserve"> (es decir, al borde de la ilustración o revelación de los misterios de la vida</w:t>
      </w:r>
      <w:r w:rsidRPr="0009271E">
        <w:rPr>
          <w:rFonts w:ascii="Times New Roman" w:hAnsi="Times New Roman" w:cs="Times New Roman"/>
          <w:sz w:val="24"/>
          <w:szCs w:val="24"/>
          <w:lang w:val="es-419"/>
        </w:rPr>
        <w:t>.</w:t>
      </w:r>
      <w:r w:rsidR="008D383A">
        <w:rPr>
          <w:rFonts w:ascii="Times New Roman" w:hAnsi="Times New Roman" w:cs="Times New Roman"/>
          <w:sz w:val="24"/>
          <w:szCs w:val="24"/>
          <w:lang w:val="es-419"/>
        </w:rPr>
        <w:t>)</w:t>
      </w:r>
      <w:r w:rsidRPr="0009271E">
        <w:rPr>
          <w:rFonts w:ascii="Times New Roman" w:hAnsi="Times New Roman" w:cs="Times New Roman"/>
          <w:sz w:val="24"/>
          <w:szCs w:val="24"/>
          <w:lang w:val="es-419"/>
        </w:rPr>
        <w:t xml:space="preserve"> Hablábamos de eso todo el tiempo, y lo buscábamos a través de las drogas y algunas incursiones en el pensamiento religioso oriental.</w:t>
      </w:r>
    </w:p>
    <w:p w14:paraId="462E5019" w14:textId="77777777" w:rsidR="0009271E" w:rsidRPr="0009271E" w:rsidRDefault="0009271E" w:rsidP="0009271E">
      <w:pPr>
        <w:spacing w:after="0"/>
        <w:ind w:firstLine="720"/>
        <w:rPr>
          <w:rFonts w:ascii="Times New Roman" w:hAnsi="Times New Roman" w:cs="Times New Roman"/>
          <w:sz w:val="24"/>
          <w:szCs w:val="24"/>
          <w:lang w:val="es-419"/>
        </w:rPr>
      </w:pPr>
    </w:p>
    <w:p w14:paraId="77F55D42" w14:textId="6F713F98" w:rsid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En ese momento, mis padres, pero especialmente mi madre, se preocuparon mucho por todos nosotros, </w:t>
      </w:r>
      <w:r w:rsidR="008D383A">
        <w:rPr>
          <w:rFonts w:ascii="Times New Roman" w:hAnsi="Times New Roman" w:cs="Times New Roman"/>
          <w:sz w:val="24"/>
          <w:szCs w:val="24"/>
          <w:lang w:val="es-419"/>
        </w:rPr>
        <w:t>sus hij</w:t>
      </w:r>
      <w:r w:rsidRPr="0009271E">
        <w:rPr>
          <w:rFonts w:ascii="Times New Roman" w:hAnsi="Times New Roman" w:cs="Times New Roman"/>
          <w:sz w:val="24"/>
          <w:szCs w:val="24"/>
          <w:lang w:val="es-419"/>
        </w:rPr>
        <w:t xml:space="preserve">os. Estaba consumiendo drogas y ellos lo sabían, pero también lo sabían mi hermana menor y la hermana mayor que me inició en la marihuana. Mi hermano estuvo </w:t>
      </w:r>
      <w:r w:rsidR="007B1E34">
        <w:rPr>
          <w:rFonts w:ascii="Times New Roman" w:hAnsi="Times New Roman" w:cs="Times New Roman"/>
          <w:sz w:val="24"/>
          <w:szCs w:val="24"/>
          <w:lang w:val="es-419"/>
        </w:rPr>
        <w:t xml:space="preserve">sirviendo </w:t>
      </w:r>
      <w:r w:rsidRPr="0009271E">
        <w:rPr>
          <w:rFonts w:ascii="Times New Roman" w:hAnsi="Times New Roman" w:cs="Times New Roman"/>
          <w:sz w:val="24"/>
          <w:szCs w:val="24"/>
          <w:lang w:val="es-419"/>
        </w:rPr>
        <w:t>en Vietnam, y cuando regresó, bebía todo el tiempo y también fumaba marihuana.</w:t>
      </w:r>
    </w:p>
    <w:p w14:paraId="3475F2D7" w14:textId="77777777" w:rsidR="0009271E" w:rsidRDefault="0009271E" w:rsidP="0009271E">
      <w:pPr>
        <w:spacing w:after="0"/>
        <w:ind w:firstLine="720"/>
        <w:rPr>
          <w:rFonts w:ascii="Times New Roman" w:hAnsi="Times New Roman" w:cs="Times New Roman"/>
          <w:sz w:val="24"/>
          <w:szCs w:val="24"/>
          <w:lang w:val="es-419"/>
        </w:rPr>
      </w:pPr>
    </w:p>
    <w:p w14:paraId="0A927401" w14:textId="7B3E5B05"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Mi hermana mayor estaba pasando por problemas matrimoniales y se deprimió tanto que le recetaron </w:t>
      </w:r>
      <w:proofErr w:type="spellStart"/>
      <w:r w:rsidRPr="0009271E">
        <w:rPr>
          <w:rFonts w:ascii="Times New Roman" w:hAnsi="Times New Roman" w:cs="Times New Roman"/>
          <w:sz w:val="24"/>
          <w:szCs w:val="24"/>
          <w:lang w:val="es-419"/>
        </w:rPr>
        <w:t>valium</w:t>
      </w:r>
      <w:proofErr w:type="spellEnd"/>
      <w:r w:rsidRPr="0009271E">
        <w:rPr>
          <w:rFonts w:ascii="Times New Roman" w:hAnsi="Times New Roman" w:cs="Times New Roman"/>
          <w:sz w:val="24"/>
          <w:szCs w:val="24"/>
          <w:lang w:val="es-419"/>
        </w:rPr>
        <w:t xml:space="preserve"> y otras drogas. Intentó suicidarse con pastillas más de una vez y tuvo que ser ingresada en la sala de psiquiatría. Mi segunda hermana mayor también tenía una relación terrible e intentó suicidarse cortándose las venas. ¡Éramos una familia realmente desordenada</w:t>
      </w:r>
      <w:r w:rsidR="007B1E34">
        <w:rPr>
          <w:rFonts w:ascii="Times New Roman" w:hAnsi="Times New Roman" w:cs="Times New Roman"/>
          <w:sz w:val="24"/>
          <w:szCs w:val="24"/>
          <w:lang w:val="es-419"/>
        </w:rPr>
        <w:t xml:space="preserve"> con muchos problemas</w:t>
      </w:r>
      <w:r w:rsidRPr="0009271E">
        <w:rPr>
          <w:rFonts w:ascii="Times New Roman" w:hAnsi="Times New Roman" w:cs="Times New Roman"/>
          <w:sz w:val="24"/>
          <w:szCs w:val="24"/>
          <w:lang w:val="es-419"/>
        </w:rPr>
        <w:t>!</w:t>
      </w:r>
    </w:p>
    <w:p w14:paraId="2F7909D4" w14:textId="77777777" w:rsidR="0009271E" w:rsidRPr="0009271E" w:rsidRDefault="0009271E" w:rsidP="0009271E">
      <w:pPr>
        <w:spacing w:after="0"/>
        <w:ind w:firstLine="720"/>
        <w:rPr>
          <w:rFonts w:ascii="Times New Roman" w:hAnsi="Times New Roman" w:cs="Times New Roman"/>
          <w:sz w:val="24"/>
          <w:szCs w:val="24"/>
          <w:lang w:val="es-419"/>
        </w:rPr>
      </w:pPr>
    </w:p>
    <w:p w14:paraId="7BDCF5C8" w14:textId="4ECE0C70" w:rsid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Buscando ayuda, mi mamá encontró un libro del Dr. Bill Bright, fundador de Campus </w:t>
      </w:r>
      <w:proofErr w:type="spellStart"/>
      <w:r w:rsidRPr="0009271E">
        <w:rPr>
          <w:rFonts w:ascii="Times New Roman" w:hAnsi="Times New Roman" w:cs="Times New Roman"/>
          <w:sz w:val="24"/>
          <w:szCs w:val="24"/>
          <w:lang w:val="es-419"/>
        </w:rPr>
        <w:t>Crusade</w:t>
      </w:r>
      <w:proofErr w:type="spellEnd"/>
      <w:r w:rsidRPr="0009271E">
        <w:rPr>
          <w:rFonts w:ascii="Times New Roman" w:hAnsi="Times New Roman" w:cs="Times New Roman"/>
          <w:sz w:val="24"/>
          <w:szCs w:val="24"/>
          <w:lang w:val="es-419"/>
        </w:rPr>
        <w:t xml:space="preserve"> </w:t>
      </w:r>
      <w:proofErr w:type="spellStart"/>
      <w:r w:rsidRPr="0009271E">
        <w:rPr>
          <w:rFonts w:ascii="Times New Roman" w:hAnsi="Times New Roman" w:cs="Times New Roman"/>
          <w:sz w:val="24"/>
          <w:szCs w:val="24"/>
          <w:lang w:val="es-419"/>
        </w:rPr>
        <w:t>for</w:t>
      </w:r>
      <w:proofErr w:type="spellEnd"/>
      <w:r w:rsidRPr="0009271E">
        <w:rPr>
          <w:rFonts w:ascii="Times New Roman" w:hAnsi="Times New Roman" w:cs="Times New Roman"/>
          <w:sz w:val="24"/>
          <w:szCs w:val="24"/>
          <w:lang w:val="es-419"/>
        </w:rPr>
        <w:t xml:space="preserve"> </w:t>
      </w:r>
      <w:proofErr w:type="spellStart"/>
      <w:r w:rsidRPr="0009271E">
        <w:rPr>
          <w:rFonts w:ascii="Times New Roman" w:hAnsi="Times New Roman" w:cs="Times New Roman"/>
          <w:sz w:val="24"/>
          <w:szCs w:val="24"/>
          <w:lang w:val="es-419"/>
        </w:rPr>
        <w:t>Christ</w:t>
      </w:r>
      <w:proofErr w:type="spellEnd"/>
      <w:r w:rsidRPr="0009271E">
        <w:rPr>
          <w:rFonts w:ascii="Times New Roman" w:hAnsi="Times New Roman" w:cs="Times New Roman"/>
          <w:sz w:val="24"/>
          <w:szCs w:val="24"/>
          <w:lang w:val="es-419"/>
        </w:rPr>
        <w:t xml:space="preserve">, cuyo título era “Ven a ayudar a cambiar el mundo”. El autor dijo </w:t>
      </w:r>
      <w:r w:rsidR="007B1E34" w:rsidRPr="0009271E">
        <w:rPr>
          <w:rFonts w:ascii="Times New Roman" w:hAnsi="Times New Roman" w:cs="Times New Roman"/>
          <w:sz w:val="24"/>
          <w:szCs w:val="24"/>
          <w:lang w:val="es-419"/>
        </w:rPr>
        <w:t>que,</w:t>
      </w:r>
      <w:r w:rsidRPr="0009271E">
        <w:rPr>
          <w:rFonts w:ascii="Times New Roman" w:hAnsi="Times New Roman" w:cs="Times New Roman"/>
          <w:sz w:val="24"/>
          <w:szCs w:val="24"/>
          <w:lang w:val="es-419"/>
        </w:rPr>
        <w:t xml:space="preserve"> si una persona quisiera cambiar el mundo, él o ella tendrían que ser cambiados ellos mismos, y explicó cómo Cristo murió y resucitó para que eso fuera posible. Había una oración simple al final del libro, y Bill Bright dijo </w:t>
      </w:r>
      <w:r w:rsidR="007B1E34" w:rsidRPr="0009271E">
        <w:rPr>
          <w:rFonts w:ascii="Times New Roman" w:hAnsi="Times New Roman" w:cs="Times New Roman"/>
          <w:sz w:val="24"/>
          <w:szCs w:val="24"/>
          <w:lang w:val="es-419"/>
        </w:rPr>
        <w:t>que,</w:t>
      </w:r>
      <w:r w:rsidRPr="0009271E">
        <w:rPr>
          <w:rFonts w:ascii="Times New Roman" w:hAnsi="Times New Roman" w:cs="Times New Roman"/>
          <w:sz w:val="24"/>
          <w:szCs w:val="24"/>
          <w:lang w:val="es-419"/>
        </w:rPr>
        <w:t xml:space="preserve"> si querías ser cambiado y ayudar a cambiar el mundo, podías comenzar </w:t>
      </w:r>
      <w:r w:rsidR="007B1E34">
        <w:rPr>
          <w:rFonts w:ascii="Times New Roman" w:hAnsi="Times New Roman" w:cs="Times New Roman"/>
          <w:sz w:val="24"/>
          <w:szCs w:val="24"/>
          <w:lang w:val="es-419"/>
        </w:rPr>
        <w:t>con una simple</w:t>
      </w:r>
      <w:r w:rsidRPr="0009271E">
        <w:rPr>
          <w:rFonts w:ascii="Times New Roman" w:hAnsi="Times New Roman" w:cs="Times New Roman"/>
          <w:sz w:val="24"/>
          <w:szCs w:val="24"/>
          <w:lang w:val="es-419"/>
        </w:rPr>
        <w:t xml:space="preserve"> oración. Mi madre </w:t>
      </w:r>
      <w:r w:rsidR="007B1E34">
        <w:rPr>
          <w:rFonts w:ascii="Times New Roman" w:hAnsi="Times New Roman" w:cs="Times New Roman"/>
          <w:sz w:val="24"/>
          <w:szCs w:val="24"/>
          <w:lang w:val="es-419"/>
        </w:rPr>
        <w:t>oró</w:t>
      </w:r>
      <w:r w:rsidRPr="0009271E">
        <w:rPr>
          <w:rFonts w:ascii="Times New Roman" w:hAnsi="Times New Roman" w:cs="Times New Roman"/>
          <w:sz w:val="24"/>
          <w:szCs w:val="24"/>
          <w:lang w:val="es-419"/>
        </w:rPr>
        <w:t xml:space="preserve"> la oración </w:t>
      </w:r>
      <w:r w:rsidR="007B1E34">
        <w:rPr>
          <w:rFonts w:ascii="Times New Roman" w:hAnsi="Times New Roman" w:cs="Times New Roman"/>
          <w:sz w:val="24"/>
          <w:szCs w:val="24"/>
          <w:lang w:val="es-419"/>
        </w:rPr>
        <w:t xml:space="preserve">a </w:t>
      </w:r>
      <w:r w:rsidRPr="0009271E">
        <w:rPr>
          <w:rFonts w:ascii="Times New Roman" w:hAnsi="Times New Roman" w:cs="Times New Roman"/>
          <w:sz w:val="24"/>
          <w:szCs w:val="24"/>
          <w:lang w:val="es-419"/>
        </w:rPr>
        <w:t>sola</w:t>
      </w:r>
      <w:r w:rsidR="007B1E34">
        <w:rPr>
          <w:rFonts w:ascii="Times New Roman" w:hAnsi="Times New Roman" w:cs="Times New Roman"/>
          <w:sz w:val="24"/>
          <w:szCs w:val="24"/>
          <w:lang w:val="es-419"/>
        </w:rPr>
        <w:t>s</w:t>
      </w:r>
      <w:r w:rsidRPr="0009271E">
        <w:rPr>
          <w:rFonts w:ascii="Times New Roman" w:hAnsi="Times New Roman" w:cs="Times New Roman"/>
          <w:sz w:val="24"/>
          <w:szCs w:val="24"/>
          <w:lang w:val="es-419"/>
        </w:rPr>
        <w:t xml:space="preserve"> en nuestra casa. No sintió mucho de nada, no tuvo una visión ni escuchó la voz audible de Dios. Pero poco a poco, se volvió más consciente de la presencia y el trabajo de Dios a su alrededor. Fue a una iglesia metodista y se involucró en algo llamado </w:t>
      </w:r>
      <w:r w:rsidR="007B1E34">
        <w:rPr>
          <w:rFonts w:ascii="Times New Roman" w:hAnsi="Times New Roman" w:cs="Times New Roman"/>
          <w:sz w:val="24"/>
          <w:szCs w:val="24"/>
          <w:lang w:val="es-419"/>
        </w:rPr>
        <w:t xml:space="preserve">Los </w:t>
      </w:r>
      <w:r w:rsidRPr="0009271E">
        <w:rPr>
          <w:rFonts w:ascii="Times New Roman" w:hAnsi="Times New Roman" w:cs="Times New Roman"/>
          <w:sz w:val="24"/>
          <w:szCs w:val="24"/>
          <w:lang w:val="es-419"/>
        </w:rPr>
        <w:t>Navegantes, un ministerio de discipulado uno a uno. A través de todo eso, ella comenzó a crecer espiritualmente y a comprender más acerca de Dios. Comenzó a orar constantemente por la familia y</w:t>
      </w:r>
      <w:r w:rsidR="007B1E34">
        <w:rPr>
          <w:rFonts w:ascii="Times New Roman" w:hAnsi="Times New Roman" w:cs="Times New Roman"/>
          <w:sz w:val="24"/>
          <w:szCs w:val="24"/>
          <w:lang w:val="es-419"/>
        </w:rPr>
        <w:t xml:space="preserve"> </w:t>
      </w:r>
      <w:r w:rsidRPr="0009271E">
        <w:rPr>
          <w:rFonts w:ascii="Times New Roman" w:hAnsi="Times New Roman" w:cs="Times New Roman"/>
          <w:sz w:val="24"/>
          <w:szCs w:val="24"/>
          <w:lang w:val="es-419"/>
        </w:rPr>
        <w:t>a confiar en que Dios escucharía y respondería. Allí conoció a una pareja que casualmente estaba de visita, que jugaría un papel importante en mi vida algún tiempo después. Comenzó a dejar folletos evang</w:t>
      </w:r>
      <w:r w:rsidR="007B1E34">
        <w:rPr>
          <w:rFonts w:ascii="Times New Roman" w:hAnsi="Times New Roman" w:cs="Times New Roman"/>
          <w:sz w:val="24"/>
          <w:szCs w:val="24"/>
          <w:lang w:val="es-419"/>
        </w:rPr>
        <w:t>e</w:t>
      </w:r>
      <w:r w:rsidRPr="0009271E">
        <w:rPr>
          <w:rFonts w:ascii="Times New Roman" w:hAnsi="Times New Roman" w:cs="Times New Roman"/>
          <w:sz w:val="24"/>
          <w:szCs w:val="24"/>
          <w:lang w:val="es-419"/>
        </w:rPr>
        <w:t>l</w:t>
      </w:r>
      <w:r w:rsidR="007B1E34">
        <w:rPr>
          <w:rFonts w:ascii="Times New Roman" w:hAnsi="Times New Roman" w:cs="Times New Roman"/>
          <w:sz w:val="24"/>
          <w:szCs w:val="24"/>
          <w:lang w:val="es-419"/>
        </w:rPr>
        <w:t>ísti</w:t>
      </w:r>
      <w:r w:rsidRPr="0009271E">
        <w:rPr>
          <w:rFonts w:ascii="Times New Roman" w:hAnsi="Times New Roman" w:cs="Times New Roman"/>
          <w:sz w:val="24"/>
          <w:szCs w:val="24"/>
          <w:lang w:val="es-419"/>
        </w:rPr>
        <w:t xml:space="preserve">cos para que los leyéramos, e incluso puso calcomanías en </w:t>
      </w:r>
      <w:r w:rsidR="007B1E34">
        <w:rPr>
          <w:rFonts w:ascii="Times New Roman" w:hAnsi="Times New Roman" w:cs="Times New Roman"/>
          <w:sz w:val="24"/>
          <w:szCs w:val="24"/>
          <w:lang w:val="es-419"/>
        </w:rPr>
        <w:t>el</w:t>
      </w:r>
      <w:r w:rsidRPr="0009271E">
        <w:rPr>
          <w:rFonts w:ascii="Times New Roman" w:hAnsi="Times New Roman" w:cs="Times New Roman"/>
          <w:sz w:val="24"/>
          <w:szCs w:val="24"/>
          <w:lang w:val="es-419"/>
        </w:rPr>
        <w:t xml:space="preserve"> espejo</w:t>
      </w:r>
      <w:r w:rsidR="007B1E34">
        <w:rPr>
          <w:rFonts w:ascii="Times New Roman" w:hAnsi="Times New Roman" w:cs="Times New Roman"/>
          <w:sz w:val="24"/>
          <w:szCs w:val="24"/>
          <w:lang w:val="es-419"/>
        </w:rPr>
        <w:t xml:space="preserve"> del baño</w:t>
      </w:r>
      <w:r w:rsidRPr="0009271E">
        <w:rPr>
          <w:rFonts w:ascii="Times New Roman" w:hAnsi="Times New Roman" w:cs="Times New Roman"/>
          <w:sz w:val="24"/>
          <w:szCs w:val="24"/>
          <w:lang w:val="es-419"/>
        </w:rPr>
        <w:t xml:space="preserve"> cuando me quedaba en su casa. Pensé que se estaba haciendo vieja y que por eso de repente estaba tan preocupada por las cosas eternas.</w:t>
      </w:r>
    </w:p>
    <w:p w14:paraId="11B65A85" w14:textId="77777777" w:rsidR="0009271E" w:rsidRDefault="0009271E" w:rsidP="0009271E">
      <w:pPr>
        <w:spacing w:after="0"/>
        <w:ind w:firstLine="720"/>
        <w:rPr>
          <w:rFonts w:ascii="Times New Roman" w:hAnsi="Times New Roman" w:cs="Times New Roman"/>
          <w:sz w:val="24"/>
          <w:szCs w:val="24"/>
          <w:lang w:val="es-419"/>
        </w:rPr>
      </w:pPr>
    </w:p>
    <w:p w14:paraId="0FECE20F" w14:textId="645CD2BD"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Eventualmente mi papá también vino a Cristo. ¡Ahora había dos de ellos orando de acuerdo! Poco a poco me empezaron a pasar cosas. La gente venía y me testificaba acerca de Jesucristo. Dos momentos particulares que recuerdo fueron cuando estaba bebiendo </w:t>
      </w:r>
      <w:proofErr w:type="gramStart"/>
      <w:r w:rsidRPr="0009271E">
        <w:rPr>
          <w:rFonts w:ascii="Times New Roman" w:hAnsi="Times New Roman" w:cs="Times New Roman"/>
          <w:sz w:val="24"/>
          <w:szCs w:val="24"/>
          <w:lang w:val="es-419"/>
        </w:rPr>
        <w:t>whisky</w:t>
      </w:r>
      <w:proofErr w:type="gramEnd"/>
      <w:r w:rsidRPr="0009271E">
        <w:rPr>
          <w:rFonts w:ascii="Times New Roman" w:hAnsi="Times New Roman" w:cs="Times New Roman"/>
          <w:sz w:val="24"/>
          <w:szCs w:val="24"/>
          <w:lang w:val="es-419"/>
        </w:rPr>
        <w:t xml:space="preserve"> de una botella que tenía en una bolsa de papel en un parque</w:t>
      </w:r>
      <w:r w:rsidR="007B1E34">
        <w:rPr>
          <w:rFonts w:ascii="Times New Roman" w:hAnsi="Times New Roman" w:cs="Times New Roman"/>
          <w:sz w:val="24"/>
          <w:szCs w:val="24"/>
          <w:lang w:val="es-419"/>
        </w:rPr>
        <w:t xml:space="preserve"> en Oahu</w:t>
      </w:r>
      <w:r w:rsidRPr="0009271E">
        <w:rPr>
          <w:rFonts w:ascii="Times New Roman" w:hAnsi="Times New Roman" w:cs="Times New Roman"/>
          <w:sz w:val="24"/>
          <w:szCs w:val="24"/>
          <w:lang w:val="es-419"/>
        </w:rPr>
        <w:t>,</w:t>
      </w:r>
      <w:r w:rsidR="007B1E34">
        <w:rPr>
          <w:rFonts w:ascii="Times New Roman" w:hAnsi="Times New Roman" w:cs="Times New Roman"/>
          <w:sz w:val="24"/>
          <w:szCs w:val="24"/>
          <w:lang w:val="es-419"/>
        </w:rPr>
        <w:t xml:space="preserve"> Hawái,</w:t>
      </w:r>
      <w:r w:rsidRPr="0009271E">
        <w:rPr>
          <w:rFonts w:ascii="Times New Roman" w:hAnsi="Times New Roman" w:cs="Times New Roman"/>
          <w:sz w:val="24"/>
          <w:szCs w:val="24"/>
          <w:lang w:val="es-419"/>
        </w:rPr>
        <w:t xml:space="preserve"> y una vez cuando estaba tomando ácido y un joven vino buscando a otra persona. Siempre me pregunté por qué estas personas acudían a mí: ¿tenía un letrero de neón encima de mí o algo así? ¡Ahora me doy cuenta de que todo fue el resultado de las oraciones de mis padres!</w:t>
      </w:r>
    </w:p>
    <w:p w14:paraId="0DA90A61" w14:textId="77777777" w:rsidR="0009271E" w:rsidRPr="0009271E" w:rsidRDefault="0009271E" w:rsidP="0009271E">
      <w:pPr>
        <w:spacing w:after="0"/>
        <w:ind w:firstLine="720"/>
        <w:rPr>
          <w:rFonts w:ascii="Times New Roman" w:hAnsi="Times New Roman" w:cs="Times New Roman"/>
          <w:sz w:val="24"/>
          <w:szCs w:val="24"/>
          <w:lang w:val="es-419"/>
        </w:rPr>
      </w:pPr>
    </w:p>
    <w:p w14:paraId="4C05267F" w14:textId="77777777" w:rsidR="007B1E34"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Terminé comenzando el camino hacia la recuperación yendo primero a la sala de psiquiatría en el </w:t>
      </w:r>
      <w:proofErr w:type="spellStart"/>
      <w:r w:rsidRPr="0009271E">
        <w:rPr>
          <w:rFonts w:ascii="Times New Roman" w:hAnsi="Times New Roman" w:cs="Times New Roman"/>
          <w:sz w:val="24"/>
          <w:szCs w:val="24"/>
          <w:lang w:val="es-419"/>
        </w:rPr>
        <w:t>Tripler</w:t>
      </w:r>
      <w:proofErr w:type="spellEnd"/>
      <w:r w:rsidRPr="0009271E">
        <w:rPr>
          <w:rFonts w:ascii="Times New Roman" w:hAnsi="Times New Roman" w:cs="Times New Roman"/>
          <w:sz w:val="24"/>
          <w:szCs w:val="24"/>
          <w:lang w:val="es-419"/>
        </w:rPr>
        <w:t xml:space="preserve"> </w:t>
      </w:r>
      <w:proofErr w:type="spellStart"/>
      <w:r w:rsidRPr="0009271E">
        <w:rPr>
          <w:rFonts w:ascii="Times New Roman" w:hAnsi="Times New Roman" w:cs="Times New Roman"/>
          <w:sz w:val="24"/>
          <w:szCs w:val="24"/>
          <w:lang w:val="es-419"/>
        </w:rPr>
        <w:t>Army</w:t>
      </w:r>
      <w:proofErr w:type="spellEnd"/>
      <w:r w:rsidRPr="0009271E">
        <w:rPr>
          <w:rFonts w:ascii="Times New Roman" w:hAnsi="Times New Roman" w:cs="Times New Roman"/>
          <w:sz w:val="24"/>
          <w:szCs w:val="24"/>
          <w:lang w:val="es-419"/>
        </w:rPr>
        <w:t xml:space="preserve"> Hospital</w:t>
      </w:r>
      <w:r w:rsidR="007B1E34">
        <w:rPr>
          <w:rFonts w:ascii="Times New Roman" w:hAnsi="Times New Roman" w:cs="Times New Roman"/>
          <w:sz w:val="24"/>
          <w:szCs w:val="24"/>
          <w:lang w:val="es-419"/>
        </w:rPr>
        <w:t xml:space="preserve"> de Oahu</w:t>
      </w:r>
      <w:r w:rsidRPr="0009271E">
        <w:rPr>
          <w:rFonts w:ascii="Times New Roman" w:hAnsi="Times New Roman" w:cs="Times New Roman"/>
          <w:sz w:val="24"/>
          <w:szCs w:val="24"/>
          <w:lang w:val="es-419"/>
        </w:rPr>
        <w:t xml:space="preserve">. Eso sucedió a través de un giro muy extraño de los acontecimientos. Realmente podría haber sido llamado una </w:t>
      </w:r>
      <w:r w:rsidRPr="007B1E34">
        <w:rPr>
          <w:rFonts w:ascii="Times New Roman" w:hAnsi="Times New Roman" w:cs="Times New Roman"/>
          <w:i/>
          <w:iCs/>
          <w:sz w:val="24"/>
          <w:szCs w:val="24"/>
          <w:lang w:val="es-419"/>
        </w:rPr>
        <w:t>coincidencia</w:t>
      </w:r>
      <w:r w:rsidRPr="0009271E">
        <w:rPr>
          <w:rFonts w:ascii="Times New Roman" w:hAnsi="Times New Roman" w:cs="Times New Roman"/>
          <w:sz w:val="24"/>
          <w:szCs w:val="24"/>
          <w:lang w:val="es-419"/>
        </w:rPr>
        <w:t xml:space="preserve">, excepto que ahora sé que no lo fue, ¡fue una </w:t>
      </w:r>
      <w:r w:rsidRPr="007B1E34">
        <w:rPr>
          <w:rFonts w:ascii="Times New Roman" w:hAnsi="Times New Roman" w:cs="Times New Roman"/>
          <w:i/>
          <w:iCs/>
          <w:sz w:val="24"/>
          <w:szCs w:val="24"/>
          <w:lang w:val="es-419"/>
        </w:rPr>
        <w:t>incidencia</w:t>
      </w:r>
      <w:r w:rsidRPr="0009271E">
        <w:rPr>
          <w:rFonts w:ascii="Times New Roman" w:hAnsi="Times New Roman" w:cs="Times New Roman"/>
          <w:sz w:val="24"/>
          <w:szCs w:val="24"/>
          <w:lang w:val="es-419"/>
        </w:rPr>
        <w:t xml:space="preserve"> de Dios! Tuve varias experiencias que me llevaron al lugar donde me estaba cansando de mi vida, y todo parecía oscuridad a mi alrededor. Empecé a querer un cambio. </w:t>
      </w:r>
    </w:p>
    <w:p w14:paraId="080C5E15" w14:textId="77777777" w:rsidR="007B1E34" w:rsidRDefault="007B1E34" w:rsidP="0009271E">
      <w:pPr>
        <w:spacing w:after="0"/>
        <w:ind w:firstLine="720"/>
        <w:rPr>
          <w:rFonts w:ascii="Times New Roman" w:hAnsi="Times New Roman" w:cs="Times New Roman"/>
          <w:sz w:val="24"/>
          <w:szCs w:val="24"/>
          <w:lang w:val="es-419"/>
        </w:rPr>
      </w:pPr>
    </w:p>
    <w:p w14:paraId="28FFF62B" w14:textId="726A2658"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lastRenderedPageBreak/>
        <w:t xml:space="preserve">Pero nunca hubiera ido a rehabilitación si no hubiera sido por una conversación casual mientras esperaba en una línea de pago. El oficial de rehabilitación de drogas "pasó por casualidad" </w:t>
      </w:r>
      <w:r w:rsidR="007B1E34">
        <w:rPr>
          <w:rFonts w:ascii="Times New Roman" w:hAnsi="Times New Roman" w:cs="Times New Roman"/>
          <w:sz w:val="24"/>
          <w:szCs w:val="24"/>
          <w:lang w:val="es-419"/>
        </w:rPr>
        <w:t xml:space="preserve">precisamente en este instante, </w:t>
      </w:r>
      <w:r w:rsidRPr="0009271E">
        <w:rPr>
          <w:rFonts w:ascii="Times New Roman" w:hAnsi="Times New Roman" w:cs="Times New Roman"/>
          <w:sz w:val="24"/>
          <w:szCs w:val="24"/>
          <w:lang w:val="es-419"/>
        </w:rPr>
        <w:t>y me llevó a su oficina y finalmente hizo que me enviaran a la sala de psiquiatría.</w:t>
      </w:r>
    </w:p>
    <w:p w14:paraId="7E939BAB" w14:textId="77777777" w:rsidR="0009271E" w:rsidRPr="0009271E" w:rsidRDefault="0009271E" w:rsidP="0009271E">
      <w:pPr>
        <w:spacing w:after="0"/>
        <w:ind w:firstLine="720"/>
        <w:rPr>
          <w:rFonts w:ascii="Times New Roman" w:hAnsi="Times New Roman" w:cs="Times New Roman"/>
          <w:sz w:val="24"/>
          <w:szCs w:val="24"/>
          <w:lang w:val="es-419"/>
        </w:rPr>
      </w:pPr>
    </w:p>
    <w:p w14:paraId="7070501D" w14:textId="77777777" w:rsidR="007B1E34"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Mientras estuve allí, todavía recibí drogas de contrabando y me drogué. Pero encontré una Biblia de </w:t>
      </w:r>
      <w:r w:rsidR="007B1E34">
        <w:rPr>
          <w:rFonts w:ascii="Times New Roman" w:hAnsi="Times New Roman" w:cs="Times New Roman"/>
          <w:sz w:val="24"/>
          <w:szCs w:val="24"/>
          <w:lang w:val="es-419"/>
        </w:rPr>
        <w:t xml:space="preserve">los </w:t>
      </w:r>
      <w:proofErr w:type="spellStart"/>
      <w:r w:rsidRPr="0009271E">
        <w:rPr>
          <w:rFonts w:ascii="Times New Roman" w:hAnsi="Times New Roman" w:cs="Times New Roman"/>
          <w:sz w:val="24"/>
          <w:szCs w:val="24"/>
          <w:lang w:val="es-419"/>
        </w:rPr>
        <w:t>Gede</w:t>
      </w:r>
      <w:r w:rsidR="007B1E34">
        <w:rPr>
          <w:rFonts w:ascii="Times New Roman" w:hAnsi="Times New Roman" w:cs="Times New Roman"/>
          <w:sz w:val="24"/>
          <w:szCs w:val="24"/>
          <w:lang w:val="es-419"/>
        </w:rPr>
        <w:t>o</w:t>
      </w:r>
      <w:r w:rsidRPr="0009271E">
        <w:rPr>
          <w:rFonts w:ascii="Times New Roman" w:hAnsi="Times New Roman" w:cs="Times New Roman"/>
          <w:sz w:val="24"/>
          <w:szCs w:val="24"/>
          <w:lang w:val="es-419"/>
        </w:rPr>
        <w:t>n</w:t>
      </w:r>
      <w:r w:rsidR="007B1E34">
        <w:rPr>
          <w:rFonts w:ascii="Times New Roman" w:hAnsi="Times New Roman" w:cs="Times New Roman"/>
          <w:sz w:val="24"/>
          <w:szCs w:val="24"/>
          <w:lang w:val="es-419"/>
        </w:rPr>
        <w:t>es</w:t>
      </w:r>
      <w:proofErr w:type="spellEnd"/>
      <w:r w:rsidRPr="0009271E">
        <w:rPr>
          <w:rFonts w:ascii="Times New Roman" w:hAnsi="Times New Roman" w:cs="Times New Roman"/>
          <w:sz w:val="24"/>
          <w:szCs w:val="24"/>
          <w:lang w:val="es-419"/>
        </w:rPr>
        <w:t xml:space="preserve"> y la leí subrepticiamente, encontrando el pasaje en J</w:t>
      </w:r>
      <w:r w:rsidR="007B1E34">
        <w:rPr>
          <w:rFonts w:ascii="Times New Roman" w:hAnsi="Times New Roman" w:cs="Times New Roman"/>
          <w:sz w:val="24"/>
          <w:szCs w:val="24"/>
          <w:lang w:val="es-419"/>
        </w:rPr>
        <w:t>uan</w:t>
      </w:r>
      <w:r w:rsidRPr="0009271E">
        <w:rPr>
          <w:rFonts w:ascii="Times New Roman" w:hAnsi="Times New Roman" w:cs="Times New Roman"/>
          <w:sz w:val="24"/>
          <w:szCs w:val="24"/>
          <w:lang w:val="es-419"/>
        </w:rPr>
        <w:t xml:space="preserve"> 14:15-17 donde Jesús dijo: "Si me amáis, guardad mis mandamientos.</w:t>
      </w:r>
      <w:r w:rsidR="007B1E34">
        <w:rPr>
          <w:rFonts w:ascii="Times New Roman" w:hAnsi="Times New Roman" w:cs="Times New Roman"/>
          <w:sz w:val="24"/>
          <w:szCs w:val="24"/>
          <w:lang w:val="es-419"/>
        </w:rPr>
        <w:t xml:space="preserve"> </w:t>
      </w:r>
      <w:r w:rsidRPr="0009271E">
        <w:rPr>
          <w:rFonts w:ascii="Times New Roman" w:hAnsi="Times New Roman" w:cs="Times New Roman"/>
          <w:sz w:val="24"/>
          <w:szCs w:val="24"/>
          <w:lang w:val="es-419"/>
        </w:rPr>
        <w:t>Y yo rogaré al Padre, y os dará otro Consolador, para que esté con vosotros para siempre: el Espíritu de verdad, a quien el mundo no puede recibir, porque no le ve ni le conoce; pero vosotros le conocéis, porque mora con vosotros y estará en vosotros.</w:t>
      </w:r>
      <w:r w:rsidR="007B1E34">
        <w:rPr>
          <w:rFonts w:ascii="Times New Roman" w:hAnsi="Times New Roman" w:cs="Times New Roman"/>
          <w:sz w:val="24"/>
          <w:szCs w:val="24"/>
          <w:lang w:val="es-419"/>
        </w:rPr>
        <w:t>”</w:t>
      </w:r>
      <w:r w:rsidRPr="0009271E">
        <w:rPr>
          <w:rFonts w:ascii="Times New Roman" w:hAnsi="Times New Roman" w:cs="Times New Roman"/>
          <w:sz w:val="24"/>
          <w:szCs w:val="24"/>
          <w:lang w:val="es-419"/>
        </w:rPr>
        <w:t xml:space="preserve"> </w:t>
      </w:r>
    </w:p>
    <w:p w14:paraId="62B17B47" w14:textId="77777777" w:rsidR="007B1E34" w:rsidRDefault="007B1E34" w:rsidP="0009271E">
      <w:pPr>
        <w:spacing w:after="0"/>
        <w:ind w:firstLine="720"/>
        <w:rPr>
          <w:rFonts w:ascii="Times New Roman" w:hAnsi="Times New Roman" w:cs="Times New Roman"/>
          <w:sz w:val="24"/>
          <w:szCs w:val="24"/>
          <w:lang w:val="es-419"/>
        </w:rPr>
      </w:pPr>
    </w:p>
    <w:p w14:paraId="36811BB2" w14:textId="01D72D15"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Pensé que debería tratar de obedecer los mandamientos de Dios. ¡Y oré para que Dios me enviara el Consolador, aunque ni siquiera sabía qué o quién era el Consolador! Fui a un capellán, pensando que él podría ponerme en contacto con Dios. Pero se ofreció a hipnotizarme, luego, cuando llegué tarde a la cita, ¡me maldijo! "¡Esto de Dios es </w:t>
      </w:r>
      <w:proofErr w:type="gramStart"/>
      <w:r w:rsidRPr="0009271E">
        <w:rPr>
          <w:rFonts w:ascii="Times New Roman" w:hAnsi="Times New Roman" w:cs="Times New Roman"/>
          <w:sz w:val="24"/>
          <w:szCs w:val="24"/>
          <w:lang w:val="es-419"/>
        </w:rPr>
        <w:t>todo una broma</w:t>
      </w:r>
      <w:proofErr w:type="gramEnd"/>
      <w:r w:rsidRPr="0009271E">
        <w:rPr>
          <w:rFonts w:ascii="Times New Roman" w:hAnsi="Times New Roman" w:cs="Times New Roman"/>
          <w:sz w:val="24"/>
          <w:szCs w:val="24"/>
          <w:lang w:val="es-419"/>
        </w:rPr>
        <w:t xml:space="preserve">!" Pensé, y volví a leer la revista “High Times” </w:t>
      </w:r>
      <w:r w:rsidR="00174FBE">
        <w:rPr>
          <w:rFonts w:ascii="Times New Roman" w:hAnsi="Times New Roman" w:cs="Times New Roman"/>
          <w:sz w:val="24"/>
          <w:szCs w:val="24"/>
          <w:lang w:val="es-419"/>
        </w:rPr>
        <w:t xml:space="preserve">(una revista dedicada al consumo de marihuana) </w:t>
      </w:r>
      <w:r w:rsidRPr="0009271E">
        <w:rPr>
          <w:rFonts w:ascii="Times New Roman" w:hAnsi="Times New Roman" w:cs="Times New Roman"/>
          <w:sz w:val="24"/>
          <w:szCs w:val="24"/>
          <w:lang w:val="es-419"/>
        </w:rPr>
        <w:t>y planeé usar drogas nuevamente en mi corazón.</w:t>
      </w:r>
    </w:p>
    <w:p w14:paraId="1210531C" w14:textId="77777777" w:rsidR="0009271E" w:rsidRPr="0009271E" w:rsidRDefault="0009271E" w:rsidP="0009271E">
      <w:pPr>
        <w:spacing w:after="0"/>
        <w:ind w:firstLine="720"/>
        <w:rPr>
          <w:rFonts w:ascii="Times New Roman" w:hAnsi="Times New Roman" w:cs="Times New Roman"/>
          <w:sz w:val="24"/>
          <w:szCs w:val="24"/>
          <w:lang w:val="es-419"/>
        </w:rPr>
      </w:pPr>
    </w:p>
    <w:p w14:paraId="17510BAD" w14:textId="35A4A9AB"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La Marina me envió a rehabilitación cerca de mi casa en Florida, porque la mayoría de los que asisten a estos programas en realidad no se rehabilitan. Los expulsan del servicio con una baja deshonrosa, por lo que es mejor enviarlos lo más cerca posible de donde se unieron al </w:t>
      </w:r>
      <w:r w:rsidR="00174FBE">
        <w:rPr>
          <w:rFonts w:ascii="Times New Roman" w:hAnsi="Times New Roman" w:cs="Times New Roman"/>
          <w:sz w:val="24"/>
          <w:szCs w:val="24"/>
          <w:lang w:val="es-419"/>
        </w:rPr>
        <w:t>militar</w:t>
      </w:r>
      <w:r w:rsidRPr="0009271E">
        <w:rPr>
          <w:rFonts w:ascii="Times New Roman" w:hAnsi="Times New Roman" w:cs="Times New Roman"/>
          <w:sz w:val="24"/>
          <w:szCs w:val="24"/>
          <w:lang w:val="es-419"/>
        </w:rPr>
        <w:t>.</w:t>
      </w:r>
    </w:p>
    <w:p w14:paraId="1B39AFA9" w14:textId="77777777" w:rsidR="0009271E" w:rsidRPr="0009271E" w:rsidRDefault="0009271E" w:rsidP="0009271E">
      <w:pPr>
        <w:spacing w:after="0"/>
        <w:ind w:firstLine="720"/>
        <w:rPr>
          <w:rFonts w:ascii="Times New Roman" w:hAnsi="Times New Roman" w:cs="Times New Roman"/>
          <w:sz w:val="24"/>
          <w:szCs w:val="24"/>
          <w:lang w:val="es-419"/>
        </w:rPr>
      </w:pPr>
    </w:p>
    <w:p w14:paraId="0F14A8A2" w14:textId="62BB65F0"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Al principio, me pusieron en una situación de encierro, me registraron al desnudo y me observaron las 24 horas del día, los 7 días de la semana. Eventualmente me trasladaron a una sección diferente del centro donde tenía más libertad, y finalmente </w:t>
      </w:r>
      <w:r w:rsidR="00174FBE">
        <w:rPr>
          <w:rFonts w:ascii="Times New Roman" w:hAnsi="Times New Roman" w:cs="Times New Roman"/>
          <w:sz w:val="24"/>
          <w:szCs w:val="24"/>
          <w:lang w:val="es-419"/>
        </w:rPr>
        <w:t>s</w:t>
      </w:r>
      <w:r w:rsidR="00174FBE" w:rsidRPr="00174FBE">
        <w:rPr>
          <w:rFonts w:ascii="Times New Roman" w:hAnsi="Times New Roman" w:cs="Times New Roman"/>
          <w:sz w:val="24"/>
          <w:szCs w:val="24"/>
          <w:lang w:val="es-419"/>
        </w:rPr>
        <w:t xml:space="preserve">e me permitía irme si tenía una persona que firmara por mí y me escoltara, </w:t>
      </w:r>
      <w:r w:rsidR="00174FBE">
        <w:rPr>
          <w:rFonts w:ascii="Times New Roman" w:hAnsi="Times New Roman" w:cs="Times New Roman"/>
          <w:sz w:val="24"/>
          <w:szCs w:val="24"/>
          <w:lang w:val="es-419"/>
        </w:rPr>
        <w:t xml:space="preserve">y </w:t>
      </w:r>
      <w:r w:rsidR="00174FBE" w:rsidRPr="00174FBE">
        <w:rPr>
          <w:rFonts w:ascii="Times New Roman" w:hAnsi="Times New Roman" w:cs="Times New Roman"/>
          <w:sz w:val="24"/>
          <w:szCs w:val="24"/>
          <w:lang w:val="es-419"/>
        </w:rPr>
        <w:t>se me permitía alejarme del centro solo por un breve tiempo</w:t>
      </w:r>
      <w:r w:rsidRPr="0009271E">
        <w:rPr>
          <w:rFonts w:ascii="Times New Roman" w:hAnsi="Times New Roman" w:cs="Times New Roman"/>
          <w:sz w:val="24"/>
          <w:szCs w:val="24"/>
          <w:lang w:val="es-419"/>
        </w:rPr>
        <w:t>. ¡Pero la primera vez que salí fui al bosque con un amigo y me drogué de nuevo! De camino a casa, tropecé con una vía de tren y me tuvieron que dar puntos en la ceja izquierda. Al día siguiente, mi consejero me llevó al baño y me hizo mirarme en el espejo. "¿Te gusta lo que ves?" preguntó. En realidad, pensé que el gran parche sobre mi ojo y la sangre seca en mi rostro me hacían lucir genial, ¡como una especie de guerrero! Pero ese no era el punto que quería que saliera de la charla.</w:t>
      </w:r>
    </w:p>
    <w:p w14:paraId="26961835" w14:textId="77777777" w:rsidR="0009271E" w:rsidRPr="0009271E" w:rsidRDefault="0009271E" w:rsidP="0009271E">
      <w:pPr>
        <w:spacing w:after="0"/>
        <w:ind w:firstLine="720"/>
        <w:rPr>
          <w:rFonts w:ascii="Times New Roman" w:hAnsi="Times New Roman" w:cs="Times New Roman"/>
          <w:sz w:val="24"/>
          <w:szCs w:val="24"/>
          <w:lang w:val="es-419"/>
        </w:rPr>
      </w:pPr>
    </w:p>
    <w:p w14:paraId="0C1572C3" w14:textId="41F98E31" w:rsid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“Sabes”, dijo, no tienes un problema con las drogas”. Estaba un poco desconcertado. "¿No?" “No”, dijo, tienes otros problemas, y por eso usas drogas. Pero tu problema no son realmente las drogas en sí. Eso se quedó conmigo, y realmente he llegado a saber </w:t>
      </w:r>
      <w:r w:rsidR="00174FBE">
        <w:rPr>
          <w:rFonts w:ascii="Times New Roman" w:hAnsi="Times New Roman" w:cs="Times New Roman"/>
          <w:sz w:val="24"/>
          <w:szCs w:val="24"/>
          <w:lang w:val="es-419"/>
        </w:rPr>
        <w:t xml:space="preserve">que era </w:t>
      </w:r>
      <w:r w:rsidRPr="0009271E">
        <w:rPr>
          <w:rFonts w:ascii="Times New Roman" w:hAnsi="Times New Roman" w:cs="Times New Roman"/>
          <w:sz w:val="24"/>
          <w:szCs w:val="24"/>
          <w:lang w:val="es-419"/>
        </w:rPr>
        <w:t>la verdad.</w:t>
      </w:r>
    </w:p>
    <w:p w14:paraId="67346272" w14:textId="77777777" w:rsidR="0009271E" w:rsidRDefault="0009271E" w:rsidP="0009271E">
      <w:pPr>
        <w:spacing w:after="0"/>
        <w:ind w:firstLine="720"/>
        <w:rPr>
          <w:rFonts w:ascii="Times New Roman" w:hAnsi="Times New Roman" w:cs="Times New Roman"/>
          <w:sz w:val="24"/>
          <w:szCs w:val="24"/>
          <w:lang w:val="es-419"/>
        </w:rPr>
      </w:pPr>
    </w:p>
    <w:p w14:paraId="02D82EC7" w14:textId="11B88192"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Un fin de semana, mis padres manejaron 120 millas para visitarme, pero los guardias </w:t>
      </w:r>
      <w:r w:rsidR="00174FBE">
        <w:rPr>
          <w:rFonts w:ascii="Times New Roman" w:hAnsi="Times New Roman" w:cs="Times New Roman"/>
          <w:sz w:val="24"/>
          <w:szCs w:val="24"/>
          <w:lang w:val="es-419"/>
        </w:rPr>
        <w:t>(Marines)</w:t>
      </w:r>
      <w:r w:rsidRPr="0009271E">
        <w:rPr>
          <w:rFonts w:ascii="Times New Roman" w:hAnsi="Times New Roman" w:cs="Times New Roman"/>
          <w:sz w:val="24"/>
          <w:szCs w:val="24"/>
          <w:lang w:val="es-419"/>
        </w:rPr>
        <w:t xml:space="preserve"> estaban fumando marihuana esa noche, ¡y el olor a marihuana estaba en el aire con fuerza! Mi papá reconoció ese olor y se desanimó. Estaba seguro de que nunca cambiaría</w:t>
      </w:r>
      <w:r w:rsidR="00174FBE">
        <w:rPr>
          <w:rFonts w:ascii="Times New Roman" w:hAnsi="Times New Roman" w:cs="Times New Roman"/>
          <w:sz w:val="24"/>
          <w:szCs w:val="24"/>
          <w:lang w:val="es-419"/>
        </w:rPr>
        <w:t>, y se lo dijo a mi mamá (me lo dijo años después)</w:t>
      </w:r>
      <w:r w:rsidRPr="0009271E">
        <w:rPr>
          <w:rFonts w:ascii="Times New Roman" w:hAnsi="Times New Roman" w:cs="Times New Roman"/>
          <w:sz w:val="24"/>
          <w:szCs w:val="24"/>
          <w:lang w:val="es-419"/>
        </w:rPr>
        <w:t>. Todavía no tenía mucha experiencia en confiar en Dios en ese momento, por lo que su fe simplemente no estaba a la altura de ese tipo de desafío. Más adelante en la vida, su fe se volvería mucho más fuerte.</w:t>
      </w:r>
    </w:p>
    <w:p w14:paraId="3A8740A4" w14:textId="77777777" w:rsidR="0009271E" w:rsidRPr="0009271E" w:rsidRDefault="0009271E" w:rsidP="0009271E">
      <w:pPr>
        <w:spacing w:after="0"/>
        <w:ind w:firstLine="720"/>
        <w:rPr>
          <w:rFonts w:ascii="Times New Roman" w:hAnsi="Times New Roman" w:cs="Times New Roman"/>
          <w:sz w:val="24"/>
          <w:szCs w:val="24"/>
          <w:lang w:val="es-419"/>
        </w:rPr>
      </w:pPr>
    </w:p>
    <w:p w14:paraId="71C79DD5" w14:textId="77777777"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Finalmente pude ir a casa un fin de semana, pero esa primera vez salió mal. Llamé a algunos viejos amigos y todos nos emborrachamos. Cuando llegué a casa, mi madre realmente lloró y me sentí muy mal por eso, pero parecía haber pocas esperanzas de que alguna vez pudiera ser diferente. Pero Dios estaba trabajando entre bastidores en respuesta a las oraciones de mis padres, incluso cuando les costaba creerlo.</w:t>
      </w:r>
    </w:p>
    <w:p w14:paraId="11FEE573" w14:textId="77777777" w:rsidR="0009271E" w:rsidRPr="0009271E" w:rsidRDefault="0009271E" w:rsidP="0009271E">
      <w:pPr>
        <w:spacing w:after="0"/>
        <w:ind w:firstLine="720"/>
        <w:rPr>
          <w:rFonts w:ascii="Times New Roman" w:hAnsi="Times New Roman" w:cs="Times New Roman"/>
          <w:sz w:val="24"/>
          <w:szCs w:val="24"/>
          <w:lang w:val="es-419"/>
        </w:rPr>
      </w:pPr>
    </w:p>
    <w:p w14:paraId="7AB523FF" w14:textId="40C27423"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lastRenderedPageBreak/>
        <w:t>Para fortalecer su fe, mi mamá siguió yendo a la iglesia y</w:t>
      </w:r>
      <w:r w:rsidR="00174FBE">
        <w:rPr>
          <w:rFonts w:ascii="Times New Roman" w:hAnsi="Times New Roman" w:cs="Times New Roman"/>
          <w:sz w:val="24"/>
          <w:szCs w:val="24"/>
          <w:lang w:val="es-419"/>
        </w:rPr>
        <w:t xml:space="preserve"> </w:t>
      </w:r>
      <w:r w:rsidRPr="0009271E">
        <w:rPr>
          <w:rFonts w:ascii="Times New Roman" w:hAnsi="Times New Roman" w:cs="Times New Roman"/>
          <w:sz w:val="24"/>
          <w:szCs w:val="24"/>
          <w:lang w:val="es-419"/>
        </w:rPr>
        <w:t xml:space="preserve">a las reuniones de Navegantes. En una de esas reuniones, conoció a una pareja que, al parecer, solo visitaba a los Navegantes esa noche. Pero pertenecían a una iglesia que, como </w:t>
      </w:r>
      <w:proofErr w:type="spellStart"/>
      <w:r w:rsidR="00174FBE">
        <w:rPr>
          <w:rFonts w:ascii="Times New Roman" w:hAnsi="Times New Roman" w:cs="Times New Roman"/>
          <w:sz w:val="24"/>
          <w:szCs w:val="24"/>
          <w:lang w:val="es-419"/>
        </w:rPr>
        <w:t>Jesus</w:t>
      </w:r>
      <w:proofErr w:type="spellEnd"/>
      <w:r w:rsidR="00174FBE">
        <w:rPr>
          <w:rFonts w:ascii="Times New Roman" w:hAnsi="Times New Roman" w:cs="Times New Roman"/>
          <w:sz w:val="24"/>
          <w:szCs w:val="24"/>
          <w:lang w:val="es-419"/>
        </w:rPr>
        <w:t xml:space="preserve"> Chapel (la iglesia que años después, yo iba a pastorear)</w:t>
      </w:r>
      <w:r w:rsidRPr="0009271E">
        <w:rPr>
          <w:rFonts w:ascii="Times New Roman" w:hAnsi="Times New Roman" w:cs="Times New Roman"/>
          <w:sz w:val="24"/>
          <w:szCs w:val="24"/>
          <w:lang w:val="es-419"/>
        </w:rPr>
        <w:t>, tenía lo que se llama grupos de casa o grupos celulares, y tenían un grupo que se reunía en su casa. Mi mamá nunca había estado allí, pero sabía que oraban por las personas. Ella les preguntó si estarían dispuestos a hablar conmigo y tratar de ministrarme. Estuvieron de acuerdo, pero aparentemente no la habían escuchado bien, porque más tarde descubrimos que pensaban que yo era un consejero en el lugar de rehabilitación de la Marina, ¡no una persona que asistía para recibir tratamiento!</w:t>
      </w:r>
    </w:p>
    <w:p w14:paraId="1232E8D2" w14:textId="77777777" w:rsidR="0009271E" w:rsidRPr="0009271E" w:rsidRDefault="0009271E" w:rsidP="0009271E">
      <w:pPr>
        <w:spacing w:after="0"/>
        <w:ind w:firstLine="720"/>
        <w:rPr>
          <w:rFonts w:ascii="Times New Roman" w:hAnsi="Times New Roman" w:cs="Times New Roman"/>
          <w:sz w:val="24"/>
          <w:szCs w:val="24"/>
          <w:lang w:val="es-419"/>
        </w:rPr>
      </w:pPr>
    </w:p>
    <w:p w14:paraId="3DAE1D74" w14:textId="6FC6B447" w:rsid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En mi siguiente permiso de fin de semana, volví a casa para visitar a mis padres. Mi mamá me dijo que había hecho arreglos para que yo visitara este grupo </w:t>
      </w:r>
      <w:r w:rsidR="00725B20">
        <w:rPr>
          <w:rFonts w:ascii="Times New Roman" w:hAnsi="Times New Roman" w:cs="Times New Roman"/>
          <w:sz w:val="24"/>
          <w:szCs w:val="24"/>
          <w:lang w:val="es-419"/>
        </w:rPr>
        <w:t>de hogar</w:t>
      </w:r>
      <w:r w:rsidRPr="0009271E">
        <w:rPr>
          <w:rFonts w:ascii="Times New Roman" w:hAnsi="Times New Roman" w:cs="Times New Roman"/>
          <w:sz w:val="24"/>
          <w:szCs w:val="24"/>
          <w:lang w:val="es-419"/>
        </w:rPr>
        <w:t xml:space="preserve"> y me pidió que fuera a pescar con mi papá ese día, para no poder beber ni usar drogas. Acepté ir, sin saber qué esperar. A medida que volvíamos a casa de pescar y se acercaba la hora, comencé a sentirme muy nervioso. Traté de salirme de todo, pero con una urgencia que no había visto antes, mi madre me suplicó que me fuera. Ella simplemente sintió que yo debía ir a esto, ni siquiera sabía por qué. Mi padre me llevó a la casa donde se llevó a cabo la reunión y simplemente me dejó. ¡Yo estaba sólo!</w:t>
      </w:r>
    </w:p>
    <w:p w14:paraId="3A37DB37" w14:textId="77777777" w:rsidR="0009271E" w:rsidRDefault="0009271E" w:rsidP="0009271E">
      <w:pPr>
        <w:spacing w:after="0"/>
        <w:ind w:firstLine="720"/>
        <w:rPr>
          <w:rFonts w:ascii="Times New Roman" w:hAnsi="Times New Roman" w:cs="Times New Roman"/>
          <w:sz w:val="24"/>
          <w:szCs w:val="24"/>
          <w:lang w:val="es-419"/>
        </w:rPr>
      </w:pPr>
    </w:p>
    <w:p w14:paraId="3B916595" w14:textId="43897FC1"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¡Qué noche aquella y qué encuentro! Antes de que comenzara la reunión, el líder que mi madre había conocido me preguntó sobre mí. Mientras respondía sus preguntas, todo el grupo rápidamente se dio cuenta de que no se trataba de un consejero cristiano que buscaba más del Espíritu Santo como habían imaginado. Parecían un poco nerviosos, sin saber exactamente cómo responder, pero me dijeron que Dios obviamente me había traído a ellos esa noche para ministrarme. ¡Les dije que por favor no cambiaran el orden de su reunión </w:t>
      </w:r>
      <w:r w:rsidR="00725B20">
        <w:rPr>
          <w:rFonts w:ascii="Times New Roman" w:hAnsi="Times New Roman" w:cs="Times New Roman"/>
          <w:sz w:val="24"/>
          <w:szCs w:val="24"/>
          <w:lang w:val="es-419"/>
        </w:rPr>
        <w:t xml:space="preserve">solo </w:t>
      </w:r>
      <w:r w:rsidRPr="0009271E">
        <w:rPr>
          <w:rFonts w:ascii="Times New Roman" w:hAnsi="Times New Roman" w:cs="Times New Roman"/>
          <w:sz w:val="24"/>
          <w:szCs w:val="24"/>
          <w:lang w:val="es-419"/>
        </w:rPr>
        <w:t xml:space="preserve">por mi </w:t>
      </w:r>
      <w:r w:rsidR="00725B20">
        <w:rPr>
          <w:rFonts w:ascii="Times New Roman" w:hAnsi="Times New Roman" w:cs="Times New Roman"/>
          <w:sz w:val="24"/>
          <w:szCs w:val="24"/>
          <w:lang w:val="es-419"/>
        </w:rPr>
        <w:t>cuenta</w:t>
      </w:r>
      <w:r w:rsidRPr="0009271E">
        <w:rPr>
          <w:rFonts w:ascii="Times New Roman" w:hAnsi="Times New Roman" w:cs="Times New Roman"/>
          <w:sz w:val="24"/>
          <w:szCs w:val="24"/>
          <w:lang w:val="es-419"/>
        </w:rPr>
        <w:t>!</w:t>
      </w:r>
    </w:p>
    <w:p w14:paraId="53F2CC3C" w14:textId="77777777" w:rsidR="0009271E" w:rsidRPr="0009271E" w:rsidRDefault="0009271E" w:rsidP="0009271E">
      <w:pPr>
        <w:spacing w:after="0"/>
        <w:ind w:firstLine="720"/>
        <w:rPr>
          <w:rFonts w:ascii="Times New Roman" w:hAnsi="Times New Roman" w:cs="Times New Roman"/>
          <w:sz w:val="24"/>
          <w:szCs w:val="24"/>
          <w:lang w:val="es-419"/>
        </w:rPr>
      </w:pPr>
    </w:p>
    <w:p w14:paraId="24920219" w14:textId="3C5BCC29"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La reunión comenzó con oración, en la que los líderes le pidieron a Dios que los guiara </w:t>
      </w:r>
      <w:r w:rsidR="00725B20">
        <w:rPr>
          <w:rFonts w:ascii="Times New Roman" w:hAnsi="Times New Roman" w:cs="Times New Roman"/>
          <w:sz w:val="24"/>
          <w:szCs w:val="24"/>
          <w:lang w:val="es-419"/>
        </w:rPr>
        <w:t>en todo</w:t>
      </w:r>
      <w:r w:rsidRPr="0009271E">
        <w:rPr>
          <w:rFonts w:ascii="Times New Roman" w:hAnsi="Times New Roman" w:cs="Times New Roman"/>
          <w:sz w:val="24"/>
          <w:szCs w:val="24"/>
          <w:lang w:val="es-419"/>
        </w:rPr>
        <w:t xml:space="preserve">, y esto nunca lo olvidaré: habló sobre la sangre de Jesús y pidió que esa sangre los cubriera </w:t>
      </w:r>
      <w:r w:rsidR="00725B20">
        <w:rPr>
          <w:rFonts w:ascii="Times New Roman" w:hAnsi="Times New Roman" w:cs="Times New Roman"/>
          <w:sz w:val="24"/>
          <w:szCs w:val="24"/>
          <w:lang w:val="es-419"/>
        </w:rPr>
        <w:t xml:space="preserve">a </w:t>
      </w:r>
      <w:r w:rsidRPr="0009271E">
        <w:rPr>
          <w:rFonts w:ascii="Times New Roman" w:hAnsi="Times New Roman" w:cs="Times New Roman"/>
          <w:sz w:val="24"/>
          <w:szCs w:val="24"/>
          <w:lang w:val="es-419"/>
        </w:rPr>
        <w:t>tod</w:t>
      </w:r>
      <w:r w:rsidR="00725B20">
        <w:rPr>
          <w:rFonts w:ascii="Times New Roman" w:hAnsi="Times New Roman" w:cs="Times New Roman"/>
          <w:sz w:val="24"/>
          <w:szCs w:val="24"/>
          <w:lang w:val="es-419"/>
        </w:rPr>
        <w:t>os</w:t>
      </w:r>
      <w:r w:rsidRPr="0009271E">
        <w:rPr>
          <w:rFonts w:ascii="Times New Roman" w:hAnsi="Times New Roman" w:cs="Times New Roman"/>
          <w:sz w:val="24"/>
          <w:szCs w:val="24"/>
          <w:lang w:val="es-419"/>
        </w:rPr>
        <w:t xml:space="preserve"> esa noche. Él dijo repetidamente: “Nosotros abogamos</w:t>
      </w:r>
      <w:r w:rsidR="00725B20">
        <w:rPr>
          <w:rFonts w:ascii="Times New Roman" w:hAnsi="Times New Roman" w:cs="Times New Roman"/>
          <w:sz w:val="24"/>
          <w:szCs w:val="24"/>
          <w:lang w:val="es-419"/>
        </w:rPr>
        <w:t xml:space="preserve"> (reclamamos)</w:t>
      </w:r>
      <w:r w:rsidRPr="0009271E">
        <w:rPr>
          <w:rFonts w:ascii="Times New Roman" w:hAnsi="Times New Roman" w:cs="Times New Roman"/>
          <w:sz w:val="24"/>
          <w:szCs w:val="24"/>
          <w:lang w:val="es-419"/>
        </w:rPr>
        <w:t xml:space="preserve"> por la sangre de Jesús”. No entendí eso, y sonaba extraño, pero lo archivé en mi memoria. Ahora, por supuesto, entiendo exactamente lo que eso significaba y por qué era tan importante. Pero el líder, Ken, terminó su oración y dijo: “Ahora, tengamos algo de alabanza y adoración”. Yo tampoco sabía qué era eso, pero nunca olvidaré una canción que cantaron: “Alabado sea el nombre de Jesús, Él es mi Roca, Él es mi fortaleza, Él es mi libertador, en Él confiaré”.</w:t>
      </w:r>
    </w:p>
    <w:p w14:paraId="10674CEE" w14:textId="77777777" w:rsidR="0009271E" w:rsidRPr="0009271E" w:rsidRDefault="0009271E" w:rsidP="0009271E">
      <w:pPr>
        <w:spacing w:after="0"/>
        <w:ind w:firstLine="720"/>
        <w:rPr>
          <w:rFonts w:ascii="Times New Roman" w:hAnsi="Times New Roman" w:cs="Times New Roman"/>
          <w:sz w:val="24"/>
          <w:szCs w:val="24"/>
          <w:lang w:val="es-419"/>
        </w:rPr>
      </w:pPr>
    </w:p>
    <w:p w14:paraId="65FF03C0" w14:textId="77777777" w:rsidR="0009271E" w:rsidRP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 xml:space="preserve">Mientras el pequeño grupo cantaba estas canciones, cerraron los ojos y levantaron las manos. Pensé que debería tratar de hacer lo que ellos hicieron. Pero cuando intenté levantar mis manos al cielo, comencé a temblar y temblar, y los músculos de mi abdomen se convulsionaron y anudaron, tensándose y aflojándose alternativamente. ¡Estaba avergonzado y les dije que no sabía lo que me estaba pasando! Me dijeron que no me preocupara y me hicieron sentar, luego colocaron toallas a mi alrededor y me dijeron </w:t>
      </w:r>
      <w:proofErr w:type="gramStart"/>
      <w:r w:rsidRPr="0009271E">
        <w:rPr>
          <w:rFonts w:ascii="Times New Roman" w:hAnsi="Times New Roman" w:cs="Times New Roman"/>
          <w:sz w:val="24"/>
          <w:szCs w:val="24"/>
          <w:lang w:val="es-419"/>
        </w:rPr>
        <w:t>que</w:t>
      </w:r>
      <w:proofErr w:type="gramEnd"/>
      <w:r w:rsidRPr="0009271E">
        <w:rPr>
          <w:rFonts w:ascii="Times New Roman" w:hAnsi="Times New Roman" w:cs="Times New Roman"/>
          <w:sz w:val="24"/>
          <w:szCs w:val="24"/>
          <w:lang w:val="es-419"/>
        </w:rPr>
        <w:t xml:space="preserve"> si tenía ganas de vomitar, ¡que lo hiciera!</w:t>
      </w:r>
    </w:p>
    <w:p w14:paraId="033FCCEC" w14:textId="77777777" w:rsidR="0009271E" w:rsidRPr="0009271E" w:rsidRDefault="0009271E" w:rsidP="0009271E">
      <w:pPr>
        <w:spacing w:after="0"/>
        <w:ind w:firstLine="720"/>
        <w:rPr>
          <w:rFonts w:ascii="Times New Roman" w:hAnsi="Times New Roman" w:cs="Times New Roman"/>
          <w:sz w:val="24"/>
          <w:szCs w:val="24"/>
          <w:lang w:val="es-419"/>
        </w:rPr>
      </w:pPr>
    </w:p>
    <w:p w14:paraId="698A8650" w14:textId="0AC760F8" w:rsidR="0009271E" w:rsidRDefault="0009271E" w:rsidP="0009271E">
      <w:pPr>
        <w:spacing w:after="0"/>
        <w:ind w:firstLine="720"/>
        <w:rPr>
          <w:rFonts w:ascii="Times New Roman" w:hAnsi="Times New Roman" w:cs="Times New Roman"/>
          <w:sz w:val="24"/>
          <w:szCs w:val="24"/>
          <w:lang w:val="es-419"/>
        </w:rPr>
      </w:pPr>
      <w:r w:rsidRPr="0009271E">
        <w:rPr>
          <w:rFonts w:ascii="Times New Roman" w:hAnsi="Times New Roman" w:cs="Times New Roman"/>
          <w:sz w:val="24"/>
          <w:szCs w:val="24"/>
          <w:lang w:val="es-419"/>
        </w:rPr>
        <w:t>Estaba tan conmocionado y asombrado, ¡simplemente no tenía experiencia de nada como esto! Resultó que esa noche en particular fue muy especial para el grupo, porque tenían otro visitante, uno de los pastores del personal de su gran iglesia Asambleas de Dios, que se movía en los dones del Espíritu Santo. El nombre de este hombre era Larry Kennedy</w:t>
      </w:r>
      <w:r w:rsidR="00725B20">
        <w:rPr>
          <w:rFonts w:ascii="Times New Roman" w:hAnsi="Times New Roman" w:cs="Times New Roman"/>
          <w:sz w:val="24"/>
          <w:szCs w:val="24"/>
          <w:lang w:val="es-419"/>
        </w:rPr>
        <w:t>, ¡y no fue de casualidad que estuvo aquella noche!</w:t>
      </w:r>
    </w:p>
    <w:p w14:paraId="165C37FB" w14:textId="77777777" w:rsidR="0009271E" w:rsidRDefault="0009271E" w:rsidP="0009271E">
      <w:pPr>
        <w:spacing w:after="0"/>
        <w:ind w:firstLine="720"/>
        <w:rPr>
          <w:rFonts w:ascii="Times New Roman" w:hAnsi="Times New Roman" w:cs="Times New Roman"/>
          <w:sz w:val="24"/>
          <w:szCs w:val="24"/>
          <w:lang w:val="es-419"/>
        </w:rPr>
      </w:pPr>
    </w:p>
    <w:p w14:paraId="3082B966" w14:textId="77777777"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Larry se acercó a mí, puso sus manos sobre mí y comenzó a contarme sobre mi vida, ¡detalles que nadie podría haber sabido sobre mí! Me contó sobre mi relación con mi hermano mayor, sobre cosas que había </w:t>
      </w:r>
      <w:r w:rsidRPr="005161CB">
        <w:rPr>
          <w:rFonts w:ascii="Times New Roman" w:hAnsi="Times New Roman" w:cs="Times New Roman"/>
          <w:sz w:val="24"/>
          <w:szCs w:val="24"/>
          <w:lang w:val="es-419"/>
        </w:rPr>
        <w:lastRenderedPageBreak/>
        <w:t xml:space="preserve">pensado sobre los padres de mi mamá y otras cosas que ahora no recuerdo. Me dijo que estos pecados bloqueaban mi relación con Dios y me </w:t>
      </w:r>
      <w:proofErr w:type="spellStart"/>
      <w:r w:rsidRPr="005161CB">
        <w:rPr>
          <w:rFonts w:ascii="Times New Roman" w:hAnsi="Times New Roman" w:cs="Times New Roman"/>
          <w:sz w:val="24"/>
          <w:szCs w:val="24"/>
          <w:lang w:val="es-419"/>
        </w:rPr>
        <w:t>guió</w:t>
      </w:r>
      <w:proofErr w:type="spellEnd"/>
      <w:r w:rsidRPr="005161CB">
        <w:rPr>
          <w:rFonts w:ascii="Times New Roman" w:hAnsi="Times New Roman" w:cs="Times New Roman"/>
          <w:sz w:val="24"/>
          <w:szCs w:val="24"/>
          <w:lang w:val="es-419"/>
        </w:rPr>
        <w:t xml:space="preserve"> en una oración de confesión, en la que me hizo confesar y renunciar a mis pecados ante Dios y pedir Su perdón. Simplemente lo seguí, sin saber realmente lo que estaba pasando.</w:t>
      </w:r>
    </w:p>
    <w:p w14:paraId="220F429E" w14:textId="77777777"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 </w:t>
      </w:r>
    </w:p>
    <w:p w14:paraId="3E7B6298" w14:textId="77777777"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Cuando terminó esa fase de confesión y arrepentimiento, todavía estaba temblando y haciendo nudos en el suelo. De repente, este pastor habló con fuerza y ​​dijo: "¡Espíritu de adicción, te ordeno en el nombre de Jesucristo que dejes a este hombre ahora y no vuelvas!" Sin saber qué esperar, de repente comencé a revolverme salvajemente en el suelo, agitando los brazos y gruñendo como un animal. No hice esto por mi cuenta. </w:t>
      </w:r>
      <w:proofErr w:type="gramStart"/>
      <w:r w:rsidRPr="005161CB">
        <w:rPr>
          <w:rFonts w:ascii="Times New Roman" w:hAnsi="Times New Roman" w:cs="Times New Roman"/>
          <w:sz w:val="24"/>
          <w:szCs w:val="24"/>
          <w:lang w:val="es-419"/>
        </w:rPr>
        <w:t>Nunca antes</w:t>
      </w:r>
      <w:proofErr w:type="gramEnd"/>
      <w:r w:rsidRPr="005161CB">
        <w:rPr>
          <w:rFonts w:ascii="Times New Roman" w:hAnsi="Times New Roman" w:cs="Times New Roman"/>
          <w:sz w:val="24"/>
          <w:szCs w:val="24"/>
          <w:lang w:val="es-419"/>
        </w:rPr>
        <w:t xml:space="preserve"> había visto ni oído hablar de la liberación. ¡Esto simplemente me pasó a mí! El pastor ordenó de nuevo al espíritu que saliera de mí. Después de unos momentos de esto, parecía que realmente sentí que algo salía de mí, aunque no puedo explicar cómo fue, qué fue o de dónde salió. Sentí que algo salió y me desplomé en el suelo. Pero el tiempo del ministerio aún no había terminado, apenas estaba comenzando. En un par de minutos, estaba sentado de nuevo y una vez más temblando y sintiendo que mis músculos se tensaban.</w:t>
      </w:r>
    </w:p>
    <w:p w14:paraId="1E8227BB" w14:textId="77777777" w:rsidR="005161CB" w:rsidRPr="005161CB" w:rsidRDefault="005161CB" w:rsidP="005161CB">
      <w:pPr>
        <w:spacing w:after="0"/>
        <w:ind w:firstLine="720"/>
        <w:rPr>
          <w:rFonts w:ascii="Times New Roman" w:hAnsi="Times New Roman" w:cs="Times New Roman"/>
          <w:sz w:val="24"/>
          <w:szCs w:val="24"/>
          <w:lang w:val="es-419"/>
        </w:rPr>
      </w:pPr>
    </w:p>
    <w:p w14:paraId="208EA139" w14:textId="781E9CC9" w:rsidR="0009271E"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El pastor Larry todavía estaba detrás de mí, con las manos sobre mi cabeza o mis hombros. Todos los miembros del grupo oraban fervientemente, sentados en las sillas y sillones de la sala que formaba un círculo a mi alrededor. De repente, Larry comenzó a hablarle a un espíritu diferente y, nuevamente, le ordenó a este espíritu que saliera de mí en el nombre de Jesús. Esperé en el piso por unos momentos, luego nuevamente, mis brazos comenzaron a agitarse y estaba gruñendo y gimiendo como un animal salvaje. El pastor Larry continuó ordenándole al espíritu que me dejara y, de repente, algo salió de mí y me desplomé hacia adelante.</w:t>
      </w:r>
    </w:p>
    <w:p w14:paraId="3B504695" w14:textId="77777777" w:rsidR="005161CB" w:rsidRDefault="005161CB" w:rsidP="005161CB">
      <w:pPr>
        <w:spacing w:after="0"/>
        <w:ind w:firstLine="720"/>
        <w:rPr>
          <w:rFonts w:ascii="Times New Roman" w:hAnsi="Times New Roman" w:cs="Times New Roman"/>
          <w:sz w:val="24"/>
          <w:szCs w:val="24"/>
          <w:lang w:val="es-419"/>
        </w:rPr>
      </w:pPr>
    </w:p>
    <w:p w14:paraId="74582287" w14:textId="405AAA64"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Esta experiencia de liberación siguió y siguió durante horas. No recuerdo todos los espíritus que salieron de mí, pero creo que fueron cuatro o cinco. El primero fue</w:t>
      </w:r>
      <w:r w:rsidR="00725B20">
        <w:rPr>
          <w:rFonts w:ascii="Times New Roman" w:hAnsi="Times New Roman" w:cs="Times New Roman"/>
          <w:sz w:val="24"/>
          <w:szCs w:val="24"/>
          <w:lang w:val="es-419"/>
        </w:rPr>
        <w:t xml:space="preserve"> él de </w:t>
      </w:r>
      <w:r w:rsidRPr="005161CB">
        <w:rPr>
          <w:rFonts w:ascii="Times New Roman" w:hAnsi="Times New Roman" w:cs="Times New Roman"/>
          <w:sz w:val="24"/>
          <w:szCs w:val="24"/>
          <w:lang w:val="es-419"/>
        </w:rPr>
        <w:t>las adicciones, pero otro fue la blasfemia. Cuando Larry ordenó que saliera, de repente tuve todo tipo de palabras profanas que inundaron mi mente y comenzaron a salir de mi boca. ¡Durante años había “maldecido como un marinero” porque yo era un marinero! ¡Incluso dije estas palabras sucias y profanas frente a mi querida madre! Pero de alguna manera, Larry sabía lo que estaba pasando y habló con autoridad: “¡No debes decir nada! ¡Te ordeno en el nombre de Jesús que salgas de este hombre y no digas nada! ¡C</w:t>
      </w:r>
      <w:r w:rsidR="003276FC">
        <w:rPr>
          <w:rFonts w:ascii="Times New Roman" w:hAnsi="Times New Roman" w:cs="Times New Roman"/>
          <w:sz w:val="24"/>
          <w:szCs w:val="24"/>
          <w:lang w:val="es-419"/>
        </w:rPr>
        <w:t>á</w:t>
      </w:r>
      <w:r w:rsidRPr="005161CB">
        <w:rPr>
          <w:rFonts w:ascii="Times New Roman" w:hAnsi="Times New Roman" w:cs="Times New Roman"/>
          <w:sz w:val="24"/>
          <w:szCs w:val="24"/>
          <w:lang w:val="es-419"/>
        </w:rPr>
        <w:t>ll</w:t>
      </w:r>
      <w:r w:rsidR="003276FC">
        <w:rPr>
          <w:rFonts w:ascii="Times New Roman" w:hAnsi="Times New Roman" w:cs="Times New Roman"/>
          <w:sz w:val="24"/>
          <w:szCs w:val="24"/>
          <w:lang w:val="es-419"/>
        </w:rPr>
        <w:t>ate</w:t>
      </w:r>
      <w:r w:rsidRPr="005161CB">
        <w:rPr>
          <w:rFonts w:ascii="Times New Roman" w:hAnsi="Times New Roman" w:cs="Times New Roman"/>
          <w:sz w:val="24"/>
          <w:szCs w:val="24"/>
          <w:lang w:val="es-419"/>
        </w:rPr>
        <w:t xml:space="preserve"> la boca!" Ese espíritu en particular parecía agitarme más violentamente que cualquiera de los anteriores, pero también tuvo que finalmente someterse al nombre de Jesús y dejarme.</w:t>
      </w:r>
    </w:p>
    <w:p w14:paraId="7431826F" w14:textId="77777777" w:rsidR="005161CB" w:rsidRPr="005161CB" w:rsidRDefault="005161CB" w:rsidP="005161CB">
      <w:pPr>
        <w:spacing w:after="0"/>
        <w:ind w:firstLine="720"/>
        <w:rPr>
          <w:rFonts w:ascii="Times New Roman" w:hAnsi="Times New Roman" w:cs="Times New Roman"/>
          <w:sz w:val="24"/>
          <w:szCs w:val="24"/>
          <w:lang w:val="es-419"/>
        </w:rPr>
      </w:pPr>
    </w:p>
    <w:p w14:paraId="2A65E405" w14:textId="77777777"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En algún momento alrededor de la medianoche, todo quedó en silencio. Yo estaba muy tranquilo en el suelo. La gente del grupo base estaba orando en lenguas en silencio. Era como si hubiera pasado una tormenta o una enfermedad violenta. Un hermano dijo en voz baja: “Eres libre, hermano”. De alguna manera supe que tenía razón, y juntos, todos nos pusimos de pie. El pastor Larry me dijo: “¿Crees que Jesucristo es el Hijo de Dios, quien murió por tus pecados y resucitó?” Llorando, dije: “¡Yo creo todo lo que ustedes creen!”. En ese momento, Larry me </w:t>
      </w:r>
      <w:proofErr w:type="spellStart"/>
      <w:r w:rsidRPr="005161CB">
        <w:rPr>
          <w:rFonts w:ascii="Times New Roman" w:hAnsi="Times New Roman" w:cs="Times New Roman"/>
          <w:sz w:val="24"/>
          <w:szCs w:val="24"/>
          <w:lang w:val="es-419"/>
        </w:rPr>
        <w:t>guió</w:t>
      </w:r>
      <w:proofErr w:type="spellEnd"/>
      <w:r w:rsidRPr="005161CB">
        <w:rPr>
          <w:rFonts w:ascii="Times New Roman" w:hAnsi="Times New Roman" w:cs="Times New Roman"/>
          <w:sz w:val="24"/>
          <w:szCs w:val="24"/>
          <w:lang w:val="es-419"/>
        </w:rPr>
        <w:t xml:space="preserve"> en la oración del pecador, a confesar a Cristo y recibirlo personalmente en mi vida como Señor y Salvador. Simplemente repetí la oración que Larry me </w:t>
      </w:r>
      <w:proofErr w:type="spellStart"/>
      <w:r w:rsidRPr="005161CB">
        <w:rPr>
          <w:rFonts w:ascii="Times New Roman" w:hAnsi="Times New Roman" w:cs="Times New Roman"/>
          <w:sz w:val="24"/>
          <w:szCs w:val="24"/>
          <w:lang w:val="es-419"/>
        </w:rPr>
        <w:t>guió</w:t>
      </w:r>
      <w:proofErr w:type="spellEnd"/>
      <w:r w:rsidRPr="005161CB">
        <w:rPr>
          <w:rFonts w:ascii="Times New Roman" w:hAnsi="Times New Roman" w:cs="Times New Roman"/>
          <w:sz w:val="24"/>
          <w:szCs w:val="24"/>
          <w:lang w:val="es-419"/>
        </w:rPr>
        <w:t>. No sentí nada especial en ese momento; Simplemente repetí la oración palabra por palabra después del pastor.</w:t>
      </w:r>
    </w:p>
    <w:p w14:paraId="21E96BDC" w14:textId="77777777" w:rsidR="005161CB" w:rsidRPr="005161CB" w:rsidRDefault="005161CB" w:rsidP="005161CB">
      <w:pPr>
        <w:spacing w:after="0"/>
        <w:ind w:firstLine="720"/>
        <w:rPr>
          <w:rFonts w:ascii="Times New Roman" w:hAnsi="Times New Roman" w:cs="Times New Roman"/>
          <w:sz w:val="24"/>
          <w:szCs w:val="24"/>
          <w:lang w:val="es-419"/>
        </w:rPr>
      </w:pPr>
    </w:p>
    <w:p w14:paraId="3EE0B054" w14:textId="658E6E5B" w:rsid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Después de eso, el pastor Larry me explicó que mi vida era como una casa. Lo habían barrido y los demonios ya no vivían dentro de mí. Pero no era suficiente que mi “casa” estuviera vacía de cosas negativas, necesitaba llenarse con algo positivo, o los demonios regresarían. Necesitaba ser lleno del Espíritu Santo de Dios. Acepté lo que me dijeron, y todos ellos se reunieron alrededor para imponerme las manos y orar. Me dijeron </w:t>
      </w:r>
      <w:proofErr w:type="gramStart"/>
      <w:r w:rsidRPr="005161CB">
        <w:rPr>
          <w:rFonts w:ascii="Times New Roman" w:hAnsi="Times New Roman" w:cs="Times New Roman"/>
          <w:sz w:val="24"/>
          <w:szCs w:val="24"/>
          <w:lang w:val="es-419"/>
        </w:rPr>
        <w:t>que</w:t>
      </w:r>
      <w:proofErr w:type="gramEnd"/>
      <w:r w:rsidRPr="005161CB">
        <w:rPr>
          <w:rFonts w:ascii="Times New Roman" w:hAnsi="Times New Roman" w:cs="Times New Roman"/>
          <w:sz w:val="24"/>
          <w:szCs w:val="24"/>
          <w:lang w:val="es-419"/>
        </w:rPr>
        <w:t xml:space="preserve"> si sentía que tenía "palabras nuevas" en mente, no dudara en pronunciarlas. Estaba bastante perplejo. </w:t>
      </w:r>
      <w:r w:rsidR="003276FC">
        <w:rPr>
          <w:rFonts w:ascii="Times New Roman" w:hAnsi="Times New Roman" w:cs="Times New Roman"/>
          <w:sz w:val="24"/>
          <w:szCs w:val="24"/>
          <w:lang w:val="es-419"/>
        </w:rPr>
        <w:t>¿</w:t>
      </w:r>
      <w:r w:rsidRPr="005161CB">
        <w:rPr>
          <w:rFonts w:ascii="Times New Roman" w:hAnsi="Times New Roman" w:cs="Times New Roman"/>
          <w:sz w:val="24"/>
          <w:szCs w:val="24"/>
          <w:lang w:val="es-419"/>
        </w:rPr>
        <w:t>"</w:t>
      </w:r>
      <w:r w:rsidR="003276FC">
        <w:rPr>
          <w:rFonts w:ascii="Times New Roman" w:hAnsi="Times New Roman" w:cs="Times New Roman"/>
          <w:sz w:val="24"/>
          <w:szCs w:val="24"/>
          <w:lang w:val="es-419"/>
        </w:rPr>
        <w:t>P</w:t>
      </w:r>
      <w:r w:rsidRPr="005161CB">
        <w:rPr>
          <w:rFonts w:ascii="Times New Roman" w:hAnsi="Times New Roman" w:cs="Times New Roman"/>
          <w:sz w:val="24"/>
          <w:szCs w:val="24"/>
          <w:lang w:val="es-419"/>
        </w:rPr>
        <w:t>alabras</w:t>
      </w:r>
      <w:r w:rsidR="003276FC">
        <w:rPr>
          <w:rFonts w:ascii="Times New Roman" w:hAnsi="Times New Roman" w:cs="Times New Roman"/>
          <w:sz w:val="24"/>
          <w:szCs w:val="24"/>
          <w:lang w:val="es-419"/>
        </w:rPr>
        <w:t xml:space="preserve"> </w:t>
      </w:r>
      <w:r w:rsidR="003276FC" w:rsidRPr="005161CB">
        <w:rPr>
          <w:rFonts w:ascii="Times New Roman" w:hAnsi="Times New Roman" w:cs="Times New Roman"/>
          <w:sz w:val="24"/>
          <w:szCs w:val="24"/>
          <w:lang w:val="es-419"/>
        </w:rPr>
        <w:t>Nuevas</w:t>
      </w:r>
      <w:r w:rsidRPr="005161CB">
        <w:rPr>
          <w:rFonts w:ascii="Times New Roman" w:hAnsi="Times New Roman" w:cs="Times New Roman"/>
          <w:sz w:val="24"/>
          <w:szCs w:val="24"/>
          <w:lang w:val="es-419"/>
        </w:rPr>
        <w:t xml:space="preserve">"? Pero ellos oraron, y me guiaron en una oración, pidiéndole a Dios que me llenara </w:t>
      </w:r>
      <w:r w:rsidRPr="005161CB">
        <w:rPr>
          <w:rFonts w:ascii="Times New Roman" w:hAnsi="Times New Roman" w:cs="Times New Roman"/>
          <w:sz w:val="24"/>
          <w:szCs w:val="24"/>
          <w:lang w:val="es-419"/>
        </w:rPr>
        <w:lastRenderedPageBreak/>
        <w:t xml:space="preserve">de Su Espíritu. </w:t>
      </w:r>
      <w:r w:rsidR="003276FC">
        <w:rPr>
          <w:rFonts w:ascii="Times New Roman" w:hAnsi="Times New Roman" w:cs="Times New Roman"/>
          <w:sz w:val="24"/>
          <w:szCs w:val="24"/>
          <w:lang w:val="es-419"/>
        </w:rPr>
        <w:t xml:space="preserve">Repetí esa oración </w:t>
      </w:r>
      <w:r w:rsidRPr="005161CB">
        <w:rPr>
          <w:rFonts w:ascii="Times New Roman" w:hAnsi="Times New Roman" w:cs="Times New Roman"/>
          <w:sz w:val="24"/>
          <w:szCs w:val="24"/>
          <w:lang w:val="es-419"/>
        </w:rPr>
        <w:t>obedientemente</w:t>
      </w:r>
      <w:r w:rsidR="003276FC">
        <w:rPr>
          <w:rFonts w:ascii="Times New Roman" w:hAnsi="Times New Roman" w:cs="Times New Roman"/>
          <w:sz w:val="24"/>
          <w:szCs w:val="24"/>
          <w:lang w:val="es-419"/>
        </w:rPr>
        <w:t xml:space="preserve"> también</w:t>
      </w:r>
      <w:r w:rsidRPr="005161CB">
        <w:rPr>
          <w:rFonts w:ascii="Times New Roman" w:hAnsi="Times New Roman" w:cs="Times New Roman"/>
          <w:sz w:val="24"/>
          <w:szCs w:val="24"/>
          <w:lang w:val="es-419"/>
        </w:rPr>
        <w:t>, tal como había hecho con la oración anterior. Todos esperamos en silencio unos momentos. Algunos oraron en silencio en lenguas, aunque en ese momento no sabía qué era eso.</w:t>
      </w:r>
    </w:p>
    <w:p w14:paraId="4FB81B04" w14:textId="77777777" w:rsidR="005161CB" w:rsidRDefault="005161CB" w:rsidP="005161CB">
      <w:pPr>
        <w:spacing w:after="0"/>
        <w:ind w:firstLine="720"/>
        <w:rPr>
          <w:rFonts w:ascii="Times New Roman" w:hAnsi="Times New Roman" w:cs="Times New Roman"/>
          <w:sz w:val="24"/>
          <w:szCs w:val="24"/>
          <w:lang w:val="es-419"/>
        </w:rPr>
      </w:pPr>
    </w:p>
    <w:p w14:paraId="1189BECC" w14:textId="7A219455"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De repente, levanté las manos por primera vez (antes lo había intentado, pero no pude). Agradecí a Dios por Su Espíritu. Y luego comencé a temblar de nuevo, de una manera totalmente diferente a cuando los demonios me acosaban, y parecía que tenía estas tres pequeñas palabras en mi cabeza, así que traté de pronunciarlas. Mientras lo hacía, parecía como si un torrente de palabras entrara en mí, aparentemente entrando por la parte superior de mi cabeza y bajando hasta mi vientre, luego subiendo y saliendo de mi boca otra vez. No puedo describir por qué parecían fluir de esa manera, pero así es como lo percibí. Pero tan pronto como dije esas palabras, me callé de nuevo, porque no estaba seguro de si lo estaba “haciendo bien”. Me callé, pero a la gente no le importaba, ¡estaba tan emocionada! “Lo tiene</w:t>
      </w:r>
      <w:r w:rsidR="003276FC">
        <w:rPr>
          <w:rFonts w:ascii="Times New Roman" w:hAnsi="Times New Roman" w:cs="Times New Roman"/>
          <w:sz w:val="24"/>
          <w:szCs w:val="24"/>
          <w:lang w:val="es-419"/>
        </w:rPr>
        <w:t>, lo ha recibido</w:t>
      </w:r>
      <w:r w:rsidRPr="005161CB">
        <w:rPr>
          <w:rFonts w:ascii="Times New Roman" w:hAnsi="Times New Roman" w:cs="Times New Roman"/>
          <w:sz w:val="24"/>
          <w:szCs w:val="24"/>
          <w:lang w:val="es-419"/>
        </w:rPr>
        <w:t>”, dijeron todos. No estaba muy seguro, pero si lo decían, ¡les creía!</w:t>
      </w:r>
    </w:p>
    <w:p w14:paraId="6C694D4E" w14:textId="77777777" w:rsidR="005161CB" w:rsidRPr="005161CB" w:rsidRDefault="005161CB" w:rsidP="005161CB">
      <w:pPr>
        <w:spacing w:after="0"/>
        <w:ind w:firstLine="720"/>
        <w:rPr>
          <w:rFonts w:ascii="Times New Roman" w:hAnsi="Times New Roman" w:cs="Times New Roman"/>
          <w:sz w:val="24"/>
          <w:szCs w:val="24"/>
          <w:lang w:val="es-419"/>
        </w:rPr>
      </w:pPr>
    </w:p>
    <w:p w14:paraId="1EC7A831" w14:textId="76EF11D4"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Después, pusieron un Nuevo Testamento en mis manos y dijeron: “Esta es la Palabra de Dios. Necesitas leerlo todos los días para aprender sobre esta nueva vida que Él te ha dado. Y necesitas orarle todos los días en inglés, y en ese idioma que acabas de hablar”. ¡Leí todo el NT en dos semanas! </w:t>
      </w:r>
      <w:r w:rsidR="003276FC">
        <w:rPr>
          <w:rFonts w:ascii="Times New Roman" w:hAnsi="Times New Roman" w:cs="Times New Roman"/>
          <w:sz w:val="24"/>
          <w:szCs w:val="24"/>
          <w:lang w:val="es-419"/>
        </w:rPr>
        <w:t>Or</w:t>
      </w:r>
      <w:r w:rsidRPr="005161CB">
        <w:rPr>
          <w:rFonts w:ascii="Times New Roman" w:hAnsi="Times New Roman" w:cs="Times New Roman"/>
          <w:sz w:val="24"/>
          <w:szCs w:val="24"/>
          <w:lang w:val="es-419"/>
        </w:rPr>
        <w:t>aba todos los días en inglés, pero no podía hablar ese otro idioma en absoluto, sin importar cuánto lo intentara.</w:t>
      </w:r>
    </w:p>
    <w:p w14:paraId="6C8C2734" w14:textId="77777777" w:rsidR="005161CB" w:rsidRPr="005161CB" w:rsidRDefault="005161CB" w:rsidP="005161CB">
      <w:pPr>
        <w:spacing w:after="0"/>
        <w:ind w:firstLine="720"/>
        <w:rPr>
          <w:rFonts w:ascii="Times New Roman" w:hAnsi="Times New Roman" w:cs="Times New Roman"/>
          <w:sz w:val="24"/>
          <w:szCs w:val="24"/>
          <w:lang w:val="es-419"/>
        </w:rPr>
      </w:pPr>
    </w:p>
    <w:p w14:paraId="159793C9" w14:textId="1C890821" w:rsid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Una semana después, pude visitar a algunos miembros del grupo </w:t>
      </w:r>
      <w:r w:rsidR="003276FC">
        <w:rPr>
          <w:rFonts w:ascii="Times New Roman" w:hAnsi="Times New Roman" w:cs="Times New Roman"/>
          <w:sz w:val="24"/>
          <w:szCs w:val="24"/>
          <w:lang w:val="es-419"/>
        </w:rPr>
        <w:t xml:space="preserve">otra vez, </w:t>
      </w:r>
      <w:r w:rsidRPr="005161CB">
        <w:rPr>
          <w:rFonts w:ascii="Times New Roman" w:hAnsi="Times New Roman" w:cs="Times New Roman"/>
          <w:sz w:val="24"/>
          <w:szCs w:val="24"/>
          <w:lang w:val="es-419"/>
        </w:rPr>
        <w:t>y me preguntaron si había estado hablando en lenguas. Le expliqué que no había podido. Ellos oraron por mí, y de alguna manera me apretaron, diciéndome que no me contuviera, sino que comenzara a hablar en lenguas otra vez, “¡Solo déjalo salir!” hablaron con entusiasmo. Lo intenté, pero simplemente no pude hacerlo. No entendía, pero aun así estaba agradecido por mi salvación. Sorprendentemente, nunca dudé de haber recibido el Espíritu Santo. Le agradecí a Dios por llenarme, pero simplemente no entendía por qué no podía hablar en lenguas.</w:t>
      </w:r>
    </w:p>
    <w:p w14:paraId="08C969ED" w14:textId="77777777" w:rsidR="005161CB" w:rsidRDefault="005161CB" w:rsidP="005161CB">
      <w:pPr>
        <w:spacing w:after="0"/>
        <w:ind w:firstLine="720"/>
        <w:rPr>
          <w:rFonts w:ascii="Times New Roman" w:hAnsi="Times New Roman" w:cs="Times New Roman"/>
          <w:sz w:val="24"/>
          <w:szCs w:val="24"/>
          <w:lang w:val="es-419"/>
        </w:rPr>
      </w:pPr>
    </w:p>
    <w:p w14:paraId="108A1683" w14:textId="501D7508"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La semana siguiente, finalmente me "hizo clic" cuando estaba en un campo de béisbol a altas horas de la noche. Empecé a agradecer a Dios por salvarme, por estar en mi vida, por la esperanza que me había dado. Le agradecí por darme Su Espíritu, aunque ya no podía hablar en ese idioma celestial. Realmente no puedo explicar lo que pasó, pero mientras le daba gracias a Dios y oraba así, ¡de repente me vino a la mente con tanta claridad que había recibido el Espíritu de Dios! ¡Él vivía dentro de mí! ¡Y si eso fuera cierto, podría hablar en ese idioma! No puedo explicar por qué, ¡pero lo sabía! ¡Y abrí la boca y comencé a hablar en lenguas, un idioma que nunca había aprendido! Fue como aprender a andar en bicicleta: ¡simplemente te sueltas y comienzas a moverte! Durante las próximas semanas, ese lenguaje aumentó en y</w:t>
      </w:r>
      <w:r w:rsidR="00A13282">
        <w:rPr>
          <w:rFonts w:ascii="Times New Roman" w:hAnsi="Times New Roman" w:cs="Times New Roman"/>
          <w:sz w:val="24"/>
          <w:szCs w:val="24"/>
          <w:lang w:val="es-419"/>
        </w:rPr>
        <w:t xml:space="preserve"> </w:t>
      </w:r>
      <w:r w:rsidRPr="005161CB">
        <w:rPr>
          <w:rFonts w:ascii="Times New Roman" w:hAnsi="Times New Roman" w:cs="Times New Roman"/>
          <w:sz w:val="24"/>
          <w:szCs w:val="24"/>
          <w:lang w:val="es-419"/>
        </w:rPr>
        <w:t>a través de mí. Hubo más palabras que salieron, y eran palabras diferentes. Solo oraba en lenguas libremente, cada vez que oraba. ¡Y he estado orando así desde entonces!</w:t>
      </w:r>
    </w:p>
    <w:p w14:paraId="1C8E5757" w14:textId="77777777" w:rsidR="005161CB" w:rsidRPr="005161CB" w:rsidRDefault="005161CB" w:rsidP="005161CB">
      <w:pPr>
        <w:spacing w:after="0"/>
        <w:ind w:firstLine="720"/>
        <w:rPr>
          <w:rFonts w:ascii="Times New Roman" w:hAnsi="Times New Roman" w:cs="Times New Roman"/>
          <w:sz w:val="24"/>
          <w:szCs w:val="24"/>
          <w:lang w:val="es-419"/>
        </w:rPr>
      </w:pPr>
    </w:p>
    <w:p w14:paraId="1BB95D7B" w14:textId="2B663496"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La noche en que </w:t>
      </w:r>
      <w:r w:rsidR="00A13282">
        <w:rPr>
          <w:rFonts w:ascii="Times New Roman" w:hAnsi="Times New Roman" w:cs="Times New Roman"/>
          <w:sz w:val="24"/>
          <w:szCs w:val="24"/>
          <w:lang w:val="es-419"/>
        </w:rPr>
        <w:t>nací de nuevo</w:t>
      </w:r>
      <w:r w:rsidRPr="005161CB">
        <w:rPr>
          <w:rFonts w:ascii="Times New Roman" w:hAnsi="Times New Roman" w:cs="Times New Roman"/>
          <w:sz w:val="24"/>
          <w:szCs w:val="24"/>
          <w:lang w:val="es-419"/>
        </w:rPr>
        <w:t xml:space="preserve"> y </w:t>
      </w:r>
      <w:r w:rsidR="00A13282">
        <w:rPr>
          <w:rFonts w:ascii="Times New Roman" w:hAnsi="Times New Roman" w:cs="Times New Roman"/>
          <w:sz w:val="24"/>
          <w:szCs w:val="24"/>
          <w:lang w:val="es-419"/>
        </w:rPr>
        <w:t>fui salvo</w:t>
      </w:r>
      <w:r w:rsidRPr="005161CB">
        <w:rPr>
          <w:rFonts w:ascii="Times New Roman" w:hAnsi="Times New Roman" w:cs="Times New Roman"/>
          <w:sz w:val="24"/>
          <w:szCs w:val="24"/>
          <w:lang w:val="es-419"/>
        </w:rPr>
        <w:t xml:space="preserve">, llegué a casa cerca de la 1 </w:t>
      </w:r>
      <w:r w:rsidR="00A13282">
        <w:rPr>
          <w:rFonts w:ascii="Times New Roman" w:hAnsi="Times New Roman" w:cs="Times New Roman"/>
          <w:sz w:val="24"/>
          <w:szCs w:val="24"/>
          <w:lang w:val="es-419"/>
        </w:rPr>
        <w:t>de la madrugada</w:t>
      </w:r>
      <w:r w:rsidRPr="005161CB">
        <w:rPr>
          <w:rFonts w:ascii="Times New Roman" w:hAnsi="Times New Roman" w:cs="Times New Roman"/>
          <w:sz w:val="24"/>
          <w:szCs w:val="24"/>
          <w:lang w:val="es-419"/>
        </w:rPr>
        <w:t xml:space="preserve"> y mi madre me recibió en el porche delantero. Simplemente no había podido dormir, tenía que saber cómo me habían ido las cosas. "¿</w:t>
      </w:r>
      <w:r w:rsidR="00A13282">
        <w:rPr>
          <w:rFonts w:ascii="Times New Roman" w:hAnsi="Times New Roman" w:cs="Times New Roman"/>
          <w:sz w:val="24"/>
          <w:szCs w:val="24"/>
          <w:lang w:val="es-419"/>
        </w:rPr>
        <w:t>Y b</w:t>
      </w:r>
      <w:r w:rsidRPr="005161CB">
        <w:rPr>
          <w:rFonts w:ascii="Times New Roman" w:hAnsi="Times New Roman" w:cs="Times New Roman"/>
          <w:sz w:val="24"/>
          <w:szCs w:val="24"/>
          <w:lang w:val="es-419"/>
        </w:rPr>
        <w:t>ien?" me preguntó cuando entré por la puerta mosquitera. "¿Qué pasó? ¿Come te fue?"</w:t>
      </w:r>
    </w:p>
    <w:p w14:paraId="3143E5FE" w14:textId="77777777" w:rsidR="005161CB" w:rsidRPr="005161CB" w:rsidRDefault="005161CB" w:rsidP="005161CB">
      <w:pPr>
        <w:spacing w:after="0"/>
        <w:ind w:firstLine="720"/>
        <w:rPr>
          <w:rFonts w:ascii="Times New Roman" w:hAnsi="Times New Roman" w:cs="Times New Roman"/>
          <w:sz w:val="24"/>
          <w:szCs w:val="24"/>
          <w:lang w:val="es-419"/>
        </w:rPr>
      </w:pPr>
    </w:p>
    <w:p w14:paraId="14B576DA" w14:textId="20F00E4C" w:rsid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Es extraño, pero después de todo lo que había experimentado esa noche, dudaba en decirle a mi mamá que me </w:t>
      </w:r>
      <w:r w:rsidR="00A13282">
        <w:rPr>
          <w:rFonts w:ascii="Times New Roman" w:hAnsi="Times New Roman" w:cs="Times New Roman"/>
          <w:sz w:val="24"/>
          <w:szCs w:val="24"/>
          <w:lang w:val="es-419"/>
        </w:rPr>
        <w:t xml:space="preserve">había </w:t>
      </w:r>
      <w:r w:rsidRPr="005161CB">
        <w:rPr>
          <w:rFonts w:ascii="Times New Roman" w:hAnsi="Times New Roman" w:cs="Times New Roman"/>
          <w:sz w:val="24"/>
          <w:szCs w:val="24"/>
          <w:lang w:val="es-419"/>
        </w:rPr>
        <w:t>converti</w:t>
      </w:r>
      <w:r w:rsidR="00A13282">
        <w:rPr>
          <w:rFonts w:ascii="Times New Roman" w:hAnsi="Times New Roman" w:cs="Times New Roman"/>
          <w:sz w:val="24"/>
          <w:szCs w:val="24"/>
          <w:lang w:val="es-419"/>
        </w:rPr>
        <w:t>do</w:t>
      </w:r>
      <w:r w:rsidRPr="005161CB">
        <w:rPr>
          <w:rFonts w:ascii="Times New Roman" w:hAnsi="Times New Roman" w:cs="Times New Roman"/>
          <w:sz w:val="24"/>
          <w:szCs w:val="24"/>
          <w:lang w:val="es-419"/>
        </w:rPr>
        <w:t xml:space="preserve"> en cristiano. Tenía dudas en mi mente. (Curiosamente, cuando los discípulos fueron a una montaña en Galilea después de que Cristo resucitó de entre los muertos, la Biblia dice que lo adoraron, pero algunos dudaron. Supongo que fue una experiencia similar para mí). </w:t>
      </w:r>
      <w:r w:rsidR="00A13282">
        <w:rPr>
          <w:rFonts w:ascii="Times New Roman" w:hAnsi="Times New Roman" w:cs="Times New Roman"/>
          <w:sz w:val="24"/>
          <w:szCs w:val="24"/>
          <w:lang w:val="es-419"/>
        </w:rPr>
        <w:t xml:space="preserve">Pensé, ¿y qué si </w:t>
      </w:r>
      <w:r w:rsidRPr="005161CB">
        <w:rPr>
          <w:rFonts w:ascii="Times New Roman" w:hAnsi="Times New Roman" w:cs="Times New Roman"/>
          <w:sz w:val="24"/>
          <w:szCs w:val="24"/>
          <w:lang w:val="es-419"/>
        </w:rPr>
        <w:t xml:space="preserve">esto no dura? Nada de lo que he hecho ha durado. Siempre he faltado a mi palabra o dejado las cosas que me propuse hacer. Odio decirle </w:t>
      </w:r>
      <w:r w:rsidRPr="005161CB">
        <w:rPr>
          <w:rFonts w:ascii="Times New Roman" w:hAnsi="Times New Roman" w:cs="Times New Roman"/>
          <w:sz w:val="24"/>
          <w:szCs w:val="24"/>
          <w:lang w:val="es-419"/>
        </w:rPr>
        <w:lastRenderedPageBreak/>
        <w:t>a mamá que soy cristiano y hacer que se haga ilusiones, solo para arruinarlo y cambiar de opinión dentro de una semana”. Pensé estas cosas en mi mente. Pero con mi boca dije algo totalmente diferente. “Mamá”, le dije, “creo que me salvé esta noche”. ¡Ya lo había dicho! Los ojos de mi mamá se llenaron de lágrimas al instante y se apresuró a abrazarme. "¡Eso es tan maravilloso!" fue básicamente todo lo que dijo.</w:t>
      </w:r>
    </w:p>
    <w:p w14:paraId="37723D69" w14:textId="77777777" w:rsidR="005161CB" w:rsidRDefault="005161CB" w:rsidP="005161CB">
      <w:pPr>
        <w:spacing w:after="0"/>
        <w:ind w:firstLine="720"/>
        <w:rPr>
          <w:rFonts w:ascii="Times New Roman" w:hAnsi="Times New Roman" w:cs="Times New Roman"/>
          <w:sz w:val="24"/>
          <w:szCs w:val="24"/>
          <w:lang w:val="es-419"/>
        </w:rPr>
      </w:pPr>
    </w:p>
    <w:p w14:paraId="15C4ACF9" w14:textId="3D40E273"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El lunes siguiente, volví a rehabilitación y les conté a todos mi historia. Un amigo mío adicto a la heroína que había intentado suicidarse en mi presencia se protegió los ojos cuando me acerqué a él. ¡Él actuó como si yo fuera el sol brillante que brilla en su rostro! Cuando le dije a mi grupo de terapia, ¡todos quedaron estupefactos y sin palabras! Creo que mi consejero habló por todos cuando dijo: “No sé exactamente qué te pasó o qué tienes ahora. Pero seguro que parece estar funcionando, y espero que siga funcionando para ti”. Este enero fue el comienzo de mi año </w:t>
      </w:r>
      <w:r w:rsidR="00A13282">
        <w:rPr>
          <w:rFonts w:ascii="Times New Roman" w:hAnsi="Times New Roman" w:cs="Times New Roman"/>
          <w:sz w:val="24"/>
          <w:szCs w:val="24"/>
          <w:lang w:val="es-419"/>
        </w:rPr>
        <w:t>47</w:t>
      </w:r>
      <w:r w:rsidRPr="005161CB">
        <w:rPr>
          <w:rFonts w:ascii="Times New Roman" w:hAnsi="Times New Roman" w:cs="Times New Roman"/>
          <w:sz w:val="24"/>
          <w:szCs w:val="24"/>
          <w:lang w:val="es-419"/>
        </w:rPr>
        <w:t xml:space="preserve"> con Jesucristo. ¡Creo que todavía funciona para mí!</w:t>
      </w:r>
    </w:p>
    <w:p w14:paraId="352C8E52" w14:textId="77777777" w:rsidR="005161CB" w:rsidRPr="005161CB" w:rsidRDefault="005161CB" w:rsidP="005161CB">
      <w:pPr>
        <w:spacing w:after="0"/>
        <w:ind w:firstLine="720"/>
        <w:rPr>
          <w:rFonts w:ascii="Times New Roman" w:hAnsi="Times New Roman" w:cs="Times New Roman"/>
          <w:sz w:val="24"/>
          <w:szCs w:val="24"/>
          <w:lang w:val="es-419"/>
        </w:rPr>
      </w:pPr>
    </w:p>
    <w:p w14:paraId="095CACAB" w14:textId="77777777"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Tuve que presentarme ante una junta de oficiales de alto rango para una evaluación posterior en mi rehabilitación, para ver si estaba lo suficientemente recuperado como para volver al servicio en la flota. ¡Me preguntaron qué me había pasado y tuve que contarles toda la historia! Ahora me doy cuenta de la oportunidad de testificar que fue para Jesucristo, pero en ese momento, ¡solo estaba respondiendo las preguntas y haciendo lo que tenía que hacer!</w:t>
      </w:r>
    </w:p>
    <w:p w14:paraId="4358DD89" w14:textId="77777777" w:rsidR="005161CB" w:rsidRPr="005161CB" w:rsidRDefault="005161CB" w:rsidP="005161CB">
      <w:pPr>
        <w:spacing w:after="0"/>
        <w:ind w:firstLine="720"/>
        <w:rPr>
          <w:rFonts w:ascii="Times New Roman" w:hAnsi="Times New Roman" w:cs="Times New Roman"/>
          <w:sz w:val="24"/>
          <w:szCs w:val="24"/>
          <w:lang w:val="es-419"/>
        </w:rPr>
      </w:pPr>
    </w:p>
    <w:p w14:paraId="153CBD6C" w14:textId="45C43CD1" w:rsid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Todavía me quedaban dos años más de servicio en la Marina, ¡pero esos últimos dos años fueron totalmente diferentes de mis dos primeros! ¡Era la diferencia de la noche al día! </w:t>
      </w:r>
      <w:r w:rsidR="00A13282">
        <w:rPr>
          <w:rFonts w:ascii="Times New Roman" w:hAnsi="Times New Roman" w:cs="Times New Roman"/>
          <w:sz w:val="24"/>
          <w:szCs w:val="24"/>
          <w:lang w:val="es-419"/>
        </w:rPr>
        <w:t>Trabajé</w:t>
      </w:r>
      <w:r w:rsidRPr="005161CB">
        <w:rPr>
          <w:rFonts w:ascii="Times New Roman" w:hAnsi="Times New Roman" w:cs="Times New Roman"/>
          <w:sz w:val="24"/>
          <w:szCs w:val="24"/>
          <w:lang w:val="es-419"/>
        </w:rPr>
        <w:t xml:space="preserve"> duro. Cumplí con mi deber. Era </w:t>
      </w:r>
      <w:r w:rsidR="000D4366">
        <w:rPr>
          <w:rFonts w:ascii="Times New Roman" w:hAnsi="Times New Roman" w:cs="Times New Roman"/>
          <w:sz w:val="24"/>
          <w:szCs w:val="24"/>
          <w:lang w:val="es-419"/>
        </w:rPr>
        <w:t>sano</w:t>
      </w:r>
      <w:r w:rsidRPr="005161CB">
        <w:rPr>
          <w:rFonts w:ascii="Times New Roman" w:hAnsi="Times New Roman" w:cs="Times New Roman"/>
          <w:sz w:val="24"/>
          <w:szCs w:val="24"/>
          <w:lang w:val="es-419"/>
        </w:rPr>
        <w:t>, libre de drogas y alcohol. Tenía amigos cristianos y nos mantuvimos en el buen camino. Leí la Biblia y aprendí mucho tan rápido, fue increíble. Les testifiqué a todos a mi alrededor todo el tiempo. En mi último barco (serví en tres en total), teníamos estudios bíblicos todos los días. Eventualmente incluso enseñé algunos yo mismo. Algunos de los muchachos me dijeron: “Deberías ser un predicador”. ¡No tenía idea de que eventualmente lo sería!</w:t>
      </w:r>
    </w:p>
    <w:p w14:paraId="35A6174E" w14:textId="77777777" w:rsidR="005161CB" w:rsidRDefault="005161CB" w:rsidP="005161CB">
      <w:pPr>
        <w:spacing w:after="0"/>
        <w:ind w:firstLine="720"/>
        <w:rPr>
          <w:rFonts w:ascii="Times New Roman" w:hAnsi="Times New Roman" w:cs="Times New Roman"/>
          <w:sz w:val="24"/>
          <w:szCs w:val="24"/>
          <w:lang w:val="es-419"/>
        </w:rPr>
      </w:pPr>
    </w:p>
    <w:p w14:paraId="3146F499" w14:textId="69FA8078"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Desde entonces, he tenido tantas experiencias maravillosas en el Señor. He crecido y aprendido mucho. Dios me dio una esposa maravillosa, por quien había orado, y tuve el privilegio de llevarla a recibir el bautismo del Espíritu Santo solo tres días después de su conversión. Dios nos ha dado 4 hijos maravillosos, ahora adultos, t</w:t>
      </w:r>
      <w:r w:rsidR="000D4366">
        <w:rPr>
          <w:rFonts w:ascii="Times New Roman" w:hAnsi="Times New Roman" w:cs="Times New Roman"/>
          <w:sz w:val="24"/>
          <w:szCs w:val="24"/>
          <w:lang w:val="es-419"/>
        </w:rPr>
        <w:t>odos</w:t>
      </w:r>
      <w:r w:rsidRPr="005161CB">
        <w:rPr>
          <w:rFonts w:ascii="Times New Roman" w:hAnsi="Times New Roman" w:cs="Times New Roman"/>
          <w:sz w:val="24"/>
          <w:szCs w:val="24"/>
          <w:lang w:val="es-419"/>
        </w:rPr>
        <w:t xml:space="preserve"> casados</w:t>
      </w:r>
      <w:r w:rsidR="000D4366">
        <w:rPr>
          <w:rFonts w:ascii="Times New Roman" w:hAnsi="Times New Roman" w:cs="Times New Roman"/>
          <w:sz w:val="24"/>
          <w:szCs w:val="24"/>
          <w:lang w:val="es-419"/>
        </w:rPr>
        <w:t>, y 6 nietos (con otra “en el horno”)</w:t>
      </w:r>
      <w:r w:rsidRPr="005161CB">
        <w:rPr>
          <w:rFonts w:ascii="Times New Roman" w:hAnsi="Times New Roman" w:cs="Times New Roman"/>
          <w:sz w:val="24"/>
          <w:szCs w:val="24"/>
          <w:lang w:val="es-419"/>
        </w:rPr>
        <w:t xml:space="preserve">. He estado en el ministerio por más de </w:t>
      </w:r>
      <w:r w:rsidR="000D4366">
        <w:rPr>
          <w:rFonts w:ascii="Times New Roman" w:hAnsi="Times New Roman" w:cs="Times New Roman"/>
          <w:sz w:val="24"/>
          <w:szCs w:val="24"/>
          <w:lang w:val="es-419"/>
        </w:rPr>
        <w:t>35</w:t>
      </w:r>
      <w:r w:rsidRPr="005161CB">
        <w:rPr>
          <w:rFonts w:ascii="Times New Roman" w:hAnsi="Times New Roman" w:cs="Times New Roman"/>
          <w:sz w:val="24"/>
          <w:szCs w:val="24"/>
          <w:lang w:val="es-419"/>
        </w:rPr>
        <w:t xml:space="preserve"> años y he viajado a </w:t>
      </w:r>
      <w:r w:rsidR="000D4366">
        <w:rPr>
          <w:rFonts w:ascii="Times New Roman" w:hAnsi="Times New Roman" w:cs="Times New Roman"/>
          <w:sz w:val="24"/>
          <w:szCs w:val="24"/>
          <w:lang w:val="es-419"/>
        </w:rPr>
        <w:t xml:space="preserve">muchas </w:t>
      </w:r>
      <w:r w:rsidRPr="005161CB">
        <w:rPr>
          <w:rFonts w:ascii="Times New Roman" w:hAnsi="Times New Roman" w:cs="Times New Roman"/>
          <w:sz w:val="24"/>
          <w:szCs w:val="24"/>
          <w:lang w:val="es-419"/>
        </w:rPr>
        <w:t xml:space="preserve">naciones y varias partes de los Estados Unidos, predicando y enseñando la Palabra de Dios. Muy a menudo durante esos años he testificado a alguien en una situación como la mía. Dios me ha permitido ser la respuesta a la oración de una madre como Larry Kennedy fue la respuesta a la oración de mi madre. He tenido la bendición de guiar </w:t>
      </w:r>
      <w:r w:rsidR="000D4366">
        <w:rPr>
          <w:rFonts w:ascii="Times New Roman" w:hAnsi="Times New Roman" w:cs="Times New Roman"/>
          <w:sz w:val="24"/>
          <w:szCs w:val="24"/>
          <w:lang w:val="es-419"/>
        </w:rPr>
        <w:t>(</w:t>
      </w:r>
      <w:r w:rsidRPr="005161CB">
        <w:rPr>
          <w:rFonts w:ascii="Times New Roman" w:hAnsi="Times New Roman" w:cs="Times New Roman"/>
          <w:sz w:val="24"/>
          <w:szCs w:val="24"/>
          <w:lang w:val="es-419"/>
        </w:rPr>
        <w:t>no sé cuántas</w:t>
      </w:r>
      <w:r w:rsidR="000D4366">
        <w:rPr>
          <w:rFonts w:ascii="Times New Roman" w:hAnsi="Times New Roman" w:cs="Times New Roman"/>
          <w:sz w:val="24"/>
          <w:szCs w:val="24"/>
          <w:lang w:val="es-419"/>
        </w:rPr>
        <w:t>)</w:t>
      </w:r>
      <w:r w:rsidRPr="005161CB">
        <w:rPr>
          <w:rFonts w:ascii="Times New Roman" w:hAnsi="Times New Roman" w:cs="Times New Roman"/>
          <w:sz w:val="24"/>
          <w:szCs w:val="24"/>
          <w:lang w:val="es-419"/>
        </w:rPr>
        <w:t xml:space="preserve">, a otras personas a Cristo. De alguna manera, la historia de la obra de Dios en la tierra, y especialmente la Resurrección de Su Hijo, se difundió y llegó a mi mamá, y cambió su historia. Luego oró y testificó, y eso cambió la historia de mi padre, y luego, una por una, la historia de toda nuestra familia. Mi historia se ha cruzado con la vida de muchas otras personas y ha contribuido a cambiar sus historias. Y sigue y sigue esto. Espero que mi historia pueda ser parte de cambiar la historia de </w:t>
      </w:r>
      <w:r w:rsidR="000D4366">
        <w:rPr>
          <w:rFonts w:ascii="Times New Roman" w:hAnsi="Times New Roman" w:cs="Times New Roman"/>
          <w:sz w:val="24"/>
          <w:szCs w:val="24"/>
          <w:lang w:val="es-419"/>
        </w:rPr>
        <w:t>los que la leen ahora</w:t>
      </w:r>
      <w:r w:rsidRPr="005161CB">
        <w:rPr>
          <w:rFonts w:ascii="Times New Roman" w:hAnsi="Times New Roman" w:cs="Times New Roman"/>
          <w:sz w:val="24"/>
          <w:szCs w:val="24"/>
          <w:lang w:val="es-419"/>
        </w:rPr>
        <w:t>.</w:t>
      </w:r>
    </w:p>
    <w:p w14:paraId="0A2255D8" w14:textId="07BA20E6"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Mi punto al decirles todo </w:t>
      </w:r>
      <w:proofErr w:type="gramStart"/>
      <w:r w:rsidRPr="005161CB">
        <w:rPr>
          <w:rFonts w:ascii="Times New Roman" w:hAnsi="Times New Roman" w:cs="Times New Roman"/>
          <w:sz w:val="24"/>
          <w:szCs w:val="24"/>
          <w:lang w:val="es-419"/>
        </w:rPr>
        <w:t>esto</w:t>
      </w:r>
      <w:proofErr w:type="gramEnd"/>
      <w:r w:rsidRPr="005161CB">
        <w:rPr>
          <w:rFonts w:ascii="Times New Roman" w:hAnsi="Times New Roman" w:cs="Times New Roman"/>
          <w:sz w:val="24"/>
          <w:szCs w:val="24"/>
          <w:lang w:val="es-419"/>
        </w:rPr>
        <w:t xml:space="preserve"> es decir, “¡Jesucristo ha resucitado!” ¡Y ha resucitado</w:t>
      </w:r>
      <w:r w:rsidR="000D4366">
        <w:rPr>
          <w:rFonts w:ascii="Times New Roman" w:hAnsi="Times New Roman" w:cs="Times New Roman"/>
          <w:sz w:val="24"/>
          <w:szCs w:val="24"/>
          <w:lang w:val="es-419"/>
        </w:rPr>
        <w:t xml:space="preserve"> de verdad</w:t>
      </w:r>
      <w:r w:rsidRPr="005161CB">
        <w:rPr>
          <w:rFonts w:ascii="Times New Roman" w:hAnsi="Times New Roman" w:cs="Times New Roman"/>
          <w:sz w:val="24"/>
          <w:szCs w:val="24"/>
          <w:lang w:val="es-419"/>
        </w:rPr>
        <w:t>! Debido a que Él resucitó, yo he resucitado en un sentido espiritual y vivo una vida nueva y totalmente diferente. Porque he resucitado, sé que cualquiera puede resucitar espiritualmente</w:t>
      </w:r>
      <w:r w:rsidR="000D4366">
        <w:rPr>
          <w:rFonts w:ascii="Times New Roman" w:hAnsi="Times New Roman" w:cs="Times New Roman"/>
          <w:sz w:val="24"/>
          <w:szCs w:val="24"/>
          <w:lang w:val="es-419"/>
        </w:rPr>
        <w:t xml:space="preserve"> también y experimentar una vida transformada</w:t>
      </w:r>
      <w:r w:rsidRPr="005161CB">
        <w:rPr>
          <w:rFonts w:ascii="Times New Roman" w:hAnsi="Times New Roman" w:cs="Times New Roman"/>
          <w:sz w:val="24"/>
          <w:szCs w:val="24"/>
          <w:lang w:val="es-419"/>
        </w:rPr>
        <w:t>.</w:t>
      </w:r>
    </w:p>
    <w:p w14:paraId="62440526" w14:textId="77777777" w:rsidR="005161CB" w:rsidRPr="005161CB" w:rsidRDefault="005161CB" w:rsidP="005161CB">
      <w:pPr>
        <w:spacing w:after="0"/>
        <w:ind w:firstLine="720"/>
        <w:rPr>
          <w:rFonts w:ascii="Times New Roman" w:hAnsi="Times New Roman" w:cs="Times New Roman"/>
          <w:sz w:val="24"/>
          <w:szCs w:val="24"/>
          <w:lang w:val="es-419"/>
        </w:rPr>
      </w:pPr>
    </w:p>
    <w:p w14:paraId="66868028" w14:textId="77777777" w:rsidR="005161CB" w:rsidRP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t>¡Ven a ayudar a cambiar el mundo! Ven y entrégate a Cristo. Él te resucitará a una nueva vida. Él hará de ti una nueva creación. ¡Él un día nos resucitará a todos para caminar en la eternidad con Él! ¡Gloria a Su nombre!</w:t>
      </w:r>
    </w:p>
    <w:p w14:paraId="50EF7A50" w14:textId="77777777" w:rsidR="005161CB" w:rsidRPr="005161CB" w:rsidRDefault="005161CB" w:rsidP="005161CB">
      <w:pPr>
        <w:spacing w:after="0"/>
        <w:ind w:firstLine="720"/>
        <w:rPr>
          <w:rFonts w:ascii="Times New Roman" w:hAnsi="Times New Roman" w:cs="Times New Roman"/>
          <w:sz w:val="24"/>
          <w:szCs w:val="24"/>
          <w:lang w:val="es-419"/>
        </w:rPr>
      </w:pPr>
    </w:p>
    <w:p w14:paraId="7C531E3E" w14:textId="0E342B9A" w:rsidR="005161CB" w:rsidRDefault="005161CB" w:rsidP="005161CB">
      <w:pPr>
        <w:spacing w:after="0"/>
        <w:ind w:firstLine="720"/>
        <w:rPr>
          <w:rFonts w:ascii="Times New Roman" w:hAnsi="Times New Roman" w:cs="Times New Roman"/>
          <w:sz w:val="24"/>
          <w:szCs w:val="24"/>
          <w:lang w:val="es-419"/>
        </w:rPr>
      </w:pPr>
      <w:r w:rsidRPr="005161CB">
        <w:rPr>
          <w:rFonts w:ascii="Times New Roman" w:hAnsi="Times New Roman" w:cs="Times New Roman"/>
          <w:sz w:val="24"/>
          <w:szCs w:val="24"/>
          <w:lang w:val="es-419"/>
        </w:rPr>
        <w:lastRenderedPageBreak/>
        <w:t>Quiero terminar señalando algunos aspectos importantes de mi historia de resurrección:</w:t>
      </w:r>
    </w:p>
    <w:p w14:paraId="083B1950" w14:textId="77777777" w:rsidR="005161CB" w:rsidRDefault="005161CB" w:rsidP="005161CB">
      <w:pPr>
        <w:spacing w:after="0"/>
        <w:ind w:firstLine="720"/>
        <w:rPr>
          <w:rFonts w:ascii="Times New Roman" w:hAnsi="Times New Roman" w:cs="Times New Roman"/>
          <w:sz w:val="24"/>
          <w:szCs w:val="24"/>
          <w:lang w:val="es-419"/>
        </w:rPr>
      </w:pPr>
    </w:p>
    <w:p w14:paraId="6AA59BE8" w14:textId="77777777" w:rsidR="005161CB" w:rsidRPr="005161CB" w:rsidRDefault="005161CB" w:rsidP="005161CB">
      <w:pPr>
        <w:spacing w:after="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1. La vida sin Dios no tenía sentido, ni dirección. No conocía a Dios, así que pensé que la vida se trataba de lo que </w:t>
      </w:r>
      <w:r w:rsidRPr="000D4366">
        <w:rPr>
          <w:rFonts w:ascii="Times New Roman" w:hAnsi="Times New Roman" w:cs="Times New Roman"/>
          <w:i/>
          <w:iCs/>
          <w:sz w:val="24"/>
          <w:szCs w:val="24"/>
          <w:lang w:val="es-419"/>
        </w:rPr>
        <w:t>yo</w:t>
      </w:r>
      <w:r w:rsidRPr="005161CB">
        <w:rPr>
          <w:rFonts w:ascii="Times New Roman" w:hAnsi="Times New Roman" w:cs="Times New Roman"/>
          <w:sz w:val="24"/>
          <w:szCs w:val="24"/>
          <w:lang w:val="es-419"/>
        </w:rPr>
        <w:t xml:space="preserve"> quería; </w:t>
      </w:r>
      <w:r w:rsidRPr="000D4366">
        <w:rPr>
          <w:rFonts w:ascii="Times New Roman" w:hAnsi="Times New Roman" w:cs="Times New Roman"/>
          <w:i/>
          <w:iCs/>
          <w:sz w:val="24"/>
          <w:szCs w:val="24"/>
          <w:lang w:val="es-419"/>
        </w:rPr>
        <w:t>mi</w:t>
      </w:r>
      <w:r w:rsidRPr="005161CB">
        <w:rPr>
          <w:rFonts w:ascii="Times New Roman" w:hAnsi="Times New Roman" w:cs="Times New Roman"/>
          <w:sz w:val="24"/>
          <w:szCs w:val="24"/>
          <w:lang w:val="es-419"/>
        </w:rPr>
        <w:t xml:space="preserve"> placer, </w:t>
      </w:r>
      <w:r w:rsidRPr="000D4366">
        <w:rPr>
          <w:rFonts w:ascii="Times New Roman" w:hAnsi="Times New Roman" w:cs="Times New Roman"/>
          <w:i/>
          <w:iCs/>
          <w:sz w:val="24"/>
          <w:szCs w:val="24"/>
          <w:lang w:val="es-419"/>
        </w:rPr>
        <w:t>mi</w:t>
      </w:r>
      <w:r w:rsidRPr="005161CB">
        <w:rPr>
          <w:rFonts w:ascii="Times New Roman" w:hAnsi="Times New Roman" w:cs="Times New Roman"/>
          <w:sz w:val="24"/>
          <w:szCs w:val="24"/>
          <w:lang w:val="es-419"/>
        </w:rPr>
        <w:t xml:space="preserve"> filosofía. No estaba destinado a ser así, y ese tipo de pensamiento trajo hábitos destructivos y un desperdicio sin sentido de mi vida. Podría haber terminado en el infierno, ¡pero hubo una resurrección!</w:t>
      </w:r>
    </w:p>
    <w:p w14:paraId="6E5B02C6" w14:textId="77777777" w:rsidR="005161CB" w:rsidRPr="005161CB" w:rsidRDefault="005161CB" w:rsidP="005161CB">
      <w:pPr>
        <w:spacing w:after="0"/>
        <w:rPr>
          <w:rFonts w:ascii="Times New Roman" w:hAnsi="Times New Roman" w:cs="Times New Roman"/>
          <w:sz w:val="24"/>
          <w:szCs w:val="24"/>
          <w:lang w:val="es-419"/>
        </w:rPr>
      </w:pPr>
    </w:p>
    <w:p w14:paraId="34864A8F" w14:textId="77777777" w:rsidR="005161CB" w:rsidRPr="005161CB" w:rsidRDefault="005161CB" w:rsidP="005161CB">
      <w:pPr>
        <w:spacing w:after="0"/>
        <w:rPr>
          <w:rFonts w:ascii="Times New Roman" w:hAnsi="Times New Roman" w:cs="Times New Roman"/>
          <w:sz w:val="24"/>
          <w:szCs w:val="24"/>
          <w:lang w:val="es-419"/>
        </w:rPr>
      </w:pPr>
      <w:r w:rsidRPr="005161CB">
        <w:rPr>
          <w:rFonts w:ascii="Times New Roman" w:hAnsi="Times New Roman" w:cs="Times New Roman"/>
          <w:sz w:val="24"/>
          <w:szCs w:val="24"/>
          <w:lang w:val="es-419"/>
        </w:rPr>
        <w:t>2. Debido a que Jesús resucitó de entre los muertos, ¡puede haber una resurrección en nuestras vidas y en nuestras familias! Dios está dispuesto a cambiar el mundo. Lo hace una vida a la vez. Un hijo adicto a las drogas o al alcohol puede resucitar y cambiar. Un matrimonio puede ser resucitado y salvado. Una familia disfuncional puede entrar en plenitud y armonía. Debido a que Jesús vino a la tierra, murió por nuestros pecados y resucitó, ¡la nueva vida es verdaderamente posible!</w:t>
      </w:r>
    </w:p>
    <w:p w14:paraId="1EE727B1" w14:textId="77777777" w:rsidR="005161CB" w:rsidRPr="005161CB" w:rsidRDefault="005161CB" w:rsidP="005161CB">
      <w:pPr>
        <w:spacing w:after="0"/>
        <w:rPr>
          <w:rFonts w:ascii="Times New Roman" w:hAnsi="Times New Roman" w:cs="Times New Roman"/>
          <w:sz w:val="24"/>
          <w:szCs w:val="24"/>
          <w:lang w:val="es-419"/>
        </w:rPr>
      </w:pPr>
    </w:p>
    <w:p w14:paraId="24EA7FAE" w14:textId="78E9BAA1" w:rsidR="005161CB" w:rsidRPr="005161CB" w:rsidRDefault="005161CB" w:rsidP="005161CB">
      <w:pPr>
        <w:spacing w:after="0"/>
        <w:rPr>
          <w:rFonts w:ascii="Times New Roman" w:hAnsi="Times New Roman" w:cs="Times New Roman"/>
          <w:sz w:val="24"/>
          <w:szCs w:val="24"/>
          <w:lang w:val="es-419"/>
        </w:rPr>
      </w:pPr>
      <w:r w:rsidRPr="005161CB">
        <w:rPr>
          <w:rFonts w:ascii="Times New Roman" w:hAnsi="Times New Roman" w:cs="Times New Roman"/>
          <w:sz w:val="24"/>
          <w:szCs w:val="24"/>
          <w:lang w:val="es-419"/>
        </w:rPr>
        <w:t>3. Entregar el corazón y la vida a Dios es el primer paso. Él quiere salvar a toda la casa, pero todo comienza con una “resurrección”</w:t>
      </w:r>
      <w:r w:rsidR="00F556CE">
        <w:rPr>
          <w:rFonts w:ascii="Times New Roman" w:hAnsi="Times New Roman" w:cs="Times New Roman"/>
          <w:sz w:val="24"/>
          <w:szCs w:val="24"/>
          <w:lang w:val="es-419"/>
        </w:rPr>
        <w:t xml:space="preserve"> personal, espiritual</w:t>
      </w:r>
      <w:r w:rsidRPr="005161CB">
        <w:rPr>
          <w:rFonts w:ascii="Times New Roman" w:hAnsi="Times New Roman" w:cs="Times New Roman"/>
          <w:sz w:val="24"/>
          <w:szCs w:val="24"/>
          <w:lang w:val="es-419"/>
        </w:rPr>
        <w:t>. ¡Mi mamá buscó ayuda en Dios, y Él la salvó, la resucitó a una nueva vida! Ella creyó en la historia del evangelio de la vida, muerte y resurrección de Cristo, y se entregó al Señor en un simple acto de fe.</w:t>
      </w:r>
    </w:p>
    <w:p w14:paraId="5330E989" w14:textId="77777777" w:rsidR="005161CB" w:rsidRPr="005161CB" w:rsidRDefault="005161CB" w:rsidP="005161CB">
      <w:pPr>
        <w:spacing w:after="0"/>
        <w:rPr>
          <w:rFonts w:ascii="Times New Roman" w:hAnsi="Times New Roman" w:cs="Times New Roman"/>
          <w:sz w:val="24"/>
          <w:szCs w:val="24"/>
          <w:lang w:val="es-419"/>
        </w:rPr>
      </w:pPr>
    </w:p>
    <w:p w14:paraId="167C16DF" w14:textId="4A245E42" w:rsidR="005161CB" w:rsidRPr="005161CB" w:rsidRDefault="005161CB" w:rsidP="005161CB">
      <w:pPr>
        <w:spacing w:after="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4. La oración constante marcará la diferencia en su vida y en la vida de quienes lo rodean. ¡Es el secreto para cambiar el mundo! Simplemente ora para encontrar a Dios en primer lugar y para experimentar la nueva vida que Él tiene para ti. Y simplemente ora y sigue orando, creyendo que Dios te escucha si quieres ver Su obra continuar en tu vida y en la vida de tu familia. Ten paciencia y dale tiempo a todo el proceso. No renuncies a tu fe cuando las cosas se vean negativas. ¡Dios está trabajando, </w:t>
      </w:r>
      <w:r w:rsidR="00F556CE">
        <w:rPr>
          <w:rFonts w:ascii="Times New Roman" w:hAnsi="Times New Roman" w:cs="Times New Roman"/>
          <w:sz w:val="24"/>
          <w:szCs w:val="24"/>
          <w:lang w:val="es-419"/>
        </w:rPr>
        <w:t xml:space="preserve">aunque </w:t>
      </w:r>
      <w:r w:rsidRPr="005161CB">
        <w:rPr>
          <w:rFonts w:ascii="Times New Roman" w:hAnsi="Times New Roman" w:cs="Times New Roman"/>
          <w:sz w:val="24"/>
          <w:szCs w:val="24"/>
          <w:lang w:val="es-419"/>
        </w:rPr>
        <w:t xml:space="preserve">es </w:t>
      </w:r>
      <w:r w:rsidR="00F556CE">
        <w:rPr>
          <w:rFonts w:ascii="Times New Roman" w:hAnsi="Times New Roman" w:cs="Times New Roman"/>
          <w:sz w:val="24"/>
          <w:szCs w:val="24"/>
          <w:lang w:val="es-419"/>
        </w:rPr>
        <w:t xml:space="preserve">muy </w:t>
      </w:r>
      <w:r w:rsidRPr="005161CB">
        <w:rPr>
          <w:rFonts w:ascii="Times New Roman" w:hAnsi="Times New Roman" w:cs="Times New Roman"/>
          <w:sz w:val="24"/>
          <w:szCs w:val="24"/>
          <w:lang w:val="es-419"/>
        </w:rPr>
        <w:t>posible que no lo veas!</w:t>
      </w:r>
    </w:p>
    <w:p w14:paraId="31862448" w14:textId="77777777" w:rsidR="005161CB" w:rsidRPr="005161CB" w:rsidRDefault="005161CB" w:rsidP="005161CB">
      <w:pPr>
        <w:spacing w:after="0"/>
        <w:rPr>
          <w:rFonts w:ascii="Times New Roman" w:hAnsi="Times New Roman" w:cs="Times New Roman"/>
          <w:sz w:val="24"/>
          <w:szCs w:val="24"/>
          <w:lang w:val="es-419"/>
        </w:rPr>
      </w:pPr>
    </w:p>
    <w:p w14:paraId="022AABA3" w14:textId="77777777" w:rsidR="005161CB" w:rsidRPr="005161CB" w:rsidRDefault="005161CB" w:rsidP="005161CB">
      <w:pPr>
        <w:spacing w:after="0"/>
        <w:rPr>
          <w:rFonts w:ascii="Times New Roman" w:hAnsi="Times New Roman" w:cs="Times New Roman"/>
          <w:sz w:val="24"/>
          <w:szCs w:val="24"/>
          <w:lang w:val="es-419"/>
        </w:rPr>
      </w:pPr>
      <w:r w:rsidRPr="005161CB">
        <w:rPr>
          <w:rFonts w:ascii="Times New Roman" w:hAnsi="Times New Roman" w:cs="Times New Roman"/>
          <w:sz w:val="24"/>
          <w:szCs w:val="24"/>
          <w:lang w:val="es-419"/>
        </w:rPr>
        <w:t>5. Es asombroso cómo oraron mis abuelos y eso eventualmente nos salvó a todos, pero no transmitieron muy bien su fe por varias razones. Necesitamos saber lo que creemos y comunicarlo fielmente. Debemos tener una relación viva y vibrante con Dios, y saber cómo transmitirla. No podemos hacer que nuestros seres queridos “entiendan”, pero sí necesitamos saber lo que creemos y cómo articularlo, tanto con nuestras palabras como con nuestras vidas.</w:t>
      </w:r>
    </w:p>
    <w:p w14:paraId="3A0738A6" w14:textId="77777777" w:rsidR="005161CB" w:rsidRPr="005161CB" w:rsidRDefault="005161CB" w:rsidP="005161CB">
      <w:pPr>
        <w:spacing w:after="0"/>
        <w:rPr>
          <w:rFonts w:ascii="Times New Roman" w:hAnsi="Times New Roman" w:cs="Times New Roman"/>
          <w:sz w:val="24"/>
          <w:szCs w:val="24"/>
          <w:lang w:val="es-419"/>
        </w:rPr>
      </w:pPr>
    </w:p>
    <w:p w14:paraId="5C5D0490" w14:textId="16BEA8A9" w:rsidR="005161CB" w:rsidRPr="00412468" w:rsidRDefault="005161CB" w:rsidP="005161CB">
      <w:pPr>
        <w:spacing w:after="0"/>
        <w:rPr>
          <w:rFonts w:ascii="Times New Roman" w:hAnsi="Times New Roman" w:cs="Times New Roman"/>
          <w:sz w:val="24"/>
          <w:szCs w:val="24"/>
          <w:lang w:val="es-419"/>
        </w:rPr>
      </w:pPr>
      <w:r w:rsidRPr="005161CB">
        <w:rPr>
          <w:rFonts w:ascii="Times New Roman" w:hAnsi="Times New Roman" w:cs="Times New Roman"/>
          <w:sz w:val="24"/>
          <w:szCs w:val="24"/>
          <w:lang w:val="es-419"/>
        </w:rPr>
        <w:t xml:space="preserve">6. La reunión del grupo </w:t>
      </w:r>
      <w:r w:rsidR="00F556CE">
        <w:rPr>
          <w:rFonts w:ascii="Times New Roman" w:hAnsi="Times New Roman" w:cs="Times New Roman"/>
          <w:sz w:val="24"/>
          <w:szCs w:val="24"/>
          <w:lang w:val="es-419"/>
        </w:rPr>
        <w:t>de hogar</w:t>
      </w:r>
      <w:r w:rsidRPr="005161CB">
        <w:rPr>
          <w:rFonts w:ascii="Times New Roman" w:hAnsi="Times New Roman" w:cs="Times New Roman"/>
          <w:sz w:val="24"/>
          <w:szCs w:val="24"/>
          <w:lang w:val="es-419"/>
        </w:rPr>
        <w:t xml:space="preserve"> fue tan crucial para mi salvación. La gente se reunía fielmente para su propio crecimiento y compañerismo, pero estaban dispuestos a recibir a una persona necesitada, que no era como ellos. Que Dios nos ayude como </w:t>
      </w:r>
      <w:r w:rsidR="00F556CE">
        <w:rPr>
          <w:rFonts w:ascii="Times New Roman" w:hAnsi="Times New Roman" w:cs="Times New Roman"/>
          <w:sz w:val="24"/>
          <w:szCs w:val="24"/>
          <w:lang w:val="es-419"/>
        </w:rPr>
        <w:t>su pueblo</w:t>
      </w:r>
      <w:r w:rsidRPr="005161CB">
        <w:rPr>
          <w:rFonts w:ascii="Times New Roman" w:hAnsi="Times New Roman" w:cs="Times New Roman"/>
          <w:sz w:val="24"/>
          <w:szCs w:val="24"/>
          <w:lang w:val="es-419"/>
        </w:rPr>
        <w:t xml:space="preserve"> a ser ese tipo de personas. ¡Estamos aquí para contar nuestras historias, para que todos puedan conocer la historia de Cristo, y todos puedan tener vida de resurrección!</w:t>
      </w:r>
    </w:p>
    <w:sectPr w:rsidR="005161CB" w:rsidRPr="00412468"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F321" w14:textId="77777777" w:rsidR="00412468" w:rsidRDefault="00412468" w:rsidP="002D2842">
      <w:pPr>
        <w:spacing w:after="0" w:line="240" w:lineRule="auto"/>
      </w:pPr>
      <w:r>
        <w:separator/>
      </w:r>
    </w:p>
  </w:endnote>
  <w:endnote w:type="continuationSeparator" w:id="0">
    <w:p w14:paraId="72337CE1" w14:textId="77777777" w:rsidR="00412468" w:rsidRDefault="00412468"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78197"/>
      <w:docPartObj>
        <w:docPartGallery w:val="Page Numbers (Bottom of Page)"/>
        <w:docPartUnique/>
      </w:docPartObj>
    </w:sdtPr>
    <w:sdtEndPr>
      <w:rPr>
        <w:noProof/>
      </w:rPr>
    </w:sdtEndPr>
    <w:sdtContent>
      <w:p w14:paraId="17E1ED9E"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1657334"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9052" w14:textId="77777777" w:rsidR="00412468" w:rsidRDefault="00412468" w:rsidP="002D2842">
      <w:pPr>
        <w:spacing w:after="0" w:line="240" w:lineRule="auto"/>
      </w:pPr>
      <w:r>
        <w:separator/>
      </w:r>
    </w:p>
  </w:footnote>
  <w:footnote w:type="continuationSeparator" w:id="0">
    <w:p w14:paraId="132570A1" w14:textId="77777777" w:rsidR="00412468" w:rsidRDefault="00412468"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68"/>
    <w:rsid w:val="0009271E"/>
    <w:rsid w:val="000D4366"/>
    <w:rsid w:val="00162ADC"/>
    <w:rsid w:val="00174FBE"/>
    <w:rsid w:val="002753D5"/>
    <w:rsid w:val="002D2842"/>
    <w:rsid w:val="003276FC"/>
    <w:rsid w:val="0037043D"/>
    <w:rsid w:val="00412468"/>
    <w:rsid w:val="005161CB"/>
    <w:rsid w:val="006E5375"/>
    <w:rsid w:val="00725B20"/>
    <w:rsid w:val="007261F2"/>
    <w:rsid w:val="007B1E34"/>
    <w:rsid w:val="008D383A"/>
    <w:rsid w:val="00A13282"/>
    <w:rsid w:val="00B57AE5"/>
    <w:rsid w:val="00BA7EE2"/>
    <w:rsid w:val="00BB793A"/>
    <w:rsid w:val="00CC6D46"/>
    <w:rsid w:val="00D56D31"/>
    <w:rsid w:val="00F5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0EBB"/>
  <w15:chartTrackingRefBased/>
  <w15:docId w15:val="{0AE2565C-73BD-4FF6-B139-D64D1CD1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Documents\Custom%20Office%20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211</TotalTime>
  <Pages>8</Pages>
  <Words>4490</Words>
  <Characters>25596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1</cp:revision>
  <dcterms:created xsi:type="dcterms:W3CDTF">2023-05-06T12:35:00Z</dcterms:created>
  <dcterms:modified xsi:type="dcterms:W3CDTF">2023-05-06T16:24:00Z</dcterms:modified>
</cp:coreProperties>
</file>