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E1644" w14:textId="77777777" w:rsidR="003F6037" w:rsidRDefault="003F6037" w:rsidP="00162ADC">
      <w:pPr>
        <w:spacing w:after="0"/>
        <w:rPr>
          <w:rFonts w:ascii="Times New Roman" w:hAnsi="Times New Roman" w:cs="Times New Roman"/>
          <w:sz w:val="24"/>
          <w:szCs w:val="24"/>
        </w:rPr>
      </w:pPr>
      <w:r>
        <w:rPr>
          <w:rFonts w:ascii="Times New Roman" w:hAnsi="Times New Roman" w:cs="Times New Roman"/>
          <w:sz w:val="24"/>
          <w:szCs w:val="24"/>
        </w:rPr>
        <w:t>Update: 05/15/24</w:t>
      </w:r>
    </w:p>
    <w:p w14:paraId="76353315" w14:textId="77777777" w:rsidR="003F6037" w:rsidRDefault="003F6037" w:rsidP="00162ADC">
      <w:pPr>
        <w:spacing w:after="0"/>
        <w:rPr>
          <w:rFonts w:ascii="Times New Roman" w:hAnsi="Times New Roman" w:cs="Times New Roman"/>
          <w:sz w:val="24"/>
          <w:szCs w:val="24"/>
        </w:rPr>
      </w:pPr>
    </w:p>
    <w:p w14:paraId="074912F5" w14:textId="77777777" w:rsidR="003F6037" w:rsidRDefault="003F6037" w:rsidP="00162ADC">
      <w:pPr>
        <w:spacing w:after="0"/>
        <w:rPr>
          <w:rFonts w:ascii="Times New Roman" w:hAnsi="Times New Roman" w:cs="Times New Roman"/>
          <w:sz w:val="24"/>
          <w:szCs w:val="24"/>
        </w:rPr>
      </w:pPr>
      <w:r>
        <w:rPr>
          <w:rFonts w:ascii="Times New Roman" w:hAnsi="Times New Roman" w:cs="Times New Roman"/>
          <w:sz w:val="24"/>
          <w:szCs w:val="24"/>
        </w:rPr>
        <w:t xml:space="preserve">Greetings to everyone, </w:t>
      </w:r>
    </w:p>
    <w:p w14:paraId="69866F37" w14:textId="77777777" w:rsidR="003F6037" w:rsidRDefault="003F6037" w:rsidP="00162ADC">
      <w:pPr>
        <w:spacing w:after="0"/>
        <w:rPr>
          <w:rFonts w:ascii="Times New Roman" w:hAnsi="Times New Roman" w:cs="Times New Roman"/>
          <w:sz w:val="24"/>
          <w:szCs w:val="24"/>
        </w:rPr>
      </w:pPr>
    </w:p>
    <w:p w14:paraId="21CD8BDD" w14:textId="5E6A677E" w:rsidR="003F6037" w:rsidRDefault="003F6037" w:rsidP="00162ADC">
      <w:pPr>
        <w:spacing w:after="0"/>
        <w:rPr>
          <w:rFonts w:ascii="Times New Roman" w:hAnsi="Times New Roman" w:cs="Times New Roman"/>
          <w:sz w:val="24"/>
          <w:szCs w:val="24"/>
        </w:rPr>
      </w:pPr>
      <w:r>
        <w:rPr>
          <w:rFonts w:ascii="Times New Roman" w:hAnsi="Times New Roman" w:cs="Times New Roman"/>
          <w:sz w:val="24"/>
          <w:szCs w:val="24"/>
        </w:rPr>
        <w:t xml:space="preserve">I’ve been busy and haven’t written any updates since November of 2021! Wow – and I wouldn’t have even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that if I hadn’t been scrolling through my website for the first time in quite a while. </w:t>
      </w:r>
    </w:p>
    <w:p w14:paraId="33C109AF" w14:textId="77777777" w:rsidR="003F6037" w:rsidRDefault="003F6037" w:rsidP="00162ADC">
      <w:pPr>
        <w:spacing w:after="0"/>
        <w:rPr>
          <w:rFonts w:ascii="Times New Roman" w:hAnsi="Times New Roman" w:cs="Times New Roman"/>
          <w:sz w:val="24"/>
          <w:szCs w:val="24"/>
        </w:rPr>
      </w:pPr>
    </w:p>
    <w:p w14:paraId="62AD5BA5" w14:textId="10DEE416" w:rsidR="007261F2" w:rsidRDefault="003F6037" w:rsidP="00162ADC">
      <w:pPr>
        <w:spacing w:after="0"/>
        <w:rPr>
          <w:rFonts w:ascii="Times New Roman" w:hAnsi="Times New Roman" w:cs="Times New Roman"/>
          <w:sz w:val="24"/>
          <w:szCs w:val="24"/>
        </w:rPr>
      </w:pPr>
      <w:r>
        <w:rPr>
          <w:rFonts w:ascii="Times New Roman" w:hAnsi="Times New Roman" w:cs="Times New Roman"/>
          <w:sz w:val="24"/>
          <w:szCs w:val="24"/>
        </w:rPr>
        <w:t xml:space="preserve">Interestingly, that last update started off saying that Lynn and I had just gotten back from Blacksburg, Virginia, where we’d gone to be with our daughter Allison and family. She’d just gotten there to start her doctoral program at Virginia Tech. Well, that means it’s </w:t>
      </w:r>
      <w:proofErr w:type="gramStart"/>
      <w:r>
        <w:rPr>
          <w:rFonts w:ascii="Times New Roman" w:hAnsi="Times New Roman" w:cs="Times New Roman"/>
          <w:sz w:val="24"/>
          <w:szCs w:val="24"/>
        </w:rPr>
        <w:t>definitely time</w:t>
      </w:r>
      <w:proofErr w:type="gramEnd"/>
      <w:r>
        <w:rPr>
          <w:rFonts w:ascii="Times New Roman" w:hAnsi="Times New Roman" w:cs="Times New Roman"/>
          <w:sz w:val="24"/>
          <w:szCs w:val="24"/>
        </w:rPr>
        <w:t xml:space="preserve"> for another update, because we just got back from our very </w:t>
      </w:r>
      <w:r w:rsidRPr="003F6037">
        <w:rPr>
          <w:rFonts w:ascii="Times New Roman" w:hAnsi="Times New Roman" w:cs="Times New Roman"/>
          <w:i/>
          <w:iCs/>
          <w:sz w:val="24"/>
          <w:szCs w:val="24"/>
        </w:rPr>
        <w:t>last</w:t>
      </w:r>
      <w:r>
        <w:rPr>
          <w:rFonts w:ascii="Times New Roman" w:hAnsi="Times New Roman" w:cs="Times New Roman"/>
          <w:sz w:val="24"/>
          <w:szCs w:val="24"/>
        </w:rPr>
        <w:t xml:space="preserve"> trip to Blacksburg, where we went to see her graduation! </w:t>
      </w:r>
    </w:p>
    <w:p w14:paraId="540ECE17" w14:textId="77777777" w:rsidR="003F6037" w:rsidRDefault="003F6037" w:rsidP="00162ADC">
      <w:pPr>
        <w:spacing w:after="0"/>
        <w:rPr>
          <w:rFonts w:ascii="Times New Roman" w:hAnsi="Times New Roman" w:cs="Times New Roman"/>
          <w:sz w:val="24"/>
          <w:szCs w:val="24"/>
        </w:rPr>
      </w:pPr>
    </w:p>
    <w:p w14:paraId="7A3A32A0" w14:textId="1DDAD5CD" w:rsidR="003F6037" w:rsidRDefault="003F6037" w:rsidP="00162ADC">
      <w:pPr>
        <w:spacing w:after="0"/>
        <w:rPr>
          <w:rFonts w:ascii="Times New Roman" w:hAnsi="Times New Roman" w:cs="Times New Roman"/>
          <w:sz w:val="24"/>
          <w:szCs w:val="24"/>
        </w:rPr>
      </w:pPr>
      <w:r>
        <w:rPr>
          <w:rFonts w:ascii="Times New Roman" w:hAnsi="Times New Roman" w:cs="Times New Roman"/>
          <w:sz w:val="24"/>
          <w:szCs w:val="24"/>
        </w:rPr>
        <w:t>She is now a major in the US Army and has a PhD in physiology and metabolism (</w:t>
      </w:r>
      <w:proofErr w:type="gramStart"/>
      <w:r>
        <w:rPr>
          <w:rFonts w:ascii="Times New Roman" w:hAnsi="Times New Roman" w:cs="Times New Roman"/>
          <w:sz w:val="24"/>
          <w:szCs w:val="24"/>
        </w:rPr>
        <w:t>really</w:t>
      </w:r>
      <w:proofErr w:type="gramEnd"/>
      <w:r>
        <w:rPr>
          <w:rFonts w:ascii="Times New Roman" w:hAnsi="Times New Roman" w:cs="Times New Roman"/>
          <w:sz w:val="24"/>
          <w:szCs w:val="24"/>
        </w:rPr>
        <w:t xml:space="preserve"> it’s sports nutrition). We’re sure proud of her for all her achievements, and along with everything else, she has also been a mother of four rambunctious boys all this time and a homemaker. How she made it through all that is a wonder to Lynn and me. Now the Army will be sending them to San Antonio, Texas, where she will serve at Ft. Sam Houston as an instructor and researcher too. </w:t>
      </w:r>
    </w:p>
    <w:p w14:paraId="5724D55D" w14:textId="77777777" w:rsidR="003F6037" w:rsidRDefault="003F6037" w:rsidP="00162ADC">
      <w:pPr>
        <w:spacing w:after="0"/>
        <w:rPr>
          <w:rFonts w:ascii="Times New Roman" w:hAnsi="Times New Roman" w:cs="Times New Roman"/>
          <w:sz w:val="24"/>
          <w:szCs w:val="24"/>
        </w:rPr>
      </w:pPr>
    </w:p>
    <w:p w14:paraId="74FC1824" w14:textId="0557F72C" w:rsidR="003F6037" w:rsidRDefault="003F6037" w:rsidP="00162ADC">
      <w:pPr>
        <w:spacing w:after="0"/>
        <w:rPr>
          <w:rFonts w:ascii="Times New Roman" w:hAnsi="Times New Roman" w:cs="Times New Roman"/>
          <w:sz w:val="24"/>
          <w:szCs w:val="24"/>
        </w:rPr>
      </w:pPr>
      <w:r>
        <w:rPr>
          <w:rFonts w:ascii="Times New Roman" w:hAnsi="Times New Roman" w:cs="Times New Roman"/>
          <w:sz w:val="24"/>
          <w:szCs w:val="24"/>
        </w:rPr>
        <w:t xml:space="preserve">As for us, we now live in Lakeland, Florida, which is where we lived when I accepted the call to come pastor Jesus Chapel in El Paso. We’d been here ten years when I got that call, then we spent ten years in the pastorate, then went for my </w:t>
      </w:r>
      <w:proofErr w:type="gramStart"/>
      <w:r>
        <w:rPr>
          <w:rFonts w:ascii="Times New Roman" w:hAnsi="Times New Roman" w:cs="Times New Roman"/>
          <w:sz w:val="24"/>
          <w:szCs w:val="24"/>
        </w:rPr>
        <w:t>master’s of divinity</w:t>
      </w:r>
      <w:proofErr w:type="gramEnd"/>
      <w:r>
        <w:rPr>
          <w:rFonts w:ascii="Times New Roman" w:hAnsi="Times New Roman" w:cs="Times New Roman"/>
          <w:sz w:val="24"/>
          <w:szCs w:val="24"/>
        </w:rPr>
        <w:t xml:space="preserve"> degree while living in Homosassa, Florida, and now we’ve been back here in Lakeland for about two years. We moved here to be near our other two daughters, </w:t>
      </w:r>
      <w:proofErr w:type="gramStart"/>
      <w:r>
        <w:rPr>
          <w:rFonts w:ascii="Times New Roman" w:hAnsi="Times New Roman" w:cs="Times New Roman"/>
          <w:sz w:val="24"/>
          <w:szCs w:val="24"/>
        </w:rPr>
        <w:t>Sarah</w:t>
      </w:r>
      <w:proofErr w:type="gramEnd"/>
      <w:r>
        <w:rPr>
          <w:rFonts w:ascii="Times New Roman" w:hAnsi="Times New Roman" w:cs="Times New Roman"/>
          <w:sz w:val="24"/>
          <w:szCs w:val="24"/>
        </w:rPr>
        <w:t xml:space="preserve"> and Rachel. Rachel and her husband have also welcomed their first child into the world, a little girl named Annie, who is just a bit over one year old now. She’s so cute! She’s our seventh grandchild, along with Allison’s four and our son Tim, who lives in Portland, Oregon</w:t>
      </w:r>
      <w:r w:rsidR="00CC6DA6">
        <w:rPr>
          <w:rFonts w:ascii="Times New Roman" w:hAnsi="Times New Roman" w:cs="Times New Roman"/>
          <w:sz w:val="24"/>
          <w:szCs w:val="24"/>
        </w:rPr>
        <w:t xml:space="preserve">, who, along with his wife Mattie, has a three-year-old girl and a baby boy. </w:t>
      </w:r>
    </w:p>
    <w:p w14:paraId="385BA94F" w14:textId="77777777" w:rsidR="00CC6DA6" w:rsidRDefault="00CC6DA6" w:rsidP="00162ADC">
      <w:pPr>
        <w:spacing w:after="0"/>
        <w:rPr>
          <w:rFonts w:ascii="Times New Roman" w:hAnsi="Times New Roman" w:cs="Times New Roman"/>
          <w:sz w:val="24"/>
          <w:szCs w:val="24"/>
        </w:rPr>
      </w:pPr>
    </w:p>
    <w:p w14:paraId="2140B1EF" w14:textId="1A954A6E" w:rsidR="00CC6DA6" w:rsidRDefault="00CC6DA6" w:rsidP="00162ADC">
      <w:pPr>
        <w:spacing w:after="0"/>
        <w:rPr>
          <w:rFonts w:ascii="Times New Roman" w:hAnsi="Times New Roman" w:cs="Times New Roman"/>
          <w:sz w:val="24"/>
          <w:szCs w:val="24"/>
        </w:rPr>
      </w:pPr>
      <w:r>
        <w:rPr>
          <w:rFonts w:ascii="Times New Roman" w:hAnsi="Times New Roman" w:cs="Times New Roman"/>
          <w:sz w:val="24"/>
          <w:szCs w:val="24"/>
        </w:rPr>
        <w:t xml:space="preserve">Lynn is currently working at a skating </w:t>
      </w:r>
      <w:proofErr w:type="gramStart"/>
      <w:r>
        <w:rPr>
          <w:rFonts w:ascii="Times New Roman" w:hAnsi="Times New Roman" w:cs="Times New Roman"/>
          <w:sz w:val="24"/>
          <w:szCs w:val="24"/>
        </w:rPr>
        <w:t>rink, because</w:t>
      </w:r>
      <w:proofErr w:type="gramEnd"/>
      <w:r>
        <w:rPr>
          <w:rFonts w:ascii="Times New Roman" w:hAnsi="Times New Roman" w:cs="Times New Roman"/>
          <w:sz w:val="24"/>
          <w:szCs w:val="24"/>
        </w:rPr>
        <w:t xml:space="preserve"> it was a sort of landmark in the city and she used to be a competitive figure skater, so she loves hanging around such places. She saw it when we drove into town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our first scouting trips, and determined she was going to try to get a job there, and that’s exactly what worked out. </w:t>
      </w:r>
    </w:p>
    <w:p w14:paraId="1A001F88" w14:textId="77777777" w:rsidR="00CC6DA6" w:rsidRDefault="00CC6DA6" w:rsidP="00162ADC">
      <w:pPr>
        <w:spacing w:after="0"/>
        <w:rPr>
          <w:rFonts w:ascii="Times New Roman" w:hAnsi="Times New Roman" w:cs="Times New Roman"/>
          <w:sz w:val="24"/>
          <w:szCs w:val="24"/>
        </w:rPr>
      </w:pPr>
    </w:p>
    <w:p w14:paraId="009C50FC" w14:textId="56675579" w:rsidR="00CC6DA6" w:rsidRDefault="00CC6DA6" w:rsidP="00162ADC">
      <w:pPr>
        <w:spacing w:after="0"/>
        <w:rPr>
          <w:rFonts w:ascii="Times New Roman" w:hAnsi="Times New Roman" w:cs="Times New Roman"/>
          <w:sz w:val="24"/>
          <w:szCs w:val="24"/>
        </w:rPr>
      </w:pPr>
      <w:r>
        <w:rPr>
          <w:rFonts w:ascii="Times New Roman" w:hAnsi="Times New Roman" w:cs="Times New Roman"/>
          <w:sz w:val="24"/>
          <w:szCs w:val="24"/>
        </w:rPr>
        <w:t xml:space="preserve">As for me, I continue my involvement with the Third Education Revolution. I attend a weekly Zoom intercessory prayer meeting with people involved all over the world, and I have been asked to meet with the leadership once a month. In addition, there is a particular branch of this movement called Virtues Campus, headquartered in Minneapolis, and I’ve been involved with them. I flew up there a couple of years ago for a training session, to find out what it meant to be an “academic pastor,” a mentor who helps with discipling students in their last two years of high school as they transition to their first years of college. This program is meant to be a positive step in reclaiming education from the state and bringing it back to the Church, since public education originated with the Christian Church. </w:t>
      </w:r>
    </w:p>
    <w:p w14:paraId="1E73E309" w14:textId="77777777" w:rsidR="00CC6DA6" w:rsidRDefault="00CC6DA6" w:rsidP="00162ADC">
      <w:pPr>
        <w:spacing w:after="0"/>
        <w:rPr>
          <w:rFonts w:ascii="Times New Roman" w:hAnsi="Times New Roman" w:cs="Times New Roman"/>
          <w:sz w:val="24"/>
          <w:szCs w:val="24"/>
        </w:rPr>
      </w:pPr>
    </w:p>
    <w:p w14:paraId="5E5751BD" w14:textId="484FD026" w:rsidR="00CC6DA6" w:rsidRDefault="00CC6DA6" w:rsidP="00162ADC">
      <w:pPr>
        <w:spacing w:after="0"/>
        <w:rPr>
          <w:rFonts w:ascii="Times New Roman" w:hAnsi="Times New Roman" w:cs="Times New Roman"/>
          <w:sz w:val="24"/>
          <w:szCs w:val="24"/>
        </w:rPr>
      </w:pPr>
      <w:r>
        <w:rPr>
          <w:rFonts w:ascii="Times New Roman" w:hAnsi="Times New Roman" w:cs="Times New Roman"/>
          <w:sz w:val="24"/>
          <w:szCs w:val="24"/>
        </w:rPr>
        <w:t xml:space="preserve">If you’ve had the opportunity to listen to some of the videos I was making a few months back, you’re probably heard me talk about all of that. Anyway, the Virtues Campus idea is slowly getting “off the ground” and we have some schools in New Jersey and in Minnesota. We now have five colleges or universities which work with us in the program, including Southeastern University, right here in Lakeland. I was instrumental in making that contact. I have also been in contact with a university and a church in Colombia, and they are also interested in getting this sort of program started in Latin America, though they have far more governmental “hoops” to jump </w:t>
      </w:r>
      <w:r>
        <w:rPr>
          <w:rFonts w:ascii="Times New Roman" w:hAnsi="Times New Roman" w:cs="Times New Roman"/>
          <w:sz w:val="24"/>
          <w:szCs w:val="24"/>
        </w:rPr>
        <w:lastRenderedPageBreak/>
        <w:t xml:space="preserve">through down there. Very soon, I expect to be asked to represent Virtues Campus to some schools here in Florida and elsewhere around the country. </w:t>
      </w:r>
    </w:p>
    <w:p w14:paraId="13C165FF" w14:textId="77777777" w:rsidR="00CC6DA6" w:rsidRDefault="00CC6DA6" w:rsidP="00162ADC">
      <w:pPr>
        <w:spacing w:after="0"/>
        <w:rPr>
          <w:rFonts w:ascii="Times New Roman" w:hAnsi="Times New Roman" w:cs="Times New Roman"/>
          <w:sz w:val="24"/>
          <w:szCs w:val="24"/>
        </w:rPr>
      </w:pPr>
    </w:p>
    <w:p w14:paraId="333F1BFB" w14:textId="519E3B0F" w:rsidR="00CC6DA6" w:rsidRDefault="00CC6DA6" w:rsidP="00162ADC">
      <w:pPr>
        <w:spacing w:after="0"/>
        <w:rPr>
          <w:rFonts w:ascii="Times New Roman" w:hAnsi="Times New Roman" w:cs="Times New Roman"/>
          <w:sz w:val="24"/>
          <w:szCs w:val="24"/>
        </w:rPr>
      </w:pPr>
      <w:r>
        <w:rPr>
          <w:rFonts w:ascii="Times New Roman" w:hAnsi="Times New Roman" w:cs="Times New Roman"/>
          <w:sz w:val="24"/>
          <w:szCs w:val="24"/>
        </w:rPr>
        <w:t xml:space="preserve">In addition to these activities, I was also asked by Dr. Vishal Mangalwadi, who is one of the key leaders of the Third Education Revolution, to work with authors to compile a book with the title, “Victorious Church: Tree of Life for the Healing of the Nations.” Vishal also asked me to write one chapter and to </w:t>
      </w:r>
      <w:r w:rsidR="00E5783B">
        <w:rPr>
          <w:rFonts w:ascii="Times New Roman" w:hAnsi="Times New Roman" w:cs="Times New Roman"/>
          <w:sz w:val="24"/>
          <w:szCs w:val="24"/>
        </w:rPr>
        <w:t xml:space="preserve">do a book review for a second chapter. I have already written those chapters, and then added a third, another book review of a book whose title was, Death of the Victorious Church. I found that intriguing, so I read it and had to write a review of it. You can read all three of these here on the website. </w:t>
      </w:r>
    </w:p>
    <w:p w14:paraId="1B59F66F" w14:textId="77777777" w:rsidR="00E5783B" w:rsidRDefault="00E5783B" w:rsidP="00162ADC">
      <w:pPr>
        <w:spacing w:after="0"/>
        <w:rPr>
          <w:rFonts w:ascii="Times New Roman" w:hAnsi="Times New Roman" w:cs="Times New Roman"/>
          <w:sz w:val="24"/>
          <w:szCs w:val="24"/>
        </w:rPr>
      </w:pPr>
    </w:p>
    <w:p w14:paraId="3F5AFE01" w14:textId="47D6A3E8" w:rsidR="00E5783B" w:rsidRDefault="00E5783B" w:rsidP="00162ADC">
      <w:pPr>
        <w:spacing w:after="0"/>
        <w:rPr>
          <w:rFonts w:ascii="Times New Roman" w:hAnsi="Times New Roman" w:cs="Times New Roman"/>
          <w:sz w:val="24"/>
          <w:szCs w:val="24"/>
        </w:rPr>
      </w:pPr>
      <w:r>
        <w:rPr>
          <w:rFonts w:ascii="Times New Roman" w:hAnsi="Times New Roman" w:cs="Times New Roman"/>
          <w:sz w:val="24"/>
          <w:szCs w:val="24"/>
        </w:rPr>
        <w:t xml:space="preserve">I had been tutoring some children here and there to make some </w:t>
      </w:r>
      <w:proofErr w:type="gramStart"/>
      <w:r>
        <w:rPr>
          <w:rFonts w:ascii="Times New Roman" w:hAnsi="Times New Roman" w:cs="Times New Roman"/>
          <w:sz w:val="24"/>
          <w:szCs w:val="24"/>
        </w:rPr>
        <w:t>income, but</w:t>
      </w:r>
      <w:proofErr w:type="gramEnd"/>
      <w:r>
        <w:rPr>
          <w:rFonts w:ascii="Times New Roman" w:hAnsi="Times New Roman" w:cs="Times New Roman"/>
          <w:sz w:val="24"/>
          <w:szCs w:val="24"/>
        </w:rPr>
        <w:t xml:space="preserve"> felt I should leave all that behind to be more focused on </w:t>
      </w:r>
      <w:proofErr w:type="gramStart"/>
      <w:r>
        <w:rPr>
          <w:rFonts w:ascii="Times New Roman" w:hAnsi="Times New Roman" w:cs="Times New Roman"/>
          <w:sz w:val="24"/>
          <w:szCs w:val="24"/>
        </w:rPr>
        <w:t>Third</w:t>
      </w:r>
      <w:proofErr w:type="gramEnd"/>
      <w:r>
        <w:rPr>
          <w:rFonts w:ascii="Times New Roman" w:hAnsi="Times New Roman" w:cs="Times New Roman"/>
          <w:sz w:val="24"/>
          <w:szCs w:val="24"/>
        </w:rPr>
        <w:t xml:space="preserve"> Education Revolution. However, as that has been slow in developing, I needed some income, and one of the tutoring companies asked if I’d help them with a program of teaching English and Spanish at a local company with about 100 employees, some 75% of which are Hispanic.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for eleven weeks I did that, just before leaving to see Allison graduate. I had two basic English classes, one intermediate English class, and one basic Spanish class for the managers of the company. It was a good thing for me to get that experience. I really had to scramble to find materials to use, so now I have developed a good repertoire of stuff and can teach these subjects again anytime. I’m thinking of trying to develop a clientele so that I can bring in some money through this. </w:t>
      </w:r>
    </w:p>
    <w:p w14:paraId="066A068D" w14:textId="77777777" w:rsidR="00E5783B" w:rsidRDefault="00E5783B" w:rsidP="00162ADC">
      <w:pPr>
        <w:spacing w:after="0"/>
        <w:rPr>
          <w:rFonts w:ascii="Times New Roman" w:hAnsi="Times New Roman" w:cs="Times New Roman"/>
          <w:sz w:val="24"/>
          <w:szCs w:val="24"/>
        </w:rPr>
      </w:pPr>
    </w:p>
    <w:p w14:paraId="1DBECECB" w14:textId="77777777" w:rsidR="00E5783B" w:rsidRDefault="00E5783B" w:rsidP="00162ADC">
      <w:pPr>
        <w:spacing w:after="0"/>
        <w:rPr>
          <w:rFonts w:ascii="Times New Roman" w:hAnsi="Times New Roman" w:cs="Times New Roman"/>
          <w:sz w:val="24"/>
          <w:szCs w:val="24"/>
        </w:rPr>
      </w:pPr>
      <w:r>
        <w:rPr>
          <w:rFonts w:ascii="Times New Roman" w:hAnsi="Times New Roman" w:cs="Times New Roman"/>
          <w:sz w:val="24"/>
          <w:szCs w:val="24"/>
        </w:rPr>
        <w:t xml:space="preserve">One last thing. I’ve been hoping to find another church to work with, where I could teach/preach and otherwise serve, but so far, that hasn’t come about. As you know, while living in Homosassa, I preached and did some teaching at a little Baptist church for a while, and then was interim pastor for an elderly English-speaking congregation for a year and a half, and a small Hispanic congregation simultaneously for about a year of that time as well. But since coming to Lakeland, I just haven’t found a place to serve. </w:t>
      </w:r>
    </w:p>
    <w:p w14:paraId="4F21F0A2" w14:textId="77777777" w:rsidR="00E5783B" w:rsidRDefault="00E5783B" w:rsidP="00162ADC">
      <w:pPr>
        <w:spacing w:after="0"/>
        <w:rPr>
          <w:rFonts w:ascii="Times New Roman" w:hAnsi="Times New Roman" w:cs="Times New Roman"/>
          <w:sz w:val="24"/>
          <w:szCs w:val="24"/>
        </w:rPr>
      </w:pPr>
    </w:p>
    <w:p w14:paraId="55C930BC" w14:textId="77777777" w:rsidR="006F5D4D" w:rsidRDefault="00E5783B" w:rsidP="00162ADC">
      <w:pPr>
        <w:spacing w:after="0"/>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I’m considering doing some online stuff again, teaching, preaching, and just presenting all sorts of stuff on my YouTube channel and this website. I need to figure out how to monetize it, because unfortunately, I’ve never found a way to live without some kind of income. If any of you have, please share it with me! </w:t>
      </w:r>
    </w:p>
    <w:p w14:paraId="45159970" w14:textId="77777777" w:rsidR="006F5D4D" w:rsidRDefault="006F5D4D" w:rsidP="00162ADC">
      <w:pPr>
        <w:spacing w:after="0"/>
        <w:rPr>
          <w:rFonts w:ascii="Times New Roman" w:hAnsi="Times New Roman" w:cs="Times New Roman"/>
          <w:sz w:val="24"/>
          <w:szCs w:val="24"/>
        </w:rPr>
      </w:pPr>
    </w:p>
    <w:p w14:paraId="2F097A65" w14:textId="77777777" w:rsidR="006F5D4D" w:rsidRDefault="006F5D4D" w:rsidP="00162ADC">
      <w:pPr>
        <w:spacing w:after="0"/>
        <w:rPr>
          <w:rFonts w:ascii="Times New Roman" w:hAnsi="Times New Roman" w:cs="Times New Roman"/>
          <w:sz w:val="24"/>
          <w:szCs w:val="24"/>
        </w:rPr>
      </w:pPr>
      <w:r>
        <w:rPr>
          <w:rFonts w:ascii="Times New Roman" w:hAnsi="Times New Roman" w:cs="Times New Roman"/>
          <w:sz w:val="24"/>
          <w:szCs w:val="24"/>
        </w:rPr>
        <w:t xml:space="preserve">Anyway, that’s all for now. I hope it won’t be 2 ½ years till I write my next update! I’d sure like to hear from any of you who read this or other things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website or on the YouTube channel. What are you interested in hearing or learning about? What questions do you have? What do you think we could work on here, that might meet a need or reach people for Jesus? I’d be happy to hear from you about any of these things. </w:t>
      </w:r>
    </w:p>
    <w:p w14:paraId="0B98F2B9" w14:textId="77777777" w:rsidR="006F5D4D" w:rsidRDefault="006F5D4D" w:rsidP="00162ADC">
      <w:pPr>
        <w:spacing w:after="0"/>
        <w:rPr>
          <w:rFonts w:ascii="Times New Roman" w:hAnsi="Times New Roman" w:cs="Times New Roman"/>
          <w:sz w:val="24"/>
          <w:szCs w:val="24"/>
        </w:rPr>
      </w:pPr>
    </w:p>
    <w:p w14:paraId="761298F0" w14:textId="77777777" w:rsidR="006F5D4D" w:rsidRDefault="006F5D4D" w:rsidP="00162ADC">
      <w:pPr>
        <w:spacing w:after="0"/>
        <w:rPr>
          <w:rFonts w:ascii="Times New Roman" w:hAnsi="Times New Roman" w:cs="Times New Roman"/>
          <w:sz w:val="24"/>
          <w:szCs w:val="24"/>
        </w:rPr>
      </w:pPr>
      <w:r>
        <w:rPr>
          <w:rFonts w:ascii="Times New Roman" w:hAnsi="Times New Roman" w:cs="Times New Roman"/>
          <w:sz w:val="24"/>
          <w:szCs w:val="24"/>
        </w:rPr>
        <w:t xml:space="preserve">Till next time, </w:t>
      </w:r>
    </w:p>
    <w:p w14:paraId="15D712DF" w14:textId="77777777" w:rsidR="006F5D4D" w:rsidRDefault="006F5D4D" w:rsidP="00162ADC">
      <w:pPr>
        <w:spacing w:after="0"/>
        <w:rPr>
          <w:rFonts w:ascii="Times New Roman" w:hAnsi="Times New Roman" w:cs="Times New Roman"/>
          <w:sz w:val="24"/>
          <w:szCs w:val="24"/>
        </w:rPr>
      </w:pPr>
    </w:p>
    <w:p w14:paraId="4651364B" w14:textId="60FD65C4" w:rsidR="00E5783B" w:rsidRPr="00162ADC" w:rsidRDefault="006F5D4D" w:rsidP="00162ADC">
      <w:pPr>
        <w:spacing w:after="0"/>
        <w:rPr>
          <w:rFonts w:ascii="Times New Roman" w:hAnsi="Times New Roman" w:cs="Times New Roman"/>
          <w:sz w:val="24"/>
          <w:szCs w:val="24"/>
        </w:rPr>
      </w:pPr>
      <w:r>
        <w:rPr>
          <w:rFonts w:ascii="Times New Roman" w:hAnsi="Times New Roman" w:cs="Times New Roman"/>
          <w:sz w:val="24"/>
          <w:szCs w:val="24"/>
        </w:rPr>
        <w:t>Warren and Lynn</w:t>
      </w:r>
      <w:r w:rsidR="00E5783B">
        <w:rPr>
          <w:rFonts w:ascii="Times New Roman" w:hAnsi="Times New Roman" w:cs="Times New Roman"/>
          <w:sz w:val="24"/>
          <w:szCs w:val="24"/>
        </w:rPr>
        <w:t xml:space="preserve"> </w:t>
      </w:r>
    </w:p>
    <w:sectPr w:rsidR="00E5783B" w:rsidRPr="00162ADC" w:rsidSect="00162AD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1F85E" w14:textId="77777777" w:rsidR="000239CE" w:rsidRDefault="000239CE" w:rsidP="002D2842">
      <w:pPr>
        <w:spacing w:after="0" w:line="240" w:lineRule="auto"/>
      </w:pPr>
      <w:r>
        <w:separator/>
      </w:r>
    </w:p>
  </w:endnote>
  <w:endnote w:type="continuationSeparator" w:id="0">
    <w:p w14:paraId="44728E15" w14:textId="77777777" w:rsidR="000239CE" w:rsidRDefault="000239CE" w:rsidP="002D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178197"/>
      <w:docPartObj>
        <w:docPartGallery w:val="Page Numbers (Bottom of Page)"/>
        <w:docPartUnique/>
      </w:docPartObj>
    </w:sdtPr>
    <w:sdtEndPr>
      <w:rPr>
        <w:noProof/>
      </w:rPr>
    </w:sdtEndPr>
    <w:sdtContent>
      <w:p w14:paraId="375A6E20" w14:textId="77777777" w:rsidR="002D2842" w:rsidRDefault="002D28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33F9B77" w14:textId="77777777" w:rsidR="002D2842" w:rsidRDefault="002D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D65B6" w14:textId="77777777" w:rsidR="000239CE" w:rsidRDefault="000239CE" w:rsidP="002D2842">
      <w:pPr>
        <w:spacing w:after="0" w:line="240" w:lineRule="auto"/>
      </w:pPr>
      <w:r>
        <w:separator/>
      </w:r>
    </w:p>
  </w:footnote>
  <w:footnote w:type="continuationSeparator" w:id="0">
    <w:p w14:paraId="64B102E4" w14:textId="77777777" w:rsidR="000239CE" w:rsidRDefault="000239CE" w:rsidP="002D2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37"/>
    <w:rsid w:val="000239CE"/>
    <w:rsid w:val="00162ADC"/>
    <w:rsid w:val="002D2842"/>
    <w:rsid w:val="0037043D"/>
    <w:rsid w:val="003F6037"/>
    <w:rsid w:val="006D00A1"/>
    <w:rsid w:val="006E5375"/>
    <w:rsid w:val="006F5D4D"/>
    <w:rsid w:val="007261F2"/>
    <w:rsid w:val="00B57AE5"/>
    <w:rsid w:val="00BA7EE2"/>
    <w:rsid w:val="00BB793A"/>
    <w:rsid w:val="00CC6D46"/>
    <w:rsid w:val="00CC6DA6"/>
    <w:rsid w:val="00D56D31"/>
    <w:rsid w:val="00E5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1BD9"/>
  <w15:chartTrackingRefBased/>
  <w15:docId w15:val="{592A6BFB-E231-491E-ABB3-0FE8AF7C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42"/>
  </w:style>
  <w:style w:type="paragraph" w:styleId="Footer">
    <w:name w:val="footer"/>
    <w:basedOn w:val="Normal"/>
    <w:link w:val="FooterChar"/>
    <w:uiPriority w:val="99"/>
    <w:unhideWhenUsed/>
    <w:rsid w:val="002D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03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Documents\Custom%20Office%20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Template>
  <TotalTime>36</TotalTime>
  <Pages>2</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Hoyt</dc:creator>
  <cp:keywords/>
  <dc:description/>
  <cp:lastModifiedBy>Warren Hoyt</cp:lastModifiedBy>
  <cp:revision>1</cp:revision>
  <dcterms:created xsi:type="dcterms:W3CDTF">2024-05-15T19:30:00Z</dcterms:created>
  <dcterms:modified xsi:type="dcterms:W3CDTF">2024-05-15T20:06:00Z</dcterms:modified>
</cp:coreProperties>
</file>