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B0AE" w14:textId="0174302A" w:rsidR="00057DDB" w:rsidRPr="00E27225" w:rsidRDefault="00057DDB" w:rsidP="00E272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b/>
          <w:bCs/>
          <w:sz w:val="24"/>
          <w:szCs w:val="24"/>
          <w:lang w:val="es-MX"/>
        </w:rPr>
        <w:t>La Adoración – Devolver a Dios</w:t>
      </w:r>
    </w:p>
    <w:p w14:paraId="1D1CD842" w14:textId="23CBB8BE" w:rsidR="00057DDB" w:rsidRPr="00E27225" w:rsidRDefault="006C7682" w:rsidP="00E272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Sal. </w:t>
      </w:r>
      <w:r w:rsidR="00A86952">
        <w:rPr>
          <w:rFonts w:ascii="Times New Roman" w:hAnsi="Times New Roman" w:cs="Times New Roman"/>
          <w:b/>
          <w:bCs/>
          <w:sz w:val="24"/>
          <w:szCs w:val="24"/>
          <w:lang w:val="es-MX"/>
        </w:rPr>
        <w:t>96:</w:t>
      </w:r>
      <w:r w:rsidR="007F3D04">
        <w:rPr>
          <w:rFonts w:ascii="Times New Roman" w:hAnsi="Times New Roman" w:cs="Times New Roman"/>
          <w:b/>
          <w:bCs/>
          <w:sz w:val="24"/>
          <w:szCs w:val="24"/>
          <w:lang w:val="es-MX"/>
        </w:rPr>
        <w:t>7</w:t>
      </w:r>
      <w:r w:rsidR="00797ECD">
        <w:rPr>
          <w:rFonts w:ascii="Times New Roman" w:hAnsi="Times New Roman" w:cs="Times New Roman"/>
          <w:b/>
          <w:bCs/>
          <w:sz w:val="24"/>
          <w:szCs w:val="24"/>
          <w:lang w:val="es-MX"/>
        </w:rPr>
        <w:t>-9; Mat. 22:15-21; Gén. 1:26; Ro. 12:1, 2</w:t>
      </w:r>
    </w:p>
    <w:p w14:paraId="76A115AB" w14:textId="77777777" w:rsidR="00057DDB" w:rsidRPr="00057DDB" w:rsidRDefault="00057DDB" w:rsidP="00057DDB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B2E38C4" w14:textId="591A0956" w:rsidR="00BB793A" w:rsidRDefault="00F953AC" w:rsidP="00057DDB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F953AC">
        <w:rPr>
          <w:rFonts w:ascii="Times New Roman" w:hAnsi="Times New Roman" w:cs="Times New Roman"/>
          <w:sz w:val="24"/>
          <w:szCs w:val="24"/>
          <w:lang w:val="es-MX"/>
        </w:rPr>
        <w:t>La semana pasada comenzamos a mirar el tema de la adoración. Dios busca adoradores, y uno de los propósitos de la Iglesia es adorarlo.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A10FB">
        <w:rPr>
          <w:rFonts w:ascii="Times New Roman" w:hAnsi="Times New Roman" w:cs="Times New Roman"/>
          <w:sz w:val="24"/>
          <w:szCs w:val="24"/>
          <w:lang w:val="es-MX"/>
        </w:rPr>
        <w:t xml:space="preserve">Cuando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Dios llamó a Israel de Egipto, haciendo poderosos milagros por ellos, </w:t>
      </w:r>
      <w:r w:rsidR="008A10FB">
        <w:rPr>
          <w:rFonts w:ascii="Times New Roman" w:hAnsi="Times New Roman" w:cs="Times New Roman"/>
          <w:sz w:val="24"/>
          <w:szCs w:val="24"/>
          <w:lang w:val="es-MX"/>
        </w:rPr>
        <w:t xml:space="preserve">lo hizo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para que pudieran adorarlo en el Sinaí y convertirse en una nación de sacerdotes que lo adorarían. </w:t>
      </w:r>
      <w:r w:rsidR="00866051">
        <w:rPr>
          <w:rFonts w:ascii="Times New Roman" w:hAnsi="Times New Roman" w:cs="Times New Roman"/>
          <w:sz w:val="24"/>
          <w:szCs w:val="24"/>
          <w:lang w:val="es-MX"/>
        </w:rPr>
        <w:t>M</w:t>
      </w:r>
      <w:r w:rsidR="006C7682">
        <w:rPr>
          <w:rFonts w:ascii="Times New Roman" w:hAnsi="Times New Roman" w:cs="Times New Roman"/>
          <w:sz w:val="24"/>
          <w:szCs w:val="24"/>
          <w:lang w:val="es-MX"/>
        </w:rPr>
        <w:t xml:space="preserve">uchos años después,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Pedro, un judío </w:t>
      </w:r>
      <w:r w:rsidR="00E27225">
        <w:rPr>
          <w:rFonts w:ascii="Times New Roman" w:hAnsi="Times New Roman" w:cs="Times New Roman"/>
          <w:sz w:val="24"/>
          <w:szCs w:val="24"/>
          <w:lang w:val="es-MX"/>
        </w:rPr>
        <w:t>de hueso colorado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, escribió que esto ahora se ha extendido a los no judíos, a la Iglesia, que también h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 sido llamada a ser una nación santa, un sacerdocio real. La Iglesia existe para adorar a Dios y </w:t>
      </w:r>
      <w:r w:rsidR="006C7682">
        <w:rPr>
          <w:rFonts w:ascii="Times New Roman" w:hAnsi="Times New Roman" w:cs="Times New Roman"/>
          <w:sz w:val="24"/>
          <w:szCs w:val="24"/>
          <w:lang w:val="es-MX"/>
        </w:rPr>
        <w:t>anunci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ar las </w:t>
      </w:r>
      <w:r w:rsidR="00866051">
        <w:rPr>
          <w:rFonts w:ascii="Times New Roman" w:hAnsi="Times New Roman" w:cs="Times New Roman"/>
          <w:sz w:val="24"/>
          <w:szCs w:val="24"/>
          <w:lang w:val="es-MX"/>
        </w:rPr>
        <w:t>virtude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s de Aquel que nos ha llamado de las tinieblas a Su luz a</w:t>
      </w:r>
      <w:r w:rsidR="006C7682">
        <w:rPr>
          <w:rFonts w:ascii="Times New Roman" w:hAnsi="Times New Roman" w:cs="Times New Roman"/>
          <w:sz w:val="24"/>
          <w:szCs w:val="24"/>
          <w:lang w:val="es-MX"/>
        </w:rPr>
        <w:t>dmirable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7F3D04">
        <w:rPr>
          <w:rFonts w:ascii="Times New Roman" w:hAnsi="Times New Roman" w:cs="Times New Roman"/>
          <w:sz w:val="24"/>
          <w:szCs w:val="24"/>
          <w:lang w:val="es-MX"/>
        </w:rPr>
        <w:t>Vimos el ejemplo de</w:t>
      </w:r>
      <w:r w:rsidR="007F3D04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 adoración verdadera </w:t>
      </w:r>
      <w:r w:rsidR="007F3D04">
        <w:rPr>
          <w:rFonts w:ascii="Times New Roman" w:hAnsi="Times New Roman" w:cs="Times New Roman"/>
          <w:sz w:val="24"/>
          <w:szCs w:val="24"/>
          <w:lang w:val="es-MX"/>
        </w:rPr>
        <w:t xml:space="preserve">que nos puso Abraham, cuando estaba dispuesto a sacrificar a su hijo Isaac, porque adorar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es ver el valor de Dios hasta el punto en que lo honramos al someternos a Él </w:t>
      </w:r>
      <w:r w:rsidR="007F3D04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obed</w:t>
      </w:r>
      <w:r w:rsidR="007F3D04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7F3D04">
        <w:rPr>
          <w:rFonts w:ascii="Times New Roman" w:hAnsi="Times New Roman" w:cs="Times New Roman"/>
          <w:sz w:val="24"/>
          <w:szCs w:val="24"/>
          <w:lang w:val="es-MX"/>
        </w:rPr>
        <w:t>ncia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FDFC349" w14:textId="4653B1D8" w:rsidR="00057DDB" w:rsidRDefault="00057DDB" w:rsidP="00057DDB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C70BE3E" w14:textId="47CC251D" w:rsidR="00866051" w:rsidRPr="00866051" w:rsidRDefault="00866051" w:rsidP="0086605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866051">
        <w:rPr>
          <w:rFonts w:ascii="Times New Roman" w:hAnsi="Times New Roman" w:cs="Times New Roman"/>
          <w:sz w:val="24"/>
          <w:szCs w:val="24"/>
          <w:lang w:val="es-MX"/>
        </w:rPr>
        <w:t>I.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66051">
        <w:rPr>
          <w:rFonts w:ascii="Times New Roman" w:hAnsi="Times New Roman" w:cs="Times New Roman"/>
          <w:sz w:val="24"/>
          <w:szCs w:val="24"/>
          <w:lang w:val="es-MX"/>
        </w:rPr>
        <w:t xml:space="preserve">Además, Abraham adoró a Dios devolviendo lo que le correspondía, lo que Dios le había dado, y esto es otra </w:t>
      </w:r>
    </w:p>
    <w:p w14:paraId="607B26F1" w14:textId="23E7CD6E" w:rsidR="007F3D04" w:rsidRDefault="00866051" w:rsidP="0086605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Pr="00866051">
        <w:rPr>
          <w:rFonts w:ascii="Times New Roman" w:hAnsi="Times New Roman" w:cs="Times New Roman"/>
          <w:sz w:val="24"/>
          <w:szCs w:val="24"/>
          <w:lang w:val="es-MX"/>
        </w:rPr>
        <w:t xml:space="preserve">verdad que hoy quisiera tocar. </w:t>
      </w:r>
    </w:p>
    <w:p w14:paraId="0EC0C79C" w14:textId="6C2344E9" w:rsidR="00F953AC" w:rsidRDefault="00F953AC" w:rsidP="00F953A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adoración verdadera es reconocer lo que hemos recibido de Dios. </w:t>
      </w:r>
    </w:p>
    <w:p w14:paraId="2017909D" w14:textId="5F9D4E64" w:rsidR="00F953AC" w:rsidRPr="00D2298F" w:rsidRDefault="00F953AC" w:rsidP="00D2298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2298F">
        <w:rPr>
          <w:rFonts w:ascii="Times New Roman" w:hAnsi="Times New Roman" w:cs="Times New Roman"/>
          <w:sz w:val="24"/>
          <w:szCs w:val="24"/>
          <w:lang w:val="es-MX"/>
        </w:rPr>
        <w:t>1 Cor. 4:7 dice ¿Qué tienes que no hayas recibido? El sabio, al que Dios ha iluminado, es aquel que ve</w:t>
      </w:r>
      <w:r w:rsidR="001E31CA" w:rsidRPr="00D2298F">
        <w:rPr>
          <w:rFonts w:ascii="Times New Roman" w:hAnsi="Times New Roman" w:cs="Times New Roman"/>
          <w:sz w:val="24"/>
          <w:szCs w:val="24"/>
          <w:lang w:val="es-MX"/>
        </w:rPr>
        <w:t>, que reconoce</w:t>
      </w:r>
      <w:r w:rsidRPr="00D2298F">
        <w:rPr>
          <w:rFonts w:ascii="Times New Roman" w:hAnsi="Times New Roman" w:cs="Times New Roman"/>
          <w:sz w:val="24"/>
          <w:szCs w:val="24"/>
          <w:lang w:val="es-MX"/>
        </w:rPr>
        <w:t xml:space="preserve"> esta realidad.</w:t>
      </w:r>
    </w:p>
    <w:p w14:paraId="45F822E1" w14:textId="40A920C4" w:rsidR="007F3D04" w:rsidRPr="00204A97" w:rsidRDefault="00204A97" w:rsidP="00057DD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04A97">
        <w:rPr>
          <w:rFonts w:ascii="Times New Roman" w:hAnsi="Times New Roman" w:cs="Times New Roman"/>
          <w:sz w:val="24"/>
          <w:szCs w:val="24"/>
          <w:lang w:val="es-MX"/>
        </w:rPr>
        <w:t xml:space="preserve">Esto se ve desde el principio de la historia humana. </w:t>
      </w:r>
    </w:p>
    <w:p w14:paraId="0C8F3F5D" w14:textId="39E89673" w:rsidR="00057DDB" w:rsidRPr="00204A97" w:rsidRDefault="00057DDB" w:rsidP="00204A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04A97">
        <w:rPr>
          <w:rFonts w:ascii="Times New Roman" w:hAnsi="Times New Roman" w:cs="Times New Roman"/>
          <w:sz w:val="24"/>
          <w:szCs w:val="24"/>
          <w:lang w:val="es-MX"/>
        </w:rPr>
        <w:t>En el Antiguo Testamento vemos muchos ejemplos que ilustran esta idea.</w:t>
      </w:r>
    </w:p>
    <w:p w14:paraId="6931CA29" w14:textId="00072447" w:rsidR="00530BF7" w:rsidRPr="00530BF7" w:rsidRDefault="00530BF7" w:rsidP="00530BF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530BF7">
        <w:rPr>
          <w:rFonts w:ascii="Times New Roman" w:hAnsi="Times New Roman" w:cs="Times New Roman"/>
          <w:sz w:val="24"/>
          <w:szCs w:val="24"/>
          <w:lang w:val="es-MX"/>
        </w:rPr>
        <w:t>1.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57DDB" w:rsidRPr="00530BF7">
        <w:rPr>
          <w:rFonts w:ascii="Times New Roman" w:hAnsi="Times New Roman" w:cs="Times New Roman"/>
          <w:sz w:val="24"/>
          <w:szCs w:val="24"/>
          <w:lang w:val="es-MX"/>
        </w:rPr>
        <w:t xml:space="preserve">Caín y Abel trajeron el fruto de sus trabajos. Caín trajo productos o cosechas. Abel trajo </w:t>
      </w:r>
    </w:p>
    <w:p w14:paraId="04CC82B8" w14:textId="3155B9BC" w:rsidR="00057DDB" w:rsidRPr="00530BF7" w:rsidRDefault="00530BF7" w:rsidP="00530BF7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</w:t>
      </w:r>
      <w:r w:rsidR="00057DDB" w:rsidRPr="00530BF7">
        <w:rPr>
          <w:rFonts w:ascii="Times New Roman" w:hAnsi="Times New Roman" w:cs="Times New Roman"/>
          <w:sz w:val="24"/>
          <w:szCs w:val="24"/>
          <w:lang w:val="es-MX"/>
        </w:rPr>
        <w:t>corderos. Ofrecieron a Dios lo que les había dado.</w:t>
      </w:r>
    </w:p>
    <w:p w14:paraId="6BCA9ACF" w14:textId="198D443F" w:rsidR="00057DDB" w:rsidRPr="00057DDB" w:rsidRDefault="00530BF7" w:rsidP="00530BF7">
      <w:pPr>
        <w:spacing w:after="0"/>
        <w:ind w:left="144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. Cuando los hombres comenzaron a invocar el nombre del Señor, siempre traían sacrificios.</w:t>
      </w:r>
    </w:p>
    <w:p w14:paraId="2DAEE767" w14:textId="5614717F" w:rsidR="00057DDB" w:rsidRDefault="00530BF7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Noé construyó un altar después del Diluvio (Génesis 8:20). Abraham construyó altares a Dios </w:t>
      </w:r>
    </w:p>
    <w:p w14:paraId="56A1DA1A" w14:textId="00537C0C" w:rsidR="00057DDB" w:rsidRPr="00057DDB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para ofrecer sacrificios y adorar (Génesis 12:8; 13:18). </w:t>
      </w:r>
      <w:r w:rsidRPr="00D96FF9">
        <w:rPr>
          <w:rFonts w:ascii="Times New Roman" w:hAnsi="Times New Roman" w:cs="Times New Roman"/>
          <w:sz w:val="24"/>
          <w:szCs w:val="24"/>
          <w:u w:val="single"/>
          <w:lang w:val="es-MX"/>
        </w:rPr>
        <w:t>Adorar era devolverle a Dios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A390EA9" w14:textId="2C78EC13" w:rsidR="00057DDB" w:rsidRPr="00057DDB" w:rsidRDefault="00530BF7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Moisés les enseñó a los israelitas a ofrecer sacrificios </w:t>
      </w:r>
      <w:r w:rsidR="00057DDB" w:rsidRPr="00204A97">
        <w:rPr>
          <w:rFonts w:ascii="Times New Roman" w:hAnsi="Times New Roman" w:cs="Times New Roman"/>
          <w:sz w:val="24"/>
          <w:szCs w:val="24"/>
          <w:u w:val="single"/>
          <w:lang w:val="es-MX"/>
        </w:rPr>
        <w:t>para devolver a Dios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99A9042" w14:textId="05405132" w:rsidR="00D96FF9" w:rsidRDefault="00530BF7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Claro que e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l énfasis principal de estos fue que nuestros pecados requieren muerte y </w:t>
      </w:r>
    </w:p>
    <w:p w14:paraId="19F41C80" w14:textId="31477DF5" w:rsidR="00057DDB" w:rsidRPr="00057DDB" w:rsidRDefault="00D96FF9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derramamiento de sangre para expiarlos, presagiando la muerte de Cristo en la cruz.</w:t>
      </w:r>
    </w:p>
    <w:p w14:paraId="5A0C7DC2" w14:textId="7C9D5945" w:rsidR="00057DDB" w:rsidRDefault="00530BF7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. Pero también hubo </w:t>
      </w:r>
      <w:r w:rsidR="00797ECD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ofrendas de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comunión, paz y agradecimiento, y estas fueron entregadas a </w:t>
      </w:r>
    </w:p>
    <w:p w14:paraId="44F60955" w14:textId="187AC51F" w:rsidR="00057DDB" w:rsidRPr="00057DDB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Dios en reconocimiento de que Él les había dado primero. </w:t>
      </w:r>
      <w:r w:rsidRPr="00D96FF9">
        <w:rPr>
          <w:rFonts w:ascii="Times New Roman" w:hAnsi="Times New Roman" w:cs="Times New Roman"/>
          <w:sz w:val="24"/>
          <w:szCs w:val="24"/>
          <w:u w:val="single"/>
          <w:lang w:val="es-MX"/>
        </w:rPr>
        <w:t>Adorar era devolverle a Dios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D93AF9E" w14:textId="530F00FD" w:rsidR="00204A97" w:rsidRPr="00204A97" w:rsidRDefault="00530BF7" w:rsidP="00204A9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7</w:t>
      </w:r>
      <w:r w:rsidR="00204A97" w:rsidRPr="00204A97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04A9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4A97" w:rsidRPr="00204A97">
        <w:rPr>
          <w:rFonts w:ascii="Times New Roman" w:hAnsi="Times New Roman" w:cs="Times New Roman"/>
          <w:sz w:val="24"/>
          <w:szCs w:val="24"/>
          <w:lang w:val="es-MX"/>
        </w:rPr>
        <w:t xml:space="preserve">Ya hemos visto el ejemplo de </w:t>
      </w:r>
      <w:r w:rsidR="00057DDB" w:rsidRPr="00204A97">
        <w:rPr>
          <w:rFonts w:ascii="Times New Roman" w:hAnsi="Times New Roman" w:cs="Times New Roman"/>
          <w:sz w:val="24"/>
          <w:szCs w:val="24"/>
          <w:lang w:val="es-MX"/>
        </w:rPr>
        <w:t>Abraham</w:t>
      </w:r>
      <w:r w:rsidR="00204A97" w:rsidRPr="00204A97">
        <w:rPr>
          <w:rFonts w:ascii="Times New Roman" w:hAnsi="Times New Roman" w:cs="Times New Roman"/>
          <w:sz w:val="24"/>
          <w:szCs w:val="24"/>
          <w:lang w:val="es-MX"/>
        </w:rPr>
        <w:t xml:space="preserve">, cuando tuvo que </w:t>
      </w:r>
      <w:r w:rsidR="00057DDB" w:rsidRPr="00204A97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devolver a su hijo Isaac al Dios que </w:t>
      </w:r>
      <w:r w:rsidR="00204A97" w:rsidRPr="00204A97"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</w:p>
    <w:p w14:paraId="4EDF1BBB" w14:textId="201A6A8B" w:rsidR="00530BF7" w:rsidRDefault="00204A97" w:rsidP="00530BF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Pr="00204A97">
        <w:rPr>
          <w:rFonts w:ascii="Times New Roman" w:hAnsi="Times New Roman" w:cs="Times New Roman"/>
          <w:sz w:val="24"/>
          <w:szCs w:val="24"/>
          <w:u w:val="single"/>
          <w:lang w:val="es-MX"/>
        </w:rPr>
        <w:t>l</w:t>
      </w:r>
      <w:r w:rsidR="00057DDB" w:rsidRPr="00204A97">
        <w:rPr>
          <w:rFonts w:ascii="Times New Roman" w:hAnsi="Times New Roman" w:cs="Times New Roman"/>
          <w:sz w:val="24"/>
          <w:szCs w:val="24"/>
          <w:u w:val="single"/>
          <w:lang w:val="es-MX"/>
        </w:rPr>
        <w:t>e había dado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47B1C307" w14:textId="27C70210" w:rsidR="00057DDB" w:rsidRPr="00057DDB" w:rsidRDefault="00530BF7" w:rsidP="00530BF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530BF7">
        <w:rPr>
          <w:rFonts w:ascii="Times New Roman" w:hAnsi="Times New Roman" w:cs="Times New Roman"/>
          <w:sz w:val="24"/>
          <w:szCs w:val="24"/>
          <w:lang w:val="es-MX"/>
        </w:rPr>
        <w:t>C.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437C" w:rsidRPr="0093437C">
        <w:rPr>
          <w:rFonts w:ascii="Times New Roman" w:hAnsi="Times New Roman" w:cs="Times New Roman"/>
          <w:sz w:val="24"/>
          <w:szCs w:val="24"/>
          <w:lang w:val="es-MX"/>
        </w:rPr>
        <w:t>Este principio de adorar a Dios devolviendo lo que Él había dado primero se ve una y otra vez</w:t>
      </w:r>
      <w:r w:rsidR="0093437C">
        <w:rPr>
          <w:rFonts w:ascii="Times New Roman" w:hAnsi="Times New Roman" w:cs="Times New Roman"/>
          <w:sz w:val="24"/>
          <w:szCs w:val="24"/>
          <w:lang w:val="es-MX"/>
        </w:rPr>
        <w:t>…</w:t>
      </w:r>
    </w:p>
    <w:p w14:paraId="335B71C8" w14:textId="38E8F979" w:rsidR="00057DDB" w:rsidRPr="00057DDB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>1.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>Abraham dio un diezmo al sacerdote Melquisedec (G</w:t>
      </w:r>
      <w:r w:rsidR="00797ECD">
        <w:rPr>
          <w:rFonts w:ascii="Times New Roman" w:hAnsi="Times New Roman" w:cs="Times New Roman"/>
          <w:sz w:val="24"/>
          <w:szCs w:val="24"/>
          <w:lang w:val="es-MX"/>
        </w:rPr>
        <w:t>é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n. 14:20). Jacob prometió que si Dios le </w:t>
      </w:r>
    </w:p>
    <w:p w14:paraId="0993D151" w14:textId="0A96D87E" w:rsidR="00057DDB" w:rsidRPr="00057DDB" w:rsidRDefault="00797ECD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proveía, le daría una décima parte a Dios (Génesis 28:20).</w:t>
      </w:r>
    </w:p>
    <w:p w14:paraId="61C203ED" w14:textId="77777777" w:rsidR="00DD7707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>2. A los israelitas se les enseñó a devolver al Señor una décima parte de tod</w:t>
      </w:r>
      <w:r w:rsidR="00DD7707">
        <w:rPr>
          <w:rFonts w:ascii="Times New Roman" w:hAnsi="Times New Roman" w:cs="Times New Roman"/>
          <w:sz w:val="24"/>
          <w:szCs w:val="24"/>
          <w:lang w:val="es-MX"/>
        </w:rPr>
        <w:t>o lo que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 su tierra </w:t>
      </w:r>
    </w:p>
    <w:p w14:paraId="06D1C7E0" w14:textId="1F294199" w:rsidR="00057DDB" w:rsidRPr="00057DDB" w:rsidRDefault="00DD7707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produc</w:t>
      </w:r>
      <w:r>
        <w:rPr>
          <w:rFonts w:ascii="Times New Roman" w:hAnsi="Times New Roman" w:cs="Times New Roman"/>
          <w:sz w:val="24"/>
          <w:szCs w:val="24"/>
          <w:lang w:val="es-MX"/>
        </w:rPr>
        <w:t>í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a (Lev. 27:30; Deut. 14:22; Mal. 3:10). </w:t>
      </w:r>
      <w:r w:rsidR="00D96FF9" w:rsidRPr="00D96FF9">
        <w:rPr>
          <w:rFonts w:ascii="Times New Roman" w:hAnsi="Times New Roman" w:cs="Times New Roman"/>
          <w:sz w:val="24"/>
          <w:szCs w:val="24"/>
          <w:u w:val="single"/>
          <w:lang w:val="es-MX"/>
        </w:rPr>
        <w:t>Adorar era devolverle a Dios</w:t>
      </w:r>
      <w:r w:rsidR="00D96FF9" w:rsidRPr="00D96FF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DF044BB" w14:textId="77777777" w:rsidR="00906CA9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3. También debían presentar a sus primogénitos al Señor como representantes de todos sus hijos </w:t>
      </w:r>
    </w:p>
    <w:p w14:paraId="47839B45" w14:textId="77777777" w:rsidR="00906CA9" w:rsidRDefault="00906CA9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(Ex. 13: 2). Dios les dio a sus hijos, así que simbólicamente </w:t>
      </w:r>
      <w:r w:rsidR="00057DDB" w:rsidRPr="00D96FF9">
        <w:rPr>
          <w:rFonts w:ascii="Times New Roman" w:hAnsi="Times New Roman" w:cs="Times New Roman"/>
          <w:sz w:val="24"/>
          <w:szCs w:val="24"/>
          <w:u w:val="single"/>
          <w:lang w:val="es-MX"/>
        </w:rPr>
        <w:t>debían devolvérselos a Dios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 como </w:t>
      </w:r>
    </w:p>
    <w:p w14:paraId="38ED9FBC" w14:textId="602D6B67" w:rsidR="00057DDB" w:rsidRPr="00057DDB" w:rsidRDefault="00906CA9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adoración, reconocimiento de Su valor y Su provisión.</w:t>
      </w:r>
      <w:r w:rsidR="00530BF7">
        <w:rPr>
          <w:rFonts w:ascii="Times New Roman" w:hAnsi="Times New Roman" w:cs="Times New Roman"/>
          <w:sz w:val="24"/>
          <w:szCs w:val="24"/>
          <w:lang w:val="es-MX"/>
        </w:rPr>
        <w:t xml:space="preserve"> José y María presentaron a Jesús así. </w:t>
      </w:r>
    </w:p>
    <w:p w14:paraId="6697618B" w14:textId="77777777" w:rsidR="00906CA9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4. Dios también les dio sus días de vida, por lo que </w:t>
      </w:r>
      <w:r w:rsidRPr="00D96FF9">
        <w:rPr>
          <w:rFonts w:ascii="Times New Roman" w:hAnsi="Times New Roman" w:cs="Times New Roman"/>
          <w:sz w:val="24"/>
          <w:szCs w:val="24"/>
          <w:u w:val="single"/>
          <w:lang w:val="es-MX"/>
        </w:rPr>
        <w:t>debían devolver uno de cada siete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, el sábado, </w:t>
      </w:r>
    </w:p>
    <w:p w14:paraId="0F15D474" w14:textId="083D159A" w:rsidR="00057DDB" w:rsidRPr="00057DDB" w:rsidRDefault="00906CA9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como parte de su pacto con Él (Éxodo 20:8).</w:t>
      </w:r>
    </w:p>
    <w:p w14:paraId="538421DC" w14:textId="7BA5A7B2" w:rsidR="00057DDB" w:rsidRPr="00057DDB" w:rsidRDefault="00057DDB" w:rsidP="00906CA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>D. Nuestro texto en el Sal</w:t>
      </w:r>
      <w:r w:rsidR="00797ECD">
        <w:rPr>
          <w:rFonts w:ascii="Times New Roman" w:hAnsi="Times New Roman" w:cs="Times New Roman"/>
          <w:sz w:val="24"/>
          <w:szCs w:val="24"/>
          <w:lang w:val="es-MX"/>
        </w:rPr>
        <w:t xml:space="preserve"> 9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6 también enseña esta idea de la adoración como </w:t>
      </w:r>
      <w:r w:rsidR="00906CA9">
        <w:rPr>
          <w:rFonts w:ascii="Times New Roman" w:hAnsi="Times New Roman" w:cs="Times New Roman"/>
          <w:sz w:val="24"/>
          <w:szCs w:val="24"/>
          <w:lang w:val="es-MX"/>
        </w:rPr>
        <w:t>devolver a Dios</w:t>
      </w:r>
      <w:r w:rsidRPr="00057DD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F13C5D9" w14:textId="32B31CB7" w:rsidR="00057DDB" w:rsidRPr="00057DDB" w:rsidRDefault="00057DDB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 xml:space="preserve">1.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Todas las familias deben darle a Dios la gloria debida a su nombre. Deben traer ofrendas.</w:t>
      </w:r>
    </w:p>
    <w:p w14:paraId="27E755E9" w14:textId="77777777" w:rsidR="00D96FF9" w:rsidRDefault="00057DDB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DDB">
        <w:rPr>
          <w:rFonts w:ascii="Times New Roman" w:hAnsi="Times New Roman" w:cs="Times New Roman"/>
          <w:sz w:val="24"/>
          <w:szCs w:val="24"/>
          <w:lang w:val="es-MX"/>
        </w:rPr>
        <w:t>2. De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ben adorarlo en santidad, que también es una ofrenda de la vida misma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 xml:space="preserve">, es obedecerle </w:t>
      </w:r>
    </w:p>
    <w:p w14:paraId="0499CFE8" w14:textId="1234E4CB" w:rsidR="00057DDB" w:rsidRPr="00057DDB" w:rsidRDefault="00D96FF9" w:rsidP="00057DD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porque esto demuestra su valor</w:t>
      </w:r>
      <w:r w:rsidR="00F91111">
        <w:rPr>
          <w:rFonts w:ascii="Times New Roman" w:hAnsi="Times New Roman" w:cs="Times New Roman"/>
          <w:sz w:val="24"/>
          <w:szCs w:val="24"/>
          <w:lang w:val="es-MX"/>
        </w:rPr>
        <w:t xml:space="preserve"> y es darle lo que le corresponde</w:t>
      </w:r>
      <w:r w:rsidR="00057DDB" w:rsidRPr="00057DD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01FA42A" w14:textId="77777777" w:rsidR="00906CA9" w:rsidRPr="00906CA9" w:rsidRDefault="00906CA9" w:rsidP="00906CA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6253512C" w14:textId="77777777" w:rsidR="00F91111" w:rsidRDefault="00906CA9" w:rsidP="00906CA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lastRenderedPageBreak/>
        <w:t>II. Entonces</w:t>
      </w:r>
      <w:r w:rsidR="00612321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la adoración es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 xml:space="preserve">darle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gracias y alabar a Dios por quién es y lo que nos ha</w:t>
      </w:r>
      <w:r w:rsidR="00530BF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dado. Es devolverle </w:t>
      </w:r>
      <w:r w:rsidR="0037245C">
        <w:rPr>
          <w:rFonts w:ascii="Times New Roman" w:hAnsi="Times New Roman" w:cs="Times New Roman"/>
          <w:sz w:val="24"/>
          <w:szCs w:val="24"/>
          <w:lang w:val="es-MX"/>
        </w:rPr>
        <w:t xml:space="preserve">algo </w:t>
      </w:r>
    </w:p>
    <w:p w14:paraId="08E9CF6E" w14:textId="4A971F41" w:rsidR="00906CA9" w:rsidRPr="00906CA9" w:rsidRDefault="00F91111" w:rsidP="00906CA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37245C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lo que nos ha dado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 xml:space="preserve">en reconocimiento de </w:t>
      </w:r>
      <w:r w:rsidR="00612321">
        <w:rPr>
          <w:rFonts w:ascii="Times New Roman" w:hAnsi="Times New Roman" w:cs="Times New Roman"/>
          <w:sz w:val="24"/>
          <w:szCs w:val="24"/>
          <w:lang w:val="es-MX"/>
        </w:rPr>
        <w:t>Él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CC75F4B" w14:textId="098F7D75" w:rsidR="00906CA9" w:rsidRPr="00906CA9" w:rsidRDefault="00906CA9" w:rsidP="00906CA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="005A05D4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Mateo 22</w:t>
      </w:r>
      <w:r w:rsidR="005A05D4">
        <w:rPr>
          <w:rFonts w:ascii="Times New Roman" w:hAnsi="Times New Roman" w:cs="Times New Roman"/>
          <w:sz w:val="24"/>
          <w:szCs w:val="24"/>
          <w:lang w:val="es-MX"/>
        </w:rPr>
        <w:t xml:space="preserve">, hay un episodio de la vida de Jesús que nos da </w:t>
      </w:r>
      <w:r w:rsidR="00640950">
        <w:rPr>
          <w:rFonts w:ascii="Times New Roman" w:hAnsi="Times New Roman" w:cs="Times New Roman"/>
          <w:sz w:val="24"/>
          <w:szCs w:val="24"/>
          <w:lang w:val="es-MX"/>
        </w:rPr>
        <w:t xml:space="preserve">un poco más de luz al respecto. </w:t>
      </w:r>
    </w:p>
    <w:p w14:paraId="356884FB" w14:textId="77777777" w:rsidR="00906CA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1. Se le preguntó a Jesús sobre el pago de impuestos, por lo que quería ver una moneda. Tenía la </w:t>
      </w:r>
    </w:p>
    <w:p w14:paraId="4A48571D" w14:textId="77777777" w:rsidR="00D96FF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imagen de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César, así que dijo: "D</w:t>
      </w:r>
      <w:r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le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al César lo que es del César, y a Dios lo que es de </w:t>
      </w:r>
    </w:p>
    <w:p w14:paraId="579F79CA" w14:textId="0E5DDCEE" w:rsidR="00906CA9" w:rsidRPr="00906CA9" w:rsidRDefault="00D96FF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>Dios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"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palabra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griega t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aducida d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>ar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en español s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>e puede también traducir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dev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>olver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79C0FE5" w14:textId="77777777" w:rsidR="00906CA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2. Dado que la imagen de César estaba en la moneda y la moneda provenía de César, la gente </w:t>
      </w:r>
    </w:p>
    <w:p w14:paraId="1C102768" w14:textId="6096380B" w:rsidR="00906CA9" w:rsidRPr="00906CA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debería devolverle 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 xml:space="preserve">a él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lo que era suyo y lo que 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>demandaba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F57E2ED" w14:textId="77777777" w:rsidR="000F69F8" w:rsidRDefault="00906CA9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3. </w:t>
      </w:r>
      <w:r w:rsidR="000F69F8" w:rsidRPr="000F69F8">
        <w:rPr>
          <w:rFonts w:ascii="Times New Roman" w:hAnsi="Times New Roman" w:cs="Times New Roman"/>
          <w:sz w:val="24"/>
          <w:szCs w:val="24"/>
          <w:lang w:val="es-MX"/>
        </w:rPr>
        <w:t xml:space="preserve">Bueno, si miramos a los seres humanos, ¿cuya imagen está estampada en nosotros? La imagen </w:t>
      </w:r>
    </w:p>
    <w:p w14:paraId="59569AAC" w14:textId="77777777" w:rsidR="000F69F8" w:rsidRDefault="000F69F8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0F69F8">
        <w:rPr>
          <w:rFonts w:ascii="Times New Roman" w:hAnsi="Times New Roman" w:cs="Times New Roman"/>
          <w:sz w:val="24"/>
          <w:szCs w:val="24"/>
          <w:lang w:val="es-MX"/>
        </w:rPr>
        <w:t xml:space="preserve">de Dios, ¿verdad? Entonces, si Jesús dijo que debemos darle a Dios lo que es de Dios, </w:t>
      </w:r>
    </w:p>
    <w:p w14:paraId="10BD770D" w14:textId="3A6A3FED" w:rsidR="00792F9D" w:rsidRDefault="000F69F8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0F69F8">
        <w:rPr>
          <w:rFonts w:ascii="Times New Roman" w:hAnsi="Times New Roman" w:cs="Times New Roman"/>
          <w:sz w:val="24"/>
          <w:szCs w:val="24"/>
          <w:lang w:val="es-MX"/>
        </w:rPr>
        <w:t xml:space="preserve">obviamente debemos entregarnos a Él, ¡ya que Su imagen está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D96FF9" w:rsidRPr="00D96FF9">
        <w:rPr>
          <w:rFonts w:ascii="Times New Roman" w:hAnsi="Times New Roman" w:cs="Times New Roman"/>
          <w:sz w:val="24"/>
          <w:szCs w:val="24"/>
          <w:lang w:val="es-MX"/>
        </w:rPr>
        <w:t>estampada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” en</w:t>
      </w:r>
      <w:r w:rsidR="00D96FF9"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F69F8">
        <w:rPr>
          <w:rFonts w:ascii="Times New Roman" w:hAnsi="Times New Roman" w:cs="Times New Roman"/>
          <w:sz w:val="24"/>
          <w:szCs w:val="24"/>
          <w:lang w:val="es-MX"/>
        </w:rPr>
        <w:t>nosotros!</w:t>
      </w:r>
      <w:r w:rsidR="00906CA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E408EF4" w14:textId="3ACB6EC7" w:rsidR="00D91AAC" w:rsidRDefault="00792F9D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Como dice 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>Rom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12:1, 2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, est</w:t>
      </w:r>
      <w:r w:rsidR="00D91AAC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es nuestro culto racional</w:t>
      </w:r>
      <w:r w:rsidR="00D91AAC">
        <w:rPr>
          <w:rFonts w:ascii="Times New Roman" w:hAnsi="Times New Roman" w:cs="Times New Roman"/>
          <w:sz w:val="24"/>
          <w:szCs w:val="24"/>
          <w:lang w:val="es-MX"/>
        </w:rPr>
        <w:t xml:space="preserve">. ¡Le damos a Dios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adoración</w:t>
      </w:r>
      <w:r w:rsidR="00D91AAC">
        <w:rPr>
          <w:rFonts w:ascii="Times New Roman" w:hAnsi="Times New Roman" w:cs="Times New Roman"/>
          <w:sz w:val="24"/>
          <w:szCs w:val="24"/>
          <w:lang w:val="es-MX"/>
        </w:rPr>
        <w:t xml:space="preserve"> verdadera </w:t>
      </w:r>
    </w:p>
    <w:p w14:paraId="41BACFAC" w14:textId="1724519C" w:rsidR="00906CA9" w:rsidRDefault="00D91AAC" w:rsidP="000F69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y correcta cuando le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devolve</w:t>
      </w:r>
      <w:r>
        <w:rPr>
          <w:rFonts w:ascii="Times New Roman" w:hAnsi="Times New Roman" w:cs="Times New Roman"/>
          <w:sz w:val="24"/>
          <w:szCs w:val="24"/>
          <w:lang w:val="es-MX"/>
        </w:rPr>
        <w:t>mos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40950">
        <w:rPr>
          <w:rFonts w:ascii="Times New Roman" w:hAnsi="Times New Roman" w:cs="Times New Roman"/>
          <w:sz w:val="24"/>
          <w:szCs w:val="24"/>
          <w:lang w:val="es-MX"/>
        </w:rPr>
        <w:t xml:space="preserve">y presentamos </w:t>
      </w:r>
      <w:r w:rsidR="000F69F8">
        <w:rPr>
          <w:rFonts w:ascii="Times New Roman" w:hAnsi="Times New Roman" w:cs="Times New Roman"/>
          <w:sz w:val="24"/>
          <w:szCs w:val="24"/>
          <w:lang w:val="es-MX"/>
        </w:rPr>
        <w:t>lo que a Él le pertenece</w:t>
      </w:r>
      <w:r>
        <w:rPr>
          <w:rFonts w:ascii="Times New Roman" w:hAnsi="Times New Roman" w:cs="Times New Roman"/>
          <w:sz w:val="24"/>
          <w:szCs w:val="24"/>
          <w:lang w:val="es-MX"/>
        </w:rPr>
        <w:t>, nuestras vidas!</w:t>
      </w:r>
    </w:p>
    <w:p w14:paraId="16471D00" w14:textId="77777777" w:rsidR="00D96FF9" w:rsidRDefault="00906CA9" w:rsidP="00906CA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>B. También hay ejemplo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negativo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en la Biblia, ejemplo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personas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que no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 xml:space="preserve">respondieron 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 xml:space="preserve">no le </w:t>
      </w:r>
    </w:p>
    <w:p w14:paraId="64626D5B" w14:textId="156EBA34" w:rsidR="00906CA9" w:rsidRPr="00906CA9" w:rsidRDefault="00D96FF9" w:rsidP="00906CA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>devolvi</w:t>
      </w:r>
      <w:r>
        <w:rPr>
          <w:rFonts w:ascii="Times New Roman" w:hAnsi="Times New Roman" w:cs="Times New Roman"/>
          <w:sz w:val="24"/>
          <w:szCs w:val="24"/>
          <w:lang w:val="es-MX"/>
        </w:rPr>
        <w:t>eron a Dios lo que deberían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946BACD" w14:textId="77777777" w:rsidR="00906CA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1. En 2 Crón. 32:25, dice que después de que Dios hizo tantas cosas maravillosas por el rey </w:t>
      </w:r>
    </w:p>
    <w:p w14:paraId="25B9246D" w14:textId="05B730E4" w:rsidR="00792F9D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Ezequías, no </w:t>
      </w:r>
      <w:r w:rsidR="00E27225">
        <w:rPr>
          <w:rFonts w:ascii="Times New Roman" w:hAnsi="Times New Roman" w:cs="Times New Roman"/>
          <w:sz w:val="24"/>
          <w:szCs w:val="24"/>
          <w:lang w:val="es-MX"/>
        </w:rPr>
        <w:t>correspondió (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devolvió</w:t>
      </w:r>
      <w:r w:rsidR="00E2722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la misma palabra hebrea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92F9D" w:rsidRPr="00792F9D">
        <w:rPr>
          <w:rFonts w:ascii="Times New Roman" w:hAnsi="Times New Roman" w:cs="Times New Roman"/>
          <w:sz w:val="24"/>
          <w:szCs w:val="24"/>
          <w:lang w:val="es-MX"/>
        </w:rPr>
        <w:t>a Dios lo que le correspondía</w:t>
      </w:r>
      <w:r w:rsidR="00792F9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27225"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</w:p>
    <w:p w14:paraId="2F0A29C1" w14:textId="21404C8D" w:rsidR="00906CA9" w:rsidRPr="00906CA9" w:rsidRDefault="00792F9D" w:rsidP="00D91AA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porque se había vuelto orgulloso. </w:t>
      </w:r>
    </w:p>
    <w:p w14:paraId="631922AB" w14:textId="5DECB7BB" w:rsidR="0037245C" w:rsidRPr="0037245C" w:rsidRDefault="0037245C" w:rsidP="003724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37245C">
        <w:rPr>
          <w:rFonts w:ascii="Times New Roman" w:hAnsi="Times New Roman" w:cs="Times New Roman"/>
          <w:sz w:val="24"/>
          <w:szCs w:val="24"/>
          <w:lang w:val="es-MX"/>
        </w:rPr>
        <w:t>2.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 xml:space="preserve">Otro episodio se trata de los 10 hombres leprosos que clamaron a Jesús por sanidad, y Él les </w:t>
      </w:r>
    </w:p>
    <w:p w14:paraId="33F0A7F5" w14:textId="7A1F1335" w:rsidR="00906CA9" w:rsidRPr="0037245C" w:rsidRDefault="0037245C" w:rsidP="003724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>concedió su pe</w:t>
      </w:r>
      <w:r>
        <w:rPr>
          <w:rFonts w:ascii="Times New Roman" w:hAnsi="Times New Roman" w:cs="Times New Roman"/>
          <w:sz w:val="24"/>
          <w:szCs w:val="24"/>
          <w:lang w:val="es-MX"/>
        </w:rPr>
        <w:t>t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>i</w:t>
      </w:r>
      <w:r>
        <w:rPr>
          <w:rFonts w:ascii="Times New Roman" w:hAnsi="Times New Roman" w:cs="Times New Roman"/>
          <w:sz w:val="24"/>
          <w:szCs w:val="24"/>
          <w:lang w:val="es-MX"/>
        </w:rPr>
        <w:t>ción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>, pero solo uno regresó para agradecerle.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(Lu. 17)</w:t>
      </w:r>
    </w:p>
    <w:p w14:paraId="52BE3C21" w14:textId="77777777" w:rsidR="0037245C" w:rsidRDefault="0037245C" w:rsidP="003724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37245C">
        <w:rPr>
          <w:rFonts w:ascii="Times New Roman" w:hAnsi="Times New Roman" w:cs="Times New Roman"/>
          <w:sz w:val="24"/>
          <w:szCs w:val="24"/>
          <w:lang w:val="es-MX"/>
        </w:rPr>
        <w:t>3.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>Dios busca adoradores</w:t>
      </w:r>
      <w:r w:rsidR="00906CA9" w:rsidRPr="0037245C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 xml:space="preserve"> Busca a personas que reconozcan su bondad y le rinden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o le devuelvan </w:t>
      </w:r>
    </w:p>
    <w:p w14:paraId="3268297D" w14:textId="402B52AC" w:rsidR="00906CA9" w:rsidRPr="0037245C" w:rsidRDefault="0037245C" w:rsidP="0037245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37245C">
        <w:rPr>
          <w:rFonts w:ascii="Times New Roman" w:hAnsi="Times New Roman" w:cs="Times New Roman"/>
          <w:sz w:val="24"/>
          <w:szCs w:val="24"/>
          <w:lang w:val="es-MX"/>
        </w:rPr>
        <w:t>las gracias y la adoración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le corresponde. </w:t>
      </w:r>
    </w:p>
    <w:p w14:paraId="610C5ED3" w14:textId="77777777" w:rsidR="00906CA9" w:rsidRPr="00906CA9" w:rsidRDefault="00906CA9" w:rsidP="00906CA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A72073C" w14:textId="77777777" w:rsidR="00E37802" w:rsidRDefault="00906CA9" w:rsidP="00906CA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III. </w:t>
      </w:r>
      <w:r w:rsidR="00E37802">
        <w:rPr>
          <w:rFonts w:ascii="Times New Roman" w:hAnsi="Times New Roman" w:cs="Times New Roman"/>
          <w:sz w:val="24"/>
          <w:szCs w:val="24"/>
          <w:lang w:val="es-MX"/>
        </w:rPr>
        <w:t>De hecho, l</w:t>
      </w:r>
      <w:r w:rsidR="00E37802" w:rsidRPr="00E37802">
        <w:rPr>
          <w:rFonts w:ascii="Times New Roman" w:hAnsi="Times New Roman" w:cs="Times New Roman"/>
          <w:sz w:val="24"/>
          <w:szCs w:val="24"/>
          <w:lang w:val="es-MX"/>
        </w:rPr>
        <w:t xml:space="preserve">a adoración </w:t>
      </w:r>
      <w:r w:rsidR="00E37802">
        <w:rPr>
          <w:rFonts w:ascii="Times New Roman" w:hAnsi="Times New Roman" w:cs="Times New Roman"/>
          <w:sz w:val="24"/>
          <w:szCs w:val="24"/>
          <w:lang w:val="es-MX"/>
        </w:rPr>
        <w:t xml:space="preserve">verdadera </w:t>
      </w:r>
      <w:r w:rsidR="00E37802" w:rsidRPr="00E37802">
        <w:rPr>
          <w:rFonts w:ascii="Times New Roman" w:hAnsi="Times New Roman" w:cs="Times New Roman"/>
          <w:sz w:val="24"/>
          <w:szCs w:val="24"/>
          <w:lang w:val="es-MX"/>
        </w:rPr>
        <w:t xml:space="preserve">comienza cuando reconocemos que todo lo que tenemos proviene de </w:t>
      </w:r>
    </w:p>
    <w:p w14:paraId="329EAA42" w14:textId="4640F886" w:rsidR="00906CA9" w:rsidRPr="00906CA9" w:rsidRDefault="00E37802" w:rsidP="00906CA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</w:t>
      </w:r>
      <w:r w:rsidRPr="00E37802">
        <w:rPr>
          <w:rFonts w:ascii="Times New Roman" w:hAnsi="Times New Roman" w:cs="Times New Roman"/>
          <w:sz w:val="24"/>
          <w:szCs w:val="24"/>
          <w:lang w:val="es-MX"/>
        </w:rPr>
        <w:t>Dios.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Como 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Jn. 4:19 dice, </w:t>
      </w:r>
      <w:r w:rsidRPr="00E37802">
        <w:rPr>
          <w:rFonts w:ascii="Times New Roman" w:hAnsi="Times New Roman" w:cs="Times New Roman"/>
          <w:sz w:val="24"/>
          <w:szCs w:val="24"/>
          <w:lang w:val="es-MX"/>
        </w:rPr>
        <w:t>Nosotros le amamos a él, porque él nos amó primero.</w:t>
      </w:r>
    </w:p>
    <w:p w14:paraId="0BF66525" w14:textId="6496FB25" w:rsidR="00906CA9" w:rsidRPr="00906CA9" w:rsidRDefault="00906CA9" w:rsidP="006748B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="00E37802">
        <w:rPr>
          <w:rFonts w:ascii="Times New Roman" w:hAnsi="Times New Roman" w:cs="Times New Roman"/>
          <w:sz w:val="24"/>
          <w:szCs w:val="24"/>
          <w:lang w:val="es-MX"/>
        </w:rPr>
        <w:t>Es importante reconocer y apreciar lo que Dios nos ha dado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E37802">
        <w:rPr>
          <w:rFonts w:ascii="Times New Roman" w:hAnsi="Times New Roman" w:cs="Times New Roman"/>
          <w:sz w:val="24"/>
          <w:szCs w:val="24"/>
          <w:lang w:val="es-MX"/>
        </w:rPr>
        <w:t xml:space="preserve"> Es parte de nuestra adoración.</w:t>
      </w:r>
    </w:p>
    <w:p w14:paraId="3904079B" w14:textId="00864E95" w:rsidR="00B10406" w:rsidRDefault="00906CA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>1.</w:t>
      </w:r>
      <w:r w:rsidR="00B10406" w:rsidRPr="00B1040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10406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Muchos no reconocen lo que Dios da, ¡pero cada ser humano ha recibido innumerables </w:t>
      </w:r>
    </w:p>
    <w:p w14:paraId="0692F4A4" w14:textId="3B816BC4" w:rsidR="00906CA9" w:rsidRPr="00906CA9" w:rsidRDefault="00B10406" w:rsidP="00E3780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bendiciones de Dios, ya sea que crean que Él existe o no!</w:t>
      </w:r>
      <w:r w:rsidR="00906CA9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4CEC0FA" w14:textId="77777777" w:rsidR="00B10406" w:rsidRDefault="00906CA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2. </w:t>
      </w:r>
      <w:r w:rsidR="00B10406"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Hemos recibido este hermoso mundo, un hogar maravilloso para vivir, “afinado” y diseñado </w:t>
      </w:r>
    </w:p>
    <w:p w14:paraId="5ACE026C" w14:textId="77777777" w:rsidR="00B10406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solo para criaturas vivientes como nosotros. Las estrellas y las galaxias, la luna, todas las </w:t>
      </w:r>
    </w:p>
    <w:p w14:paraId="2C3FCDA4" w14:textId="77777777" w:rsidR="00B10406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bellezas de la naturaleza, las plantas y los animales, todas las provisiones que se nos han dado, </w:t>
      </w:r>
    </w:p>
    <w:p w14:paraId="4EBFF3E5" w14:textId="01840F91" w:rsidR="00906CA9" w:rsidRPr="00906CA9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todo esto fue creado para nosotros y nos fue dado (todas las cosas son nuestras, 1 Cor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 3:21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906CA9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01F26429" w14:textId="77777777" w:rsidR="00B10406" w:rsidRDefault="00906CA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906CA9">
        <w:rPr>
          <w:rFonts w:ascii="Times New Roman" w:hAnsi="Times New Roman" w:cs="Times New Roman"/>
          <w:sz w:val="24"/>
          <w:szCs w:val="24"/>
          <w:lang w:val="es-MX"/>
        </w:rPr>
        <w:t xml:space="preserve">3. 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Se nos ha dado nuestro cuerpo y nuestra mente, que, con todos sus defectos, siguen siendo </w:t>
      </w:r>
    </w:p>
    <w:p w14:paraId="7AB20029" w14:textId="27CFAFE6" w:rsidR="00D96FF9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>realmente asombrosos. ¡Piéns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lo! ¿Cómo se “conecta” nuestra alma o 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>espíritu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a nuestro </w:t>
      </w:r>
    </w:p>
    <w:p w14:paraId="76DB6843" w14:textId="77777777" w:rsidR="00D96FF9" w:rsidRDefault="00D96FF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cuerpo? ¿Cómo se puede formar un bebé en el útero? ¿Quién podría explicar cómo se </w:t>
      </w:r>
    </w:p>
    <w:p w14:paraId="49B03629" w14:textId="77777777" w:rsidR="00D96FF9" w:rsidRDefault="00D96FF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desarrollan los ojos, o cómo todas nuestras partes están tan maravillosamente entrelazadas en </w:t>
      </w:r>
    </w:p>
    <w:p w14:paraId="27F81E4A" w14:textId="248ABB8B" w:rsidR="00906CA9" w:rsidRDefault="00D96FF9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>el cuerpo humano?</w:t>
      </w:r>
    </w:p>
    <w:p w14:paraId="1B6EA237" w14:textId="05904F06" w:rsidR="00B10406" w:rsidRDefault="006748B8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4. 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Además, l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>os trabajos que ten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emos</w:t>
      </w:r>
      <w:r w:rsidR="00B10406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, el dinero que hemos ganado, las habilidades que hemos </w:t>
      </w:r>
    </w:p>
    <w:p w14:paraId="7E51E77A" w14:textId="77777777" w:rsidR="00B10406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desarrollado, nuestros hogares, automóviles, familias, ¡todos estos también vinieron en última </w:t>
      </w:r>
    </w:p>
    <w:p w14:paraId="52DAE424" w14:textId="5E6B3375" w:rsidR="006748B8" w:rsidRPr="006748B8" w:rsidRDefault="00B10406" w:rsidP="00B104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>instancia de Dios! Todos h</w:t>
      </w:r>
      <w:r>
        <w:rPr>
          <w:rFonts w:ascii="Times New Roman" w:hAnsi="Times New Roman" w:cs="Times New Roman"/>
          <w:sz w:val="24"/>
          <w:szCs w:val="24"/>
          <w:lang w:val="es-MX"/>
        </w:rPr>
        <w:t>emos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recibido </w:t>
      </w:r>
      <w:r w:rsidR="00D96FF9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regalos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>maravillosos</w:t>
      </w:r>
      <w:r w:rsidR="00D96FF9">
        <w:rPr>
          <w:rFonts w:ascii="Times New Roman" w:hAnsi="Times New Roman" w:cs="Times New Roman"/>
          <w:sz w:val="24"/>
          <w:szCs w:val="24"/>
          <w:lang w:val="es-MX"/>
        </w:rPr>
        <w:t>, ¿no es así?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8010544" w14:textId="77777777" w:rsidR="006748B8" w:rsidRDefault="006748B8" w:rsidP="006748B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B. Sin embargo, estos dones materiales no son nada comparados con las bendiciones espirituales que </w:t>
      </w:r>
    </w:p>
    <w:p w14:paraId="326F1BD6" w14:textId="23840CC3" w:rsidR="006748B8" w:rsidRPr="006748B8" w:rsidRDefault="006748B8" w:rsidP="006748B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>Dios ha provisto.</w:t>
      </w:r>
    </w:p>
    <w:p w14:paraId="55D6374F" w14:textId="63655473" w:rsidR="00D96FF9" w:rsidRPr="00D96FF9" w:rsidRDefault="00D96FF9" w:rsidP="00D96FF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D96FF9">
        <w:rPr>
          <w:rFonts w:ascii="Times New Roman" w:hAnsi="Times New Roman" w:cs="Times New Roman"/>
          <w:sz w:val="24"/>
          <w:szCs w:val="24"/>
          <w:lang w:val="es-MX"/>
        </w:rPr>
        <w:t>1.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48B8"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Rom. 8:32 dice que si Dios no </w:t>
      </w:r>
      <w:r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escatimó ni a su propio Hijo, sino que lo entregó por todos </w:t>
      </w:r>
    </w:p>
    <w:p w14:paraId="67368CE3" w14:textId="77777777" w:rsidR="00D96FF9" w:rsidRDefault="00D96FF9" w:rsidP="00D96FF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nosotros, ¿cómo no nos dará también con él todas las cosas? </w:t>
      </w:r>
      <w:r w:rsidR="006748B8"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El regalo más grande de todos ya </w:t>
      </w:r>
    </w:p>
    <w:p w14:paraId="07C0E7FE" w14:textId="04E45D3C" w:rsidR="006748B8" w:rsidRDefault="00D96FF9" w:rsidP="00E813C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D96FF9">
        <w:rPr>
          <w:rFonts w:ascii="Times New Roman" w:hAnsi="Times New Roman" w:cs="Times New Roman"/>
          <w:sz w:val="24"/>
          <w:szCs w:val="24"/>
          <w:lang w:val="es-MX"/>
        </w:rPr>
        <w:t xml:space="preserve">ha sido dado. ¡No hay nada que Dios pueda dar que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sea</w:t>
      </w:r>
      <w:r w:rsidR="006748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más grande que su Hijo unigénito!</w:t>
      </w:r>
    </w:p>
    <w:p w14:paraId="5C2BDD9B" w14:textId="16009C5C" w:rsidR="006748B8" w:rsidRDefault="006748B8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2. En Ef. 1:3, Pablo dice que Dios nos ha bendecido con toda bendición espiritual en los 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>lugare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s </w:t>
      </w:r>
    </w:p>
    <w:p w14:paraId="03E1A059" w14:textId="25348F4B" w:rsidR="00E813C8" w:rsidRDefault="006748B8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    </w:t>
      </w:r>
      <w:r w:rsidR="00240106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 xml:space="preserve">elestiales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en Cristo. 2 </w:t>
      </w:r>
      <w:r>
        <w:rPr>
          <w:rFonts w:ascii="Times New Roman" w:hAnsi="Times New Roman" w:cs="Times New Roman"/>
          <w:sz w:val="24"/>
          <w:szCs w:val="24"/>
          <w:lang w:val="es-MX"/>
        </w:rPr>
        <w:t>Ped.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1:3 y 4 dice que Dios nos ha dado todo lo que pertenece a la vida </w:t>
      </w:r>
    </w:p>
    <w:p w14:paraId="4F1AD46E" w14:textId="30287D80" w:rsidR="006748B8" w:rsidRPr="006748B8" w:rsidRDefault="00E813C8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y la piedad a través de sus grandes y preciosas promesas.</w:t>
      </w:r>
    </w:p>
    <w:p w14:paraId="570AAB9B" w14:textId="77777777" w:rsidR="006748B8" w:rsidRDefault="006748B8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3. Convertirse en un verdadero adorador comienza con recibir el don de Dios, Jesucristo, como </w:t>
      </w:r>
    </w:p>
    <w:p w14:paraId="31B28AA7" w14:textId="77777777" w:rsidR="00B10406" w:rsidRDefault="006748B8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nuestro Salvador y Señor. 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Le amamos porque nos amó primero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. Le pides a Dios que te salve, </w:t>
      </w:r>
    </w:p>
    <w:p w14:paraId="6BF77A02" w14:textId="77777777" w:rsidR="00B10406" w:rsidRDefault="00B10406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que te perdone. Le pides a Dios que entre en tu vida. Bebes de las aguas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vida en Cristo. Si </w:t>
      </w:r>
    </w:p>
    <w:p w14:paraId="181A31DC" w14:textId="77777777" w:rsidR="00B10406" w:rsidRDefault="00B10406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realmente lo recibes y lo entiendes, ¡no serás el mismo! ¡No podrás evitar agradecer y alabar a </w:t>
      </w:r>
    </w:p>
    <w:p w14:paraId="5354577A" w14:textId="57ADDCB4" w:rsidR="006748B8" w:rsidRPr="006748B8" w:rsidRDefault="00B10406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Dios y </w:t>
      </w:r>
      <w:r w:rsidR="007C3E61">
        <w:rPr>
          <w:rFonts w:ascii="Times New Roman" w:hAnsi="Times New Roman" w:cs="Times New Roman"/>
          <w:sz w:val="24"/>
          <w:szCs w:val="24"/>
          <w:lang w:val="es-MX"/>
        </w:rPr>
        <w:t>anunciar sus virtudes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!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 xml:space="preserve"> Llegas a ser un adorador porque has sido bendecido. </w:t>
      </w:r>
    </w:p>
    <w:p w14:paraId="15F3C219" w14:textId="4C2C5D51" w:rsidR="007C3E61" w:rsidRPr="007C3E61" w:rsidRDefault="007C3E61" w:rsidP="007C3E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7C3E61">
        <w:rPr>
          <w:rFonts w:ascii="Times New Roman" w:hAnsi="Times New Roman" w:cs="Times New Roman"/>
          <w:sz w:val="24"/>
          <w:szCs w:val="24"/>
          <w:lang w:val="es-MX"/>
        </w:rPr>
        <w:t>4.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48B8" w:rsidRPr="007C3E61">
        <w:rPr>
          <w:rFonts w:ascii="Times New Roman" w:hAnsi="Times New Roman" w:cs="Times New Roman"/>
          <w:sz w:val="24"/>
          <w:szCs w:val="24"/>
          <w:lang w:val="es-MX"/>
        </w:rPr>
        <w:t xml:space="preserve">La adoración entonces fluye de esa experiencia de recibir primero lo que Dios nos ofrece. Lo </w:t>
      </w:r>
    </w:p>
    <w:p w14:paraId="3910AA63" w14:textId="77777777" w:rsidR="007C3E61" w:rsidRDefault="007C3E61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7C3E61">
        <w:rPr>
          <w:rFonts w:ascii="Times New Roman" w:hAnsi="Times New Roman" w:cs="Times New Roman"/>
          <w:sz w:val="24"/>
          <w:szCs w:val="24"/>
          <w:lang w:val="es-MX"/>
        </w:rPr>
        <w:t xml:space="preserve">adoramos porque Él ha obrado en nuestros corazones, así como Israel lo adoró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cuando los </w:t>
      </w:r>
    </w:p>
    <w:p w14:paraId="14B74838" w14:textId="51FC49AD" w:rsidR="007C3E61" w:rsidRDefault="007C3E61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liberó de Egipto o </w:t>
      </w:r>
      <w:r>
        <w:rPr>
          <w:rFonts w:ascii="Times New Roman" w:hAnsi="Times New Roman" w:cs="Times New Roman"/>
          <w:sz w:val="24"/>
          <w:szCs w:val="24"/>
          <w:lang w:val="es-MX"/>
        </w:rPr>
        <w:t>David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adoró porque el Señor escuchó Su oración y lo salvó. Lo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amamos y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5ACC327" w14:textId="49EBC775" w:rsidR="006748B8" w:rsidRPr="006748B8" w:rsidRDefault="007C3E61" w:rsidP="006748B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adoramos porque Él nos amó primero</w:t>
      </w:r>
      <w:r>
        <w:rPr>
          <w:rFonts w:ascii="Times New Roman" w:hAnsi="Times New Roman" w:cs="Times New Roman"/>
          <w:sz w:val="24"/>
          <w:szCs w:val="24"/>
          <w:lang w:val="es-MX"/>
        </w:rPr>
        <w:t>, y lo reconocemos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76A7976" w14:textId="4FB14DD9" w:rsidR="00E27225" w:rsidRDefault="006748B8" w:rsidP="00E2722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C. La adoración depende de recibir. Pero también depende de </w:t>
      </w:r>
      <w:r w:rsidRPr="00E813C8">
        <w:rPr>
          <w:rFonts w:ascii="Times New Roman" w:hAnsi="Times New Roman" w:cs="Times New Roman"/>
          <w:i/>
          <w:iCs/>
          <w:sz w:val="24"/>
          <w:szCs w:val="24"/>
          <w:lang w:val="es-MX"/>
        </w:rPr>
        <w:t>percibir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37802">
        <w:rPr>
          <w:rFonts w:ascii="Times New Roman" w:hAnsi="Times New Roman" w:cs="Times New Roman"/>
          <w:sz w:val="24"/>
          <w:szCs w:val="24"/>
          <w:lang w:val="es-MX"/>
        </w:rPr>
        <w:t>–</w:t>
      </w:r>
      <w:r w:rsidRPr="006748B8">
        <w:rPr>
          <w:rFonts w:ascii="Times New Roman" w:hAnsi="Times New Roman" w:cs="Times New Roman"/>
          <w:sz w:val="24"/>
          <w:szCs w:val="24"/>
          <w:lang w:val="es-MX"/>
        </w:rPr>
        <w:t xml:space="preserve"> reconocer cuán grande es </w:t>
      </w:r>
    </w:p>
    <w:p w14:paraId="2FC79539" w14:textId="39955F07" w:rsidR="006748B8" w:rsidRPr="006748B8" w:rsidRDefault="00E27225" w:rsidP="00E2722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6748B8" w:rsidRPr="006748B8">
        <w:rPr>
          <w:rFonts w:ascii="Times New Roman" w:hAnsi="Times New Roman" w:cs="Times New Roman"/>
          <w:sz w:val="24"/>
          <w:szCs w:val="24"/>
          <w:lang w:val="es-MX"/>
        </w:rPr>
        <w:t>realmente nuestro Dios y lo que tenemos en Cristo.</w:t>
      </w:r>
    </w:p>
    <w:p w14:paraId="273E08DC" w14:textId="19AFA92A" w:rsidR="00E27225" w:rsidRP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sz w:val="24"/>
          <w:szCs w:val="24"/>
          <w:lang w:val="es-MX"/>
        </w:rPr>
        <w:t>1.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748B8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En Ef. 1:17-20 Pablo oró que los ojos de los efesios fueran abiertos para conocer la esperanza </w:t>
      </w:r>
    </w:p>
    <w:p w14:paraId="52446C17" w14:textId="3CC174BD" w:rsid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6748B8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del llamado de Dios, las gloriosas riquezas de Su herencia en los santos y la incomparable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74013539" w14:textId="77777777" w:rsidR="00E27225" w:rsidRDefault="00E27225" w:rsidP="00E2722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</w:t>
      </w:r>
      <w:r w:rsidR="006748B8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grandeza de Su poder para con nosotros. Estaba orando para que percibieran, reconocieran,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47D14494" w14:textId="0EE3D143" w:rsidR="006748B8" w:rsidRDefault="00E27225" w:rsidP="00E2722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</w:t>
      </w:r>
      <w:r w:rsidR="006748B8" w:rsidRPr="00E27225">
        <w:rPr>
          <w:rFonts w:ascii="Times New Roman" w:hAnsi="Times New Roman" w:cs="Times New Roman"/>
          <w:sz w:val="24"/>
          <w:szCs w:val="24"/>
          <w:lang w:val="es-MX"/>
        </w:rPr>
        <w:t>y apreciaran "las inescrutables riquezas de Cristo" (Efesios 3:8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6748B8" w:rsidRPr="00E27225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7D549D06" w14:textId="77777777" w:rsidR="007C3E61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sz w:val="24"/>
          <w:szCs w:val="24"/>
          <w:lang w:val="es-MX"/>
        </w:rPr>
        <w:t>2. Nosotros necesitamos esta revelación espiritual, porque cuanto más conscientes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estemos de </w:t>
      </w:r>
      <w:r w:rsidR="007C3E61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2C0B49AD" w14:textId="0B92BD01" w:rsidR="00E27225" w:rsidRDefault="007C3E61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todo lo que Dios nos ha dado en Cristo, más agradecidos estaremos y más </w:t>
      </w:r>
      <w:r>
        <w:rPr>
          <w:rFonts w:ascii="Times New Roman" w:hAnsi="Times New Roman" w:cs="Times New Roman"/>
          <w:sz w:val="24"/>
          <w:szCs w:val="24"/>
          <w:lang w:val="es-MX"/>
        </w:rPr>
        <w:t>capaces de adorarlo</w:t>
      </w:r>
    </w:p>
    <w:p w14:paraId="02CEBA60" w14:textId="1F5AD08E" w:rsidR="00E27225" w:rsidRP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7C3E61">
        <w:rPr>
          <w:rFonts w:ascii="Times New Roman" w:hAnsi="Times New Roman" w:cs="Times New Roman"/>
          <w:sz w:val="24"/>
          <w:szCs w:val="24"/>
          <w:lang w:val="es-MX"/>
        </w:rPr>
        <w:t>en espíritu y en verdad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8774FF4" w14:textId="77777777" w:rsid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3. Esto debe cultivarse activamente. La respuesta al orgullo es la humildad. ¡La respuesta a la </w:t>
      </w:r>
    </w:p>
    <w:p w14:paraId="6C388BB2" w14:textId="77777777" w:rsidR="00B10406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somnolencia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 espiritual es despertarnos! Las disciplinas espirituales como leer la Biblia, asistir </w:t>
      </w:r>
    </w:p>
    <w:p w14:paraId="12914800" w14:textId="77777777" w:rsidR="00B10406" w:rsidRDefault="00B10406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a la iglesia, escuchar sermones y testimonios, esforzarnos por crecer en nuestro conocimiento </w:t>
      </w:r>
    </w:p>
    <w:p w14:paraId="71026A2B" w14:textId="6FE96180" w:rsidR="00E27225" w:rsidRDefault="00B10406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de Cristo, nos permiten percibir más, para que nos encontremos apreciando y agradeciendo a </w:t>
      </w:r>
      <w:r w:rsidR="00E27225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194F1881" w14:textId="77777777" w:rsidR="005A05D4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Dios, y </w:t>
      </w:r>
      <w:r w:rsidR="005A05D4"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>devolviéndole</w:t>
      </w:r>
      <w:r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a Él </w:t>
      </w:r>
      <w:r w:rsidR="005A05D4"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>la</w:t>
      </w:r>
      <w:r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adoración</w:t>
      </w:r>
      <w:r w:rsidR="005A05D4"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que merece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. Si buscamos más de Dios, Él nos dará </w:t>
      </w:r>
    </w:p>
    <w:p w14:paraId="18094552" w14:textId="77777777" w:rsidR="005A05D4" w:rsidRDefault="005A05D4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más, lo que resultará en más adoración fluyendo de nosotros de regreso a Dios. ¡Así es como </w:t>
      </w:r>
    </w:p>
    <w:p w14:paraId="4FD0A833" w14:textId="6C868A8D" w:rsidR="00E27225" w:rsidRPr="00E27225" w:rsidRDefault="005A05D4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>funcionan estas cosas!</w:t>
      </w:r>
    </w:p>
    <w:p w14:paraId="69AC70B8" w14:textId="33142D10" w:rsidR="00F12F18" w:rsidRPr="00F12F18" w:rsidRDefault="00F12F18" w:rsidP="00F12F1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12F18">
        <w:rPr>
          <w:rFonts w:ascii="Times New Roman" w:hAnsi="Times New Roman" w:cs="Times New Roman"/>
          <w:sz w:val="24"/>
          <w:szCs w:val="24"/>
          <w:lang w:val="es-MX"/>
        </w:rPr>
        <w:t>4.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27225" w:rsidRPr="00F12F18">
        <w:rPr>
          <w:rFonts w:ascii="Times New Roman" w:hAnsi="Times New Roman" w:cs="Times New Roman"/>
          <w:sz w:val="24"/>
          <w:szCs w:val="24"/>
          <w:lang w:val="es-MX"/>
        </w:rPr>
        <w:t>Recuerde, Dios busca adoradores, personas que vean Su valor y le devuelvan</w:t>
      </w:r>
      <w:r w:rsidR="00B10406" w:rsidRPr="00F12F18">
        <w:rPr>
          <w:rFonts w:ascii="Times New Roman" w:hAnsi="Times New Roman" w:cs="Times New Roman"/>
          <w:sz w:val="24"/>
          <w:szCs w:val="24"/>
          <w:lang w:val="es-MX"/>
        </w:rPr>
        <w:t xml:space="preserve"> la gloria</w:t>
      </w:r>
      <w:r w:rsidR="00E27225" w:rsidRPr="00F12F18">
        <w:rPr>
          <w:rFonts w:ascii="Times New Roman" w:hAnsi="Times New Roman" w:cs="Times New Roman"/>
          <w:sz w:val="24"/>
          <w:szCs w:val="24"/>
          <w:lang w:val="es-MX"/>
        </w:rPr>
        <w:t xml:space="preserve">.    </w:t>
      </w:r>
    </w:p>
    <w:p w14:paraId="5E968775" w14:textId="61BEC890" w:rsidR="00E27225" w:rsidRPr="00F12F18" w:rsidRDefault="00F12F18" w:rsidP="00F12F1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F12F18">
        <w:rPr>
          <w:rFonts w:ascii="Times New Roman" w:hAnsi="Times New Roman" w:cs="Times New Roman"/>
          <w:sz w:val="24"/>
          <w:szCs w:val="24"/>
          <w:lang w:val="es-MX"/>
        </w:rPr>
        <w:t xml:space="preserve">Entonces Él quiere que recibamos de Él y percibamos lo que Él nos ha dado, porque eso nos </w:t>
      </w:r>
    </w:p>
    <w:p w14:paraId="12D196A2" w14:textId="02F4E68B" w:rsidR="00E27225" w:rsidRP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permitirá </w:t>
      </w:r>
      <w:r w:rsidR="005A05D4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mostrar </w:t>
      </w:r>
      <w:r w:rsidR="005A05D4">
        <w:rPr>
          <w:rFonts w:ascii="Times New Roman" w:hAnsi="Times New Roman" w:cs="Times New Roman"/>
          <w:sz w:val="24"/>
          <w:szCs w:val="24"/>
          <w:lang w:val="es-MX"/>
        </w:rPr>
        <w:t xml:space="preserve">y anunciar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Su gloria y 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devolverle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 más y más adoración.</w:t>
      </w:r>
    </w:p>
    <w:p w14:paraId="5B110819" w14:textId="77777777" w:rsidR="00483E40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5. Cuando Jesús sanó a diez leprosos, solo uno regresó y adoró a Jesús. ¡Solo 1 de </w:t>
      </w:r>
      <w:r w:rsidR="00B10406">
        <w:rPr>
          <w:rFonts w:ascii="Times New Roman" w:hAnsi="Times New Roman" w:cs="Times New Roman"/>
          <w:sz w:val="24"/>
          <w:szCs w:val="24"/>
          <w:lang w:val="es-MX"/>
        </w:rPr>
        <w:t>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10 </w:t>
      </w:r>
    </w:p>
    <w:p w14:paraId="015CCBA0" w14:textId="1087AE35" w:rsidR="00E27225" w:rsidRDefault="00483E40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E27225"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devolvió! ¡Dios quiere que seamos diferentes! Quiere que le demos la gloria que se merece. </w:t>
      </w:r>
    </w:p>
    <w:p w14:paraId="0D8C70C3" w14:textId="023CCD84" w:rsidR="00E27225" w:rsidRP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>Quiere que cantemos alabanzas y demos gracias tanto en privado como en público.</w:t>
      </w:r>
    </w:p>
    <w:p w14:paraId="35712E49" w14:textId="77777777" w:rsid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27225">
        <w:rPr>
          <w:rFonts w:ascii="Times New Roman" w:hAnsi="Times New Roman" w:cs="Times New Roman"/>
          <w:sz w:val="24"/>
          <w:szCs w:val="24"/>
          <w:lang w:val="es-MX"/>
        </w:rPr>
        <w:t xml:space="preserve">6. Esa es una gran parte de la razón por la que también existimos como iglesia. Estamos aquí </w:t>
      </w:r>
    </w:p>
    <w:p w14:paraId="56E09467" w14:textId="53096F34" w:rsidR="00E27225" w:rsidRDefault="00E27225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>para alabar públicamente a Dios y contar sus maravillas. ¡</w:t>
      </w:r>
      <w:r w:rsidRPr="00483E40">
        <w:rPr>
          <w:rFonts w:ascii="Times New Roman" w:hAnsi="Times New Roman" w:cs="Times New Roman"/>
          <w:sz w:val="24"/>
          <w:szCs w:val="24"/>
          <w:u w:val="single"/>
          <w:lang w:val="es-MX"/>
        </w:rPr>
        <w:t>Adorar es devolver</w:t>
      </w:r>
      <w:r w:rsidRPr="00E27225">
        <w:rPr>
          <w:rFonts w:ascii="Times New Roman" w:hAnsi="Times New Roman" w:cs="Times New Roman"/>
          <w:sz w:val="24"/>
          <w:szCs w:val="24"/>
          <w:lang w:val="es-MX"/>
        </w:rPr>
        <w:t>!</w:t>
      </w:r>
    </w:p>
    <w:p w14:paraId="4F88C480" w14:textId="4CE74721" w:rsidR="00E813C8" w:rsidRDefault="00E813C8" w:rsidP="00E813C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FA094A7" w14:textId="5D55555E" w:rsidR="00E813C8" w:rsidRDefault="00F12F18" w:rsidP="00E813C8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Vamos a orar y cantar un canto más, que dice yo quiero ser u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>n adorador</w:t>
      </w:r>
      <w:r>
        <w:rPr>
          <w:rFonts w:ascii="Times New Roman" w:hAnsi="Times New Roman" w:cs="Times New Roman"/>
          <w:sz w:val="24"/>
          <w:szCs w:val="24"/>
          <w:lang w:val="es-MX"/>
        </w:rPr>
        <w:t>. En adorador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 xml:space="preserve"> es una persona que ha visto su necesidad de Dios y ha recibido sus bendiciones. 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813C8">
        <w:rPr>
          <w:rFonts w:ascii="Times New Roman" w:hAnsi="Times New Roman" w:cs="Times New Roman"/>
          <w:sz w:val="24"/>
          <w:szCs w:val="24"/>
          <w:lang w:val="es-MX"/>
        </w:rPr>
        <w:t>s una persona que aprecia, que percibe lo mucho que Dios le ha dado. Un adorador es una persona que le devuelve a Dios las gracias, la gloria y honra, que le rinde su vida, su gratitud, su alabanza, y sus esfuerzos al Señor. ¡Adorar es devolver de lo que hemos recibido!</w:t>
      </w:r>
    </w:p>
    <w:p w14:paraId="63B8D0C4" w14:textId="442DE31E" w:rsidR="00380C3D" w:rsidRDefault="00380C3D" w:rsidP="00E2722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64351D0" w14:textId="77777777" w:rsidR="00380C3D" w:rsidRDefault="00380C3D" w:rsidP="00380C3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49912B7" w14:textId="7C8DE640" w:rsidR="00A86952" w:rsidRDefault="00A86952" w:rsidP="00A86952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Sal. 96:</w:t>
      </w:r>
      <w:r w:rsidR="00DD7707">
        <w:rPr>
          <w:rFonts w:ascii="Times New Roman" w:hAnsi="Times New Roman" w:cs="Times New Roman"/>
          <w:sz w:val="24"/>
          <w:szCs w:val="24"/>
          <w:lang w:val="es-MX"/>
        </w:rPr>
        <w:t>7-9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D7707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7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 xml:space="preserve"> Den al SEÑOR, oh familias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de pueblos,</w:t>
      </w:r>
      <w:r w:rsidR="00DD770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den al SEÑOR la gloria y el poder.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D7707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8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 xml:space="preserve"> Den al SEÑOR la gloria debida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a su nombre;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traigan ofrendas y vengan a sus atrios;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D7707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9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 xml:space="preserve"> adoren al SEÑOR en la hermosura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de la santidad;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tiemble ante su presencia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86952">
        <w:rPr>
          <w:rFonts w:ascii="Times New Roman" w:hAnsi="Times New Roman" w:cs="Times New Roman"/>
          <w:sz w:val="24"/>
          <w:szCs w:val="24"/>
          <w:lang w:val="es-MX"/>
        </w:rPr>
        <w:t>toda la tierra.</w:t>
      </w:r>
    </w:p>
    <w:p w14:paraId="6FF77BDF" w14:textId="04580E14" w:rsidR="00A86952" w:rsidRDefault="00A86952" w:rsidP="00A86952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D765EB4" w14:textId="062B6657" w:rsidR="00797ECD" w:rsidRPr="00797ECD" w:rsidRDefault="00797ECD" w:rsidP="00797EC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Mat. 22:1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-21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15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Entonces se fueron los fariseos y consultaron cómo podrían enredarle en alguna palabra.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16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Después enviaron a él discípulos de ellos, junto con los herodianos, diciendo: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—Maestro, sabemos que eres hombre de verdad, que enseñas el camino de Dios con verdad y que no te cuidas de nadie; porque no miras la apariencia de los hombres.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17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Dinos, pues, ¿qué te parece? ¿Es lícito dar tributo al César o no?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18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Pero Jesús, entendiendo la malicia de ellos, les dijo: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—¿Por qué me prueban, hipócritas?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19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Muéstrenme la moneda del tributo.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Ellos le presentaron una moneda. </w:t>
      </w: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20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Entonces él les dijo: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—¿De quién es esta imagen y esta inscripción?</w:t>
      </w:r>
    </w:p>
    <w:p w14:paraId="4120D6AE" w14:textId="409C3331" w:rsidR="00A86952" w:rsidRDefault="00797ECD" w:rsidP="00797EC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797EC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21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 xml:space="preserve"> Le dijeron: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—Del César.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Entonces él les dijo: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—Por tanto, den al César lo que es del César, y a Dios lo que es de Dios.</w:t>
      </w:r>
    </w:p>
    <w:p w14:paraId="4364BE42" w14:textId="0AE3D38E" w:rsidR="00797ECD" w:rsidRDefault="00797ECD" w:rsidP="00797EC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61379F70" w14:textId="103B4A89" w:rsidR="00797ECD" w:rsidRDefault="00797ECD" w:rsidP="00797EC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Rom. 12:1, 2 – </w:t>
      </w:r>
      <w:r w:rsidRPr="00797ECD">
        <w:rPr>
          <w:rFonts w:ascii="Times New Roman" w:hAnsi="Times New Roman" w:cs="Times New Roman"/>
          <w:sz w:val="24"/>
          <w:szCs w:val="24"/>
          <w:lang w:val="es-MX"/>
        </w:rPr>
        <w:t>Así que, hermanos, les ruego por las misericordias de Dios que presenten sus cuerpos como sacrificio vivo, santo y agradable a Dios, que es el culto racional de ustedes. 2 No se conformen a este mundo; más bien, transfórmense por la renovación de su entendimiento de modo que comprueben cuál sea la voluntad de Dios, buena, agradable y perfecta.</w:t>
      </w:r>
    </w:p>
    <w:p w14:paraId="6048A942" w14:textId="77777777" w:rsidR="00797ECD" w:rsidRDefault="00797ECD" w:rsidP="00797EC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F6ECFAA" w14:textId="6FA687FA" w:rsidR="00380C3D" w:rsidRPr="00E27225" w:rsidRDefault="00380C3D" w:rsidP="00380C3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2 Crónicas 32:24-26 - </w:t>
      </w:r>
      <w:r w:rsidRPr="00380C3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24</w:t>
      </w:r>
      <w:r w:rsidRPr="00380C3D">
        <w:rPr>
          <w:rFonts w:ascii="Times New Roman" w:hAnsi="Times New Roman" w:cs="Times New Roman"/>
          <w:sz w:val="24"/>
          <w:szCs w:val="24"/>
          <w:lang w:val="es-MX"/>
        </w:rPr>
        <w:t xml:space="preserve"> En aquellos días Ezequías cayó enfermo de muerte y oró al SEÑOR. Él le respondió y le dio una señal milagrosa. </w:t>
      </w:r>
      <w:r w:rsidRPr="00380C3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25</w:t>
      </w:r>
      <w:r w:rsidRPr="00380C3D">
        <w:rPr>
          <w:rFonts w:ascii="Times New Roman" w:hAnsi="Times New Roman" w:cs="Times New Roman"/>
          <w:sz w:val="24"/>
          <w:szCs w:val="24"/>
          <w:lang w:val="es-MX"/>
        </w:rPr>
        <w:t xml:space="preserve"> Pero Ezequías no correspondió al bien que le había sido hecho; antes bien, se enalteció su corazón, y el furor de Dios vino contra él, contra Judá y contra Jerusalén. </w:t>
      </w:r>
      <w:r w:rsidRPr="00380C3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26</w:t>
      </w:r>
      <w:r w:rsidRPr="00380C3D">
        <w:rPr>
          <w:rFonts w:ascii="Times New Roman" w:hAnsi="Times New Roman" w:cs="Times New Roman"/>
          <w:sz w:val="24"/>
          <w:szCs w:val="24"/>
          <w:lang w:val="es-MX"/>
        </w:rPr>
        <w:t xml:space="preserve"> Pero después que se enalteció su corazón, Ezequías se humilló, junto con los habitantes de Jerusalén; y el furor del SEÑOR dejó de venir sobre ellos en los días de Ezequías.</w:t>
      </w:r>
    </w:p>
    <w:sectPr w:rsidR="00380C3D" w:rsidRPr="00E27225" w:rsidSect="00162AD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D92B" w14:textId="77777777" w:rsidR="00D820C4" w:rsidRDefault="00D820C4" w:rsidP="002D2842">
      <w:pPr>
        <w:spacing w:after="0" w:line="240" w:lineRule="auto"/>
      </w:pPr>
      <w:r>
        <w:separator/>
      </w:r>
    </w:p>
  </w:endnote>
  <w:endnote w:type="continuationSeparator" w:id="0">
    <w:p w14:paraId="6A7CE9C7" w14:textId="77777777" w:rsidR="00D820C4" w:rsidRDefault="00D820C4" w:rsidP="002D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178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CF9AD" w14:textId="77777777" w:rsidR="002D2842" w:rsidRDefault="002D2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34907" w14:textId="77777777" w:rsidR="002D2842" w:rsidRDefault="002D2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EB0B" w14:textId="77777777" w:rsidR="00D820C4" w:rsidRDefault="00D820C4" w:rsidP="002D2842">
      <w:pPr>
        <w:spacing w:after="0" w:line="240" w:lineRule="auto"/>
      </w:pPr>
      <w:r>
        <w:separator/>
      </w:r>
    </w:p>
  </w:footnote>
  <w:footnote w:type="continuationSeparator" w:id="0">
    <w:p w14:paraId="0F2425DE" w14:textId="77777777" w:rsidR="00D820C4" w:rsidRDefault="00D820C4" w:rsidP="002D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F42DA"/>
    <w:multiLevelType w:val="hybridMultilevel"/>
    <w:tmpl w:val="8F0C3E02"/>
    <w:lvl w:ilvl="0" w:tplc="18A846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1A5DAF"/>
    <w:multiLevelType w:val="hybridMultilevel"/>
    <w:tmpl w:val="F76A4A12"/>
    <w:lvl w:ilvl="0" w:tplc="7186B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4E08"/>
    <w:multiLevelType w:val="hybridMultilevel"/>
    <w:tmpl w:val="D7F2EF10"/>
    <w:lvl w:ilvl="0" w:tplc="D09A4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1A60F3"/>
    <w:multiLevelType w:val="hybridMultilevel"/>
    <w:tmpl w:val="071C0C12"/>
    <w:lvl w:ilvl="0" w:tplc="5F0EF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51564F"/>
    <w:multiLevelType w:val="hybridMultilevel"/>
    <w:tmpl w:val="3132A362"/>
    <w:lvl w:ilvl="0" w:tplc="66821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65391E"/>
    <w:multiLevelType w:val="hybridMultilevel"/>
    <w:tmpl w:val="F662A77A"/>
    <w:lvl w:ilvl="0" w:tplc="551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913399"/>
    <w:multiLevelType w:val="hybridMultilevel"/>
    <w:tmpl w:val="ACC48C92"/>
    <w:lvl w:ilvl="0" w:tplc="486A8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652531"/>
    <w:multiLevelType w:val="hybridMultilevel"/>
    <w:tmpl w:val="71B212F4"/>
    <w:lvl w:ilvl="0" w:tplc="1EF61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508B3"/>
    <w:multiLevelType w:val="hybridMultilevel"/>
    <w:tmpl w:val="33C8F79E"/>
    <w:lvl w:ilvl="0" w:tplc="758A9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4119A"/>
    <w:multiLevelType w:val="hybridMultilevel"/>
    <w:tmpl w:val="A66C12C8"/>
    <w:lvl w:ilvl="0" w:tplc="07B2926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E912BF"/>
    <w:multiLevelType w:val="hybridMultilevel"/>
    <w:tmpl w:val="DE365EBC"/>
    <w:lvl w:ilvl="0" w:tplc="DF926E0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B20314"/>
    <w:multiLevelType w:val="hybridMultilevel"/>
    <w:tmpl w:val="9E8E3884"/>
    <w:lvl w:ilvl="0" w:tplc="22961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DB"/>
    <w:rsid w:val="00057DDB"/>
    <w:rsid w:val="000F69F8"/>
    <w:rsid w:val="00162ADC"/>
    <w:rsid w:val="001E31CA"/>
    <w:rsid w:val="00204A97"/>
    <w:rsid w:val="00240106"/>
    <w:rsid w:val="002D2842"/>
    <w:rsid w:val="00360B42"/>
    <w:rsid w:val="0037245C"/>
    <w:rsid w:val="00380C3D"/>
    <w:rsid w:val="00483E40"/>
    <w:rsid w:val="00530BF7"/>
    <w:rsid w:val="005A05D4"/>
    <w:rsid w:val="00612321"/>
    <w:rsid w:val="00640950"/>
    <w:rsid w:val="006748B8"/>
    <w:rsid w:val="006C7682"/>
    <w:rsid w:val="006E5375"/>
    <w:rsid w:val="00792F9D"/>
    <w:rsid w:val="00797ECD"/>
    <w:rsid w:val="007C3E61"/>
    <w:rsid w:val="007F3D04"/>
    <w:rsid w:val="008150FA"/>
    <w:rsid w:val="00866051"/>
    <w:rsid w:val="008A10FB"/>
    <w:rsid w:val="00906CA9"/>
    <w:rsid w:val="0093437C"/>
    <w:rsid w:val="00A86952"/>
    <w:rsid w:val="00B10406"/>
    <w:rsid w:val="00BA7EE2"/>
    <w:rsid w:val="00BB793A"/>
    <w:rsid w:val="00D2298F"/>
    <w:rsid w:val="00D56D31"/>
    <w:rsid w:val="00D820C4"/>
    <w:rsid w:val="00D91AAC"/>
    <w:rsid w:val="00D96FF9"/>
    <w:rsid w:val="00DD7707"/>
    <w:rsid w:val="00E27225"/>
    <w:rsid w:val="00E37802"/>
    <w:rsid w:val="00E813C8"/>
    <w:rsid w:val="00F12F18"/>
    <w:rsid w:val="00F91111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E946"/>
  <w15:chartTrackingRefBased/>
  <w15:docId w15:val="{C5638291-6FDB-448B-A902-3F117524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42"/>
  </w:style>
  <w:style w:type="paragraph" w:styleId="Footer">
    <w:name w:val="footer"/>
    <w:basedOn w:val="Normal"/>
    <w:link w:val="FooterChar"/>
    <w:uiPriority w:val="99"/>
    <w:unhideWhenUsed/>
    <w:rsid w:val="002D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42"/>
  </w:style>
  <w:style w:type="paragraph" w:styleId="ListParagraph">
    <w:name w:val="List Paragraph"/>
    <w:basedOn w:val="Normal"/>
    <w:uiPriority w:val="34"/>
    <w:qFormat/>
    <w:rsid w:val="0005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h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15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Warren Hoyt</dc:creator>
  <cp:keywords/>
  <dc:description/>
  <cp:lastModifiedBy>Warren Hoyt</cp:lastModifiedBy>
  <cp:revision>3</cp:revision>
  <cp:lastPrinted>2021-02-21T14:26:00Z</cp:lastPrinted>
  <dcterms:created xsi:type="dcterms:W3CDTF">2021-02-21T14:27:00Z</dcterms:created>
  <dcterms:modified xsi:type="dcterms:W3CDTF">2021-02-21T15:28:00Z</dcterms:modified>
</cp:coreProperties>
</file>