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A1031" w14:textId="6A77018B" w:rsidR="0060421E" w:rsidRPr="00172330" w:rsidRDefault="009401D4" w:rsidP="001723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285ACF">
        <w:rPr>
          <w:rFonts w:ascii="Times New Roman" w:hAnsi="Times New Roman" w:cs="Times New Roman"/>
          <w:b/>
          <w:bCs/>
          <w:sz w:val="24"/>
          <w:szCs w:val="24"/>
          <w:lang w:val="es-MX"/>
        </w:rPr>
        <w:t>Jes</w:t>
      </w:r>
      <w:r w:rsidRPr="00172330">
        <w:rPr>
          <w:rFonts w:ascii="Times New Roman" w:hAnsi="Times New Roman" w:cs="Times New Roman"/>
          <w:b/>
          <w:bCs/>
          <w:sz w:val="24"/>
          <w:szCs w:val="24"/>
          <w:lang w:val="es-MX"/>
        </w:rPr>
        <w:t>ús Nuestro Profeta</w:t>
      </w:r>
    </w:p>
    <w:p w14:paraId="48BC14BF" w14:textId="11197D74" w:rsidR="0060421E" w:rsidRPr="00172330" w:rsidRDefault="009401D4" w:rsidP="001723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172330">
        <w:rPr>
          <w:rFonts w:ascii="Times New Roman" w:hAnsi="Times New Roman" w:cs="Times New Roman"/>
          <w:b/>
          <w:bCs/>
          <w:sz w:val="24"/>
          <w:szCs w:val="24"/>
          <w:lang w:val="es-MX"/>
        </w:rPr>
        <w:t>Deut. 18:15-19; Heb. 1:1-3</w:t>
      </w:r>
    </w:p>
    <w:p w14:paraId="19EE82AA" w14:textId="6E177E16" w:rsidR="00394928" w:rsidRDefault="00394928" w:rsidP="0060421E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164CF307" w14:textId="1AF27356" w:rsidR="00394928" w:rsidRDefault="00CA5B60" w:rsidP="0060421E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Sobre las últimas semanas, hemos visto que conocer a Dios y a Jesucristo es la vida eterna</w:t>
      </w:r>
      <w:r w:rsidR="005B6169">
        <w:rPr>
          <w:rFonts w:ascii="Times New Roman" w:hAnsi="Times New Roman" w:cs="Times New Roman"/>
          <w:sz w:val="24"/>
          <w:szCs w:val="24"/>
          <w:lang w:val="es-MX"/>
        </w:rPr>
        <w:t xml:space="preserve">. Que tener fe </w:t>
      </w:r>
      <w:r w:rsidR="00E45087">
        <w:rPr>
          <w:rFonts w:ascii="Times New Roman" w:hAnsi="Times New Roman" w:cs="Times New Roman"/>
          <w:sz w:val="24"/>
          <w:szCs w:val="24"/>
          <w:lang w:val="es-MX"/>
        </w:rPr>
        <w:t xml:space="preserve">también </w:t>
      </w:r>
      <w:r w:rsidR="00253081">
        <w:rPr>
          <w:rFonts w:ascii="Times New Roman" w:hAnsi="Times New Roman" w:cs="Times New Roman"/>
          <w:sz w:val="24"/>
          <w:szCs w:val="24"/>
          <w:lang w:val="es-MX"/>
        </w:rPr>
        <w:t>es conocer a Dios</w:t>
      </w:r>
      <w:r w:rsidR="00253081">
        <w:rPr>
          <w:rFonts w:ascii="Times New Roman" w:hAnsi="Times New Roman" w:cs="Times New Roman"/>
          <w:sz w:val="24"/>
          <w:szCs w:val="24"/>
          <w:lang w:val="es-MX"/>
        </w:rPr>
        <w:t xml:space="preserve">, porque </w:t>
      </w:r>
      <w:r w:rsidR="005B6169">
        <w:rPr>
          <w:rFonts w:ascii="Times New Roman" w:hAnsi="Times New Roman" w:cs="Times New Roman"/>
          <w:sz w:val="24"/>
          <w:szCs w:val="24"/>
          <w:lang w:val="es-MX"/>
        </w:rPr>
        <w:t xml:space="preserve">es ver al que es fiel. </w:t>
      </w:r>
      <w:r w:rsidR="004925C9" w:rsidRPr="004925C9">
        <w:rPr>
          <w:rFonts w:ascii="Times New Roman" w:hAnsi="Times New Roman" w:cs="Times New Roman"/>
          <w:sz w:val="24"/>
          <w:szCs w:val="24"/>
          <w:lang w:val="es-MX"/>
        </w:rPr>
        <w:t xml:space="preserve">Cuanto más conocemos a Dios, más podemos confiar </w:t>
      </w:r>
      <w:r w:rsidR="00285ACF">
        <w:rPr>
          <w:rFonts w:ascii="Times New Roman" w:hAnsi="Times New Roman" w:cs="Times New Roman"/>
          <w:sz w:val="24"/>
          <w:szCs w:val="24"/>
          <w:lang w:val="es-MX"/>
        </w:rPr>
        <w:t xml:space="preserve">(tener fe) </w:t>
      </w:r>
      <w:r w:rsidR="004925C9" w:rsidRPr="004925C9">
        <w:rPr>
          <w:rFonts w:ascii="Times New Roman" w:hAnsi="Times New Roman" w:cs="Times New Roman"/>
          <w:sz w:val="24"/>
          <w:szCs w:val="24"/>
          <w:lang w:val="es-MX"/>
        </w:rPr>
        <w:t>en Él y mejor podemos adorarlo y servirlo.</w:t>
      </w:r>
      <w:r w:rsidR="001D0446">
        <w:rPr>
          <w:rFonts w:ascii="Times New Roman" w:hAnsi="Times New Roman" w:cs="Times New Roman"/>
          <w:sz w:val="24"/>
          <w:szCs w:val="24"/>
          <w:lang w:val="es-MX"/>
        </w:rPr>
        <w:t xml:space="preserve"> Hemos visto también que, aunque a Dios, nadie lo </w:t>
      </w:r>
      <w:r w:rsidR="00E607D9">
        <w:rPr>
          <w:rFonts w:ascii="Times New Roman" w:hAnsi="Times New Roman" w:cs="Times New Roman"/>
          <w:sz w:val="24"/>
          <w:szCs w:val="24"/>
          <w:lang w:val="es-MX"/>
        </w:rPr>
        <w:t xml:space="preserve">ha </w:t>
      </w:r>
      <w:r w:rsidR="001D0446">
        <w:rPr>
          <w:rFonts w:ascii="Times New Roman" w:hAnsi="Times New Roman" w:cs="Times New Roman"/>
          <w:sz w:val="24"/>
          <w:szCs w:val="24"/>
          <w:lang w:val="es-MX"/>
        </w:rPr>
        <w:t>vi</w:t>
      </w:r>
      <w:r w:rsidR="00E607D9">
        <w:rPr>
          <w:rFonts w:ascii="Times New Roman" w:hAnsi="Times New Roman" w:cs="Times New Roman"/>
          <w:sz w:val="24"/>
          <w:szCs w:val="24"/>
          <w:lang w:val="es-MX"/>
        </w:rPr>
        <w:t>sto</w:t>
      </w:r>
      <w:r w:rsidR="001D0446">
        <w:rPr>
          <w:rFonts w:ascii="Times New Roman" w:hAnsi="Times New Roman" w:cs="Times New Roman"/>
          <w:sz w:val="24"/>
          <w:szCs w:val="24"/>
          <w:lang w:val="es-MX"/>
        </w:rPr>
        <w:t xml:space="preserve"> jamás, Cristo, su Hijo unig</w:t>
      </w:r>
      <w:r w:rsidR="006A7D49">
        <w:rPr>
          <w:rFonts w:ascii="Times New Roman" w:hAnsi="Times New Roman" w:cs="Times New Roman"/>
          <w:sz w:val="24"/>
          <w:szCs w:val="24"/>
          <w:lang w:val="es-MX"/>
        </w:rPr>
        <w:t>énito, que siempre ha estado en comunión íntima con Él, lo ha dado a conocer</w:t>
      </w:r>
      <w:r w:rsidR="004D1DEF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FC5DD0">
        <w:rPr>
          <w:rFonts w:ascii="Times New Roman" w:hAnsi="Times New Roman" w:cs="Times New Roman"/>
          <w:sz w:val="24"/>
          <w:szCs w:val="24"/>
          <w:lang w:val="es-MX"/>
        </w:rPr>
        <w:t xml:space="preserve"> y en muchas maneras, porque Cristo es/era Dios con nosotros, la expresión exacta</w:t>
      </w:r>
      <w:r w:rsidR="00D020F3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r w:rsidR="00605907">
        <w:rPr>
          <w:rFonts w:ascii="Times New Roman" w:hAnsi="Times New Roman" w:cs="Times New Roman"/>
          <w:sz w:val="24"/>
          <w:szCs w:val="24"/>
          <w:lang w:val="es-MX"/>
        </w:rPr>
        <w:t>su naturaleza</w:t>
      </w:r>
      <w:r w:rsidR="00D020F3">
        <w:rPr>
          <w:rFonts w:ascii="Times New Roman" w:hAnsi="Times New Roman" w:cs="Times New Roman"/>
          <w:sz w:val="24"/>
          <w:szCs w:val="24"/>
          <w:lang w:val="es-MX"/>
        </w:rPr>
        <w:t xml:space="preserve"> en carne humana. </w:t>
      </w:r>
    </w:p>
    <w:p w14:paraId="10E00477" w14:textId="7D18083E" w:rsidR="00605907" w:rsidRDefault="00605907" w:rsidP="0060421E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1E012983" w14:textId="7EA5B454" w:rsidR="00605907" w:rsidRDefault="00605907" w:rsidP="0060421E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Vari</w:t>
      </w:r>
      <w:r w:rsidR="008A1B5E">
        <w:rPr>
          <w:rFonts w:ascii="Times New Roman" w:hAnsi="Times New Roman" w:cs="Times New Roman"/>
          <w:sz w:val="24"/>
          <w:szCs w:val="24"/>
          <w:lang w:val="es-MX"/>
        </w:rPr>
        <w:t>o</w:t>
      </w:r>
      <w:r>
        <w:rPr>
          <w:rFonts w:ascii="Times New Roman" w:hAnsi="Times New Roman" w:cs="Times New Roman"/>
          <w:sz w:val="24"/>
          <w:szCs w:val="24"/>
          <w:lang w:val="es-MX"/>
        </w:rPr>
        <w:t>s pa</w:t>
      </w:r>
      <w:r w:rsidR="00565F74">
        <w:rPr>
          <w:rFonts w:ascii="Times New Roman" w:hAnsi="Times New Roman" w:cs="Times New Roman"/>
          <w:sz w:val="24"/>
          <w:szCs w:val="24"/>
          <w:lang w:val="es-MX"/>
        </w:rPr>
        <w:t>sajes de las escrituras también presentan a Jesús</w:t>
      </w:r>
      <w:r w:rsidR="00321EEC">
        <w:rPr>
          <w:rFonts w:ascii="Times New Roman" w:hAnsi="Times New Roman" w:cs="Times New Roman"/>
          <w:sz w:val="24"/>
          <w:szCs w:val="24"/>
          <w:lang w:val="es-MX"/>
        </w:rPr>
        <w:t xml:space="preserve"> como el Profeta, el Sumo Sacerdote, y el Rey por excelencia</w:t>
      </w:r>
      <w:r w:rsidR="003D419C">
        <w:rPr>
          <w:rFonts w:ascii="Times New Roman" w:hAnsi="Times New Roman" w:cs="Times New Roman"/>
          <w:sz w:val="24"/>
          <w:szCs w:val="24"/>
          <w:lang w:val="es-MX"/>
        </w:rPr>
        <w:t xml:space="preserve"> sobre toda la humanidad y el universo</w:t>
      </w:r>
      <w:r w:rsidR="005B6A2B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237F26">
        <w:rPr>
          <w:rFonts w:ascii="Times New Roman" w:hAnsi="Times New Roman" w:cs="Times New Roman"/>
          <w:sz w:val="24"/>
          <w:szCs w:val="24"/>
          <w:lang w:val="es-MX"/>
        </w:rPr>
        <w:t>Y e</w:t>
      </w:r>
      <w:r w:rsidR="005B6A2B">
        <w:rPr>
          <w:rFonts w:ascii="Times New Roman" w:hAnsi="Times New Roman" w:cs="Times New Roman"/>
          <w:sz w:val="24"/>
          <w:szCs w:val="24"/>
          <w:lang w:val="es-MX"/>
        </w:rPr>
        <w:t xml:space="preserve">stos </w:t>
      </w:r>
      <w:r w:rsidR="0040568B">
        <w:rPr>
          <w:rFonts w:ascii="Times New Roman" w:hAnsi="Times New Roman" w:cs="Times New Roman"/>
          <w:sz w:val="24"/>
          <w:szCs w:val="24"/>
          <w:lang w:val="es-MX"/>
        </w:rPr>
        <w:t xml:space="preserve">títulos </w:t>
      </w:r>
      <w:r w:rsidR="008A1B5E">
        <w:rPr>
          <w:rFonts w:ascii="Times New Roman" w:hAnsi="Times New Roman" w:cs="Times New Roman"/>
          <w:sz w:val="24"/>
          <w:szCs w:val="24"/>
          <w:lang w:val="es-MX"/>
        </w:rPr>
        <w:t>nos revelan</w:t>
      </w:r>
      <w:r w:rsidR="00D97250">
        <w:rPr>
          <w:rFonts w:ascii="Times New Roman" w:hAnsi="Times New Roman" w:cs="Times New Roman"/>
          <w:sz w:val="24"/>
          <w:szCs w:val="24"/>
          <w:lang w:val="es-MX"/>
        </w:rPr>
        <w:t xml:space="preserve"> otros aspectos del carácter y naturaleza de Dios y lo que Él es y </w:t>
      </w:r>
      <w:r w:rsidR="002739F0">
        <w:rPr>
          <w:rFonts w:ascii="Times New Roman" w:hAnsi="Times New Roman" w:cs="Times New Roman"/>
          <w:sz w:val="24"/>
          <w:szCs w:val="24"/>
          <w:lang w:val="es-MX"/>
        </w:rPr>
        <w:t xml:space="preserve">hace por nosotros. Por eso, quisiera explorar </w:t>
      </w:r>
      <w:r w:rsidR="00E614AD">
        <w:rPr>
          <w:rFonts w:ascii="Times New Roman" w:hAnsi="Times New Roman" w:cs="Times New Roman"/>
          <w:sz w:val="24"/>
          <w:szCs w:val="24"/>
          <w:lang w:val="es-MX"/>
        </w:rPr>
        <w:t xml:space="preserve">con uds. </w:t>
      </w:r>
      <w:r w:rsidR="002739F0">
        <w:rPr>
          <w:rFonts w:ascii="Times New Roman" w:hAnsi="Times New Roman" w:cs="Times New Roman"/>
          <w:sz w:val="24"/>
          <w:szCs w:val="24"/>
          <w:lang w:val="es-MX"/>
        </w:rPr>
        <w:t>estos roles o papeles que el Señor ocupa</w:t>
      </w:r>
      <w:r w:rsidR="00857249">
        <w:rPr>
          <w:rFonts w:ascii="Times New Roman" w:hAnsi="Times New Roman" w:cs="Times New Roman"/>
          <w:sz w:val="24"/>
          <w:szCs w:val="24"/>
          <w:lang w:val="es-MX"/>
        </w:rPr>
        <w:t xml:space="preserve"> y hace</w:t>
      </w:r>
      <w:r w:rsidR="00E614AD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857249">
        <w:rPr>
          <w:rFonts w:ascii="Times New Roman" w:hAnsi="Times New Roman" w:cs="Times New Roman"/>
          <w:sz w:val="24"/>
          <w:szCs w:val="24"/>
          <w:lang w:val="es-MX"/>
        </w:rPr>
        <w:t xml:space="preserve"> Hoy, empezaremos con su rol como nuestro Profeta</w:t>
      </w:r>
      <w:r w:rsidR="00634E29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05A26D12" w14:textId="433F0B4E" w:rsidR="007A1AD1" w:rsidRDefault="007A1AD1" w:rsidP="0060421E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5B4BD2F6" w14:textId="58DDD82E" w:rsidR="007A1AD1" w:rsidRPr="007A1AD1" w:rsidRDefault="007A1AD1" w:rsidP="007A1AD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7A1AD1">
        <w:rPr>
          <w:rFonts w:ascii="Times New Roman" w:hAnsi="Times New Roman" w:cs="Times New Roman"/>
          <w:sz w:val="24"/>
          <w:szCs w:val="24"/>
          <w:lang w:val="es-MX"/>
        </w:rPr>
        <w:t xml:space="preserve">Hubo muchos profetas en los días del Antiguo Testamento, algunos de los cuales quizás ni siquiera </w:t>
      </w:r>
      <w:r>
        <w:rPr>
          <w:rFonts w:ascii="Times New Roman" w:hAnsi="Times New Roman" w:cs="Times New Roman"/>
          <w:sz w:val="24"/>
          <w:szCs w:val="24"/>
          <w:lang w:val="es-MX"/>
        </w:rPr>
        <w:t>nos</w:t>
      </w:r>
      <w:r w:rsidRPr="007A1AD1">
        <w:rPr>
          <w:rFonts w:ascii="Times New Roman" w:hAnsi="Times New Roman" w:cs="Times New Roman"/>
          <w:sz w:val="24"/>
          <w:szCs w:val="24"/>
          <w:lang w:val="es-MX"/>
        </w:rPr>
        <w:t xml:space="preserve"> d</w:t>
      </w:r>
      <w:r w:rsidR="00B30E93">
        <w:rPr>
          <w:rFonts w:ascii="Times New Roman" w:hAnsi="Times New Roman" w:cs="Times New Roman"/>
          <w:sz w:val="24"/>
          <w:szCs w:val="24"/>
          <w:lang w:val="es-MX"/>
        </w:rPr>
        <w:t>amo</w:t>
      </w:r>
      <w:r w:rsidRPr="007A1AD1">
        <w:rPr>
          <w:rFonts w:ascii="Times New Roman" w:hAnsi="Times New Roman" w:cs="Times New Roman"/>
          <w:sz w:val="24"/>
          <w:szCs w:val="24"/>
          <w:lang w:val="es-MX"/>
        </w:rPr>
        <w:t xml:space="preserve">s cuenta de que se llamaban profetas. Por ejemplo, a Abraham se le llama profeta (Génesis 20:7), y también a David (Hechos 2:30). Pero hubo muchos otros, como Samuel, Elías y Eliseo, Isaías, Jeremías, </w:t>
      </w:r>
      <w:r w:rsidR="00CE5736">
        <w:rPr>
          <w:rFonts w:ascii="Times New Roman" w:hAnsi="Times New Roman" w:cs="Times New Roman"/>
          <w:sz w:val="24"/>
          <w:szCs w:val="24"/>
          <w:lang w:val="es-MX"/>
        </w:rPr>
        <w:t xml:space="preserve">y </w:t>
      </w:r>
      <w:r w:rsidRPr="007A1AD1">
        <w:rPr>
          <w:rFonts w:ascii="Times New Roman" w:hAnsi="Times New Roman" w:cs="Times New Roman"/>
          <w:sz w:val="24"/>
          <w:szCs w:val="24"/>
          <w:lang w:val="es-MX"/>
        </w:rPr>
        <w:t>los 12 profetas “menores”.</w:t>
      </w:r>
    </w:p>
    <w:p w14:paraId="06E90E66" w14:textId="77777777" w:rsidR="007A1AD1" w:rsidRPr="007A1AD1" w:rsidRDefault="007A1AD1" w:rsidP="007A1AD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35DA092A" w14:textId="30C151A1" w:rsidR="007A1AD1" w:rsidRPr="007A1AD1" w:rsidRDefault="007A1AD1" w:rsidP="007A1AD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7A1AD1">
        <w:rPr>
          <w:rFonts w:ascii="Times New Roman" w:hAnsi="Times New Roman" w:cs="Times New Roman"/>
          <w:sz w:val="24"/>
          <w:szCs w:val="24"/>
          <w:lang w:val="es-MX"/>
        </w:rPr>
        <w:t>Ahora bien, ¿qué es un profeta? Uno de mis libros de texto dice que un profeta es "un portavoz de Dios que anunció la voluntad o las intenciones de Dios para personas</w:t>
      </w:r>
      <w:r w:rsidR="00582A74">
        <w:rPr>
          <w:rFonts w:ascii="Times New Roman" w:hAnsi="Times New Roman" w:cs="Times New Roman"/>
          <w:sz w:val="24"/>
          <w:szCs w:val="24"/>
          <w:lang w:val="es-MX"/>
        </w:rPr>
        <w:t xml:space="preserve"> o naciones</w:t>
      </w:r>
      <w:r w:rsidRPr="007A1AD1">
        <w:rPr>
          <w:rFonts w:ascii="Times New Roman" w:hAnsi="Times New Roman" w:cs="Times New Roman"/>
          <w:sz w:val="24"/>
          <w:szCs w:val="24"/>
          <w:lang w:val="es-MX"/>
        </w:rPr>
        <w:t>, o predijo el futuro, o hizo ambas cosas". (Diccionario de profetas del Antiguo Testamento, 587). Se podría decir que un profeta representó a Dios ante la gente, porque habló lo que Dios quería decirles.</w:t>
      </w:r>
    </w:p>
    <w:p w14:paraId="089E6D3F" w14:textId="77777777" w:rsidR="007A1AD1" w:rsidRPr="007A1AD1" w:rsidRDefault="007A1AD1" w:rsidP="007A1AD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2004E464" w14:textId="7DE27206" w:rsidR="00EA49FD" w:rsidRDefault="007A1AD1" w:rsidP="007A1AD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7A1AD1">
        <w:rPr>
          <w:rFonts w:ascii="Times New Roman" w:hAnsi="Times New Roman" w:cs="Times New Roman"/>
          <w:sz w:val="24"/>
          <w:szCs w:val="24"/>
          <w:lang w:val="es-MX"/>
        </w:rPr>
        <w:t xml:space="preserve">Los profetas </w:t>
      </w:r>
      <w:r w:rsidR="00404D16">
        <w:rPr>
          <w:rFonts w:ascii="Times New Roman" w:hAnsi="Times New Roman" w:cs="Times New Roman"/>
          <w:sz w:val="24"/>
          <w:szCs w:val="24"/>
          <w:lang w:val="es-MX"/>
        </w:rPr>
        <w:t>podían discernir la perspectiva de Dios en cuanto a</w:t>
      </w:r>
      <w:r w:rsidR="00EC1AA2">
        <w:rPr>
          <w:rFonts w:ascii="Times New Roman" w:hAnsi="Times New Roman" w:cs="Times New Roman"/>
          <w:sz w:val="24"/>
          <w:szCs w:val="24"/>
          <w:lang w:val="es-MX"/>
        </w:rPr>
        <w:t xml:space="preserve"> su gente y su mundo.</w:t>
      </w:r>
      <w:r w:rsidR="00AF33C5">
        <w:rPr>
          <w:rFonts w:ascii="Times New Roman" w:hAnsi="Times New Roman" w:cs="Times New Roman"/>
          <w:sz w:val="24"/>
          <w:szCs w:val="24"/>
          <w:lang w:val="es-MX"/>
        </w:rPr>
        <w:t xml:space="preserve"> Por eso, l</w:t>
      </w:r>
      <w:r w:rsidR="00763056">
        <w:rPr>
          <w:rFonts w:ascii="Times New Roman" w:hAnsi="Times New Roman" w:cs="Times New Roman"/>
          <w:sz w:val="24"/>
          <w:szCs w:val="24"/>
          <w:lang w:val="es-MX"/>
        </w:rPr>
        <w:t>o</w:t>
      </w:r>
      <w:r w:rsidR="00AF33C5">
        <w:rPr>
          <w:rFonts w:ascii="Times New Roman" w:hAnsi="Times New Roman" w:cs="Times New Roman"/>
          <w:sz w:val="24"/>
          <w:szCs w:val="24"/>
          <w:lang w:val="es-MX"/>
        </w:rPr>
        <w:t xml:space="preserve">s llamaron videntes en </w:t>
      </w:r>
      <w:r w:rsidR="00AE0205">
        <w:rPr>
          <w:rFonts w:ascii="Times New Roman" w:hAnsi="Times New Roman" w:cs="Times New Roman"/>
          <w:sz w:val="24"/>
          <w:szCs w:val="24"/>
          <w:lang w:val="es-MX"/>
        </w:rPr>
        <w:t>los años tempranos de la historia de Israel</w:t>
      </w:r>
      <w:r w:rsidR="00763056">
        <w:rPr>
          <w:rFonts w:ascii="Times New Roman" w:hAnsi="Times New Roman" w:cs="Times New Roman"/>
          <w:sz w:val="24"/>
          <w:szCs w:val="24"/>
          <w:lang w:val="es-MX"/>
        </w:rPr>
        <w:t xml:space="preserve"> (1 Sam. 9:9).</w:t>
      </w:r>
      <w:r w:rsidR="00EC1AA2">
        <w:rPr>
          <w:rFonts w:ascii="Times New Roman" w:hAnsi="Times New Roman" w:cs="Times New Roman"/>
          <w:sz w:val="24"/>
          <w:szCs w:val="24"/>
          <w:lang w:val="es-MX"/>
        </w:rPr>
        <w:t xml:space="preserve"> L</w:t>
      </w:r>
      <w:r w:rsidRPr="007A1AD1">
        <w:rPr>
          <w:rFonts w:ascii="Times New Roman" w:hAnsi="Times New Roman" w:cs="Times New Roman"/>
          <w:sz w:val="24"/>
          <w:szCs w:val="24"/>
          <w:lang w:val="es-MX"/>
        </w:rPr>
        <w:t xml:space="preserve">e dijeron a la gente cuando estaban pecando y desobedeciendo </w:t>
      </w:r>
      <w:r w:rsidR="00C7515E"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7A1AD1">
        <w:rPr>
          <w:rFonts w:ascii="Times New Roman" w:hAnsi="Times New Roman" w:cs="Times New Roman"/>
          <w:sz w:val="24"/>
          <w:szCs w:val="24"/>
          <w:lang w:val="es-MX"/>
        </w:rPr>
        <w:t xml:space="preserve"> Dios, y les advirtieron de las consecuencias. </w:t>
      </w:r>
      <w:r w:rsidR="001B27A0" w:rsidRPr="001B27A0">
        <w:rPr>
          <w:rFonts w:ascii="Times New Roman" w:hAnsi="Times New Roman" w:cs="Times New Roman"/>
          <w:sz w:val="24"/>
          <w:szCs w:val="24"/>
          <w:lang w:val="es-MX"/>
        </w:rPr>
        <w:t>Por ejemplo, Noé fue un hombre que entendió la perspectiva de Dios con respecto a la sociedad de su tiempo. La gente pudo haber pensado que todo era genial, pero Dios odiaba cómo vivían y estaba decidido a juzgarlos y destruirlos</w:t>
      </w:r>
      <w:r w:rsidR="00C4573F">
        <w:rPr>
          <w:rFonts w:ascii="Times New Roman" w:hAnsi="Times New Roman" w:cs="Times New Roman"/>
          <w:sz w:val="24"/>
          <w:szCs w:val="24"/>
          <w:lang w:val="es-MX"/>
        </w:rPr>
        <w:t xml:space="preserve">, porque es un Dios santo. A la vez, porque es misericordioso, le dio a Noé su plan para salvar a los que </w:t>
      </w:r>
      <w:r w:rsidR="0008199A">
        <w:rPr>
          <w:rFonts w:ascii="Times New Roman" w:hAnsi="Times New Roman" w:cs="Times New Roman"/>
          <w:sz w:val="24"/>
          <w:szCs w:val="24"/>
          <w:lang w:val="es-MX"/>
        </w:rPr>
        <w:t>creían y aceptaban su plan</w:t>
      </w:r>
      <w:r w:rsidR="00847628">
        <w:rPr>
          <w:rFonts w:ascii="Times New Roman" w:hAnsi="Times New Roman" w:cs="Times New Roman"/>
          <w:sz w:val="24"/>
          <w:szCs w:val="24"/>
          <w:lang w:val="es-MX"/>
        </w:rPr>
        <w:t>, el arca</w:t>
      </w:r>
      <w:r w:rsidR="0008199A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6E19F397" w14:textId="77777777" w:rsidR="00EA49FD" w:rsidRDefault="00EA49FD" w:rsidP="007A1AD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3FAD01E6" w14:textId="33CB0DB6" w:rsidR="00B75FC5" w:rsidRDefault="0026552C" w:rsidP="007A1AD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26552C">
        <w:rPr>
          <w:rFonts w:ascii="Times New Roman" w:hAnsi="Times New Roman" w:cs="Times New Roman"/>
          <w:sz w:val="24"/>
          <w:szCs w:val="24"/>
          <w:lang w:val="es-MX"/>
        </w:rPr>
        <w:t>Miles de años después, Elías vino a Acab, el rey de Israel, y le dijo que debido a su pecado como rey y al pecado de Israel, no llovería hasta que él lo dijera, para que se arrepintieran y volvieran a Dios. Isaías y Jeremías le dijeron a Israel que los babilonios los conquistarían si no se arrepentían. Jonás les dijo a los ninivitas que Dios los destruiría a menos que se arrepintieran. El profeta vio las cosas desde la perspectiva de Dios y, como su representante, les habló de parte de Dios.</w:t>
      </w:r>
    </w:p>
    <w:p w14:paraId="0FD9C63A" w14:textId="77777777" w:rsidR="001266B3" w:rsidRDefault="001266B3" w:rsidP="007A1AD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2A5EC06F" w14:textId="368D1DC2" w:rsidR="00971166" w:rsidRPr="00971166" w:rsidRDefault="00971166" w:rsidP="0097116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971166">
        <w:rPr>
          <w:rFonts w:ascii="Times New Roman" w:hAnsi="Times New Roman" w:cs="Times New Roman"/>
          <w:sz w:val="24"/>
          <w:szCs w:val="24"/>
          <w:lang w:val="es-MX"/>
        </w:rPr>
        <w:t xml:space="preserve">Los profetas también le dijeron a Israel lo que iba a suceder en el futuro cuando Dios se lo revelara. Por ejemplo, Dios le dijo a Abraham que sus descendientes serían oprimidos en Egipto. Le dijo a José en sueños que </w:t>
      </w:r>
      <w:r w:rsidR="00646B36">
        <w:rPr>
          <w:rFonts w:ascii="Times New Roman" w:hAnsi="Times New Roman" w:cs="Times New Roman"/>
          <w:sz w:val="24"/>
          <w:szCs w:val="24"/>
          <w:lang w:val="es-MX"/>
        </w:rPr>
        <w:t xml:space="preserve">un día, él </w:t>
      </w:r>
      <w:r w:rsidR="004B70EF">
        <w:rPr>
          <w:rFonts w:ascii="Times New Roman" w:hAnsi="Times New Roman" w:cs="Times New Roman"/>
          <w:sz w:val="24"/>
          <w:szCs w:val="24"/>
          <w:lang w:val="es-MX"/>
        </w:rPr>
        <w:t xml:space="preserve">iba a </w:t>
      </w:r>
      <w:r w:rsidRPr="00971166">
        <w:rPr>
          <w:rFonts w:ascii="Times New Roman" w:hAnsi="Times New Roman" w:cs="Times New Roman"/>
          <w:sz w:val="24"/>
          <w:szCs w:val="24"/>
          <w:lang w:val="es-MX"/>
        </w:rPr>
        <w:t xml:space="preserve">gobernar allí. Moisés les dijo </w:t>
      </w:r>
      <w:r w:rsidR="00646B36">
        <w:rPr>
          <w:rFonts w:ascii="Times New Roman" w:hAnsi="Times New Roman" w:cs="Times New Roman"/>
          <w:sz w:val="24"/>
          <w:szCs w:val="24"/>
          <w:lang w:val="es-MX"/>
        </w:rPr>
        <w:t xml:space="preserve">a los israelitas </w:t>
      </w:r>
      <w:r w:rsidRPr="00971166">
        <w:rPr>
          <w:rFonts w:ascii="Times New Roman" w:hAnsi="Times New Roman" w:cs="Times New Roman"/>
          <w:sz w:val="24"/>
          <w:szCs w:val="24"/>
          <w:lang w:val="es-MX"/>
        </w:rPr>
        <w:t xml:space="preserve">que se apartarían de Dios y serían llevados al cautiverio, pero luego </w:t>
      </w:r>
      <w:r w:rsidR="00731744">
        <w:rPr>
          <w:rFonts w:ascii="Times New Roman" w:hAnsi="Times New Roman" w:cs="Times New Roman"/>
          <w:sz w:val="24"/>
          <w:szCs w:val="24"/>
          <w:lang w:val="es-MX"/>
        </w:rPr>
        <w:t xml:space="preserve">serían </w:t>
      </w:r>
      <w:r w:rsidRPr="00971166">
        <w:rPr>
          <w:rFonts w:ascii="Times New Roman" w:hAnsi="Times New Roman" w:cs="Times New Roman"/>
          <w:sz w:val="24"/>
          <w:szCs w:val="24"/>
          <w:lang w:val="es-MX"/>
        </w:rPr>
        <w:t xml:space="preserve">restaurados (Deut. 32). Amós </w:t>
      </w:r>
      <w:r w:rsidR="00646B36">
        <w:rPr>
          <w:rFonts w:ascii="Times New Roman" w:hAnsi="Times New Roman" w:cs="Times New Roman"/>
          <w:sz w:val="24"/>
          <w:szCs w:val="24"/>
          <w:lang w:val="es-MX"/>
        </w:rPr>
        <w:t xml:space="preserve">también </w:t>
      </w:r>
      <w:r w:rsidRPr="00971166">
        <w:rPr>
          <w:rFonts w:ascii="Times New Roman" w:hAnsi="Times New Roman" w:cs="Times New Roman"/>
          <w:sz w:val="24"/>
          <w:szCs w:val="24"/>
          <w:lang w:val="es-MX"/>
        </w:rPr>
        <w:t xml:space="preserve">predijo el exilio (5:27). Dios le dijo a David que uno de sus hijos </w:t>
      </w:r>
      <w:r w:rsidR="00653530">
        <w:rPr>
          <w:rFonts w:ascii="Times New Roman" w:hAnsi="Times New Roman" w:cs="Times New Roman"/>
          <w:sz w:val="24"/>
          <w:szCs w:val="24"/>
          <w:lang w:val="es-MX"/>
        </w:rPr>
        <w:t>reina</w:t>
      </w:r>
      <w:r w:rsidRPr="00971166">
        <w:rPr>
          <w:rFonts w:ascii="Times New Roman" w:hAnsi="Times New Roman" w:cs="Times New Roman"/>
          <w:sz w:val="24"/>
          <w:szCs w:val="24"/>
          <w:lang w:val="es-MX"/>
        </w:rPr>
        <w:t xml:space="preserve">ría </w:t>
      </w:r>
      <w:r w:rsidR="00653530">
        <w:rPr>
          <w:rFonts w:ascii="Times New Roman" w:hAnsi="Times New Roman" w:cs="Times New Roman"/>
          <w:sz w:val="24"/>
          <w:szCs w:val="24"/>
          <w:lang w:val="es-MX"/>
        </w:rPr>
        <w:t>sobre su pueblo</w:t>
      </w:r>
      <w:r w:rsidRPr="00971166">
        <w:rPr>
          <w:rFonts w:ascii="Times New Roman" w:hAnsi="Times New Roman" w:cs="Times New Roman"/>
          <w:sz w:val="24"/>
          <w:szCs w:val="24"/>
          <w:lang w:val="es-MX"/>
        </w:rPr>
        <w:t xml:space="preserve"> para siempre (2 Sam. 7:14). Le dijo a Isaías que esta </w:t>
      </w:r>
      <w:r w:rsidR="00606447">
        <w:rPr>
          <w:rFonts w:ascii="Times New Roman" w:hAnsi="Times New Roman" w:cs="Times New Roman"/>
          <w:sz w:val="24"/>
          <w:szCs w:val="24"/>
          <w:lang w:val="es-MX"/>
        </w:rPr>
        <w:t>P</w:t>
      </w:r>
      <w:r w:rsidRPr="00971166">
        <w:rPr>
          <w:rFonts w:ascii="Times New Roman" w:hAnsi="Times New Roman" w:cs="Times New Roman"/>
          <w:sz w:val="24"/>
          <w:szCs w:val="24"/>
          <w:lang w:val="es-MX"/>
        </w:rPr>
        <w:t xml:space="preserve">ersona </w:t>
      </w:r>
      <w:r w:rsidR="00606447">
        <w:rPr>
          <w:rFonts w:ascii="Times New Roman" w:hAnsi="Times New Roman" w:cs="Times New Roman"/>
          <w:sz w:val="24"/>
          <w:szCs w:val="24"/>
          <w:lang w:val="es-MX"/>
        </w:rPr>
        <w:t xml:space="preserve">su Siervo Sufriente, </w:t>
      </w:r>
      <w:r w:rsidRPr="00971166">
        <w:rPr>
          <w:rFonts w:ascii="Times New Roman" w:hAnsi="Times New Roman" w:cs="Times New Roman"/>
          <w:sz w:val="24"/>
          <w:szCs w:val="24"/>
          <w:lang w:val="es-MX"/>
        </w:rPr>
        <w:t>sufriría una muerte horrible por todos (Is. 52; 53). Le contó a Daniel acerca de los reinos venideros que gobernarían esa parte del mundo (Dan. 2, 7, 8, 11).</w:t>
      </w:r>
    </w:p>
    <w:p w14:paraId="10092012" w14:textId="77777777" w:rsidR="00971166" w:rsidRPr="00971166" w:rsidRDefault="00971166" w:rsidP="0097116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7B2130A0" w14:textId="4149D4AC" w:rsidR="00B75FC5" w:rsidRDefault="00971166" w:rsidP="0097116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971166"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La Biblia misma nos dice que Moisés fue el profeta más grande que Israel haya tenido (Deut. 34:10-12). ¿Por qué? Porque habló con Dios cara a cara. Pasó tiempo en Su presencia y recibió Sus mensajes con mucha claridad. Se le mostró que Dios quería liberar a su pueblo, y </w:t>
      </w:r>
      <w:r w:rsidR="003A212F">
        <w:rPr>
          <w:rFonts w:ascii="Times New Roman" w:hAnsi="Times New Roman" w:cs="Times New Roman"/>
          <w:sz w:val="24"/>
          <w:szCs w:val="24"/>
          <w:lang w:val="es-MX"/>
        </w:rPr>
        <w:t xml:space="preserve">luego, </w:t>
      </w:r>
      <w:r w:rsidRPr="00971166">
        <w:rPr>
          <w:rFonts w:ascii="Times New Roman" w:hAnsi="Times New Roman" w:cs="Times New Roman"/>
          <w:sz w:val="24"/>
          <w:szCs w:val="24"/>
          <w:lang w:val="es-MX"/>
        </w:rPr>
        <w:t xml:space="preserve">Dios usó a Moisés para traer esa liberación mediante poderosas señales y maravillas, más grandes de lo que jamás se había visto. </w:t>
      </w:r>
      <w:r w:rsidR="00BA0601">
        <w:rPr>
          <w:rFonts w:ascii="Times New Roman" w:hAnsi="Times New Roman" w:cs="Times New Roman"/>
          <w:sz w:val="24"/>
          <w:szCs w:val="24"/>
          <w:lang w:val="es-MX"/>
        </w:rPr>
        <w:t xml:space="preserve">A través de </w:t>
      </w:r>
      <w:r w:rsidRPr="00971166">
        <w:rPr>
          <w:rFonts w:ascii="Times New Roman" w:hAnsi="Times New Roman" w:cs="Times New Roman"/>
          <w:sz w:val="24"/>
          <w:szCs w:val="24"/>
          <w:lang w:val="es-MX"/>
        </w:rPr>
        <w:t>Moisés</w:t>
      </w:r>
      <w:r w:rsidR="00BA0601">
        <w:rPr>
          <w:rFonts w:ascii="Times New Roman" w:hAnsi="Times New Roman" w:cs="Times New Roman"/>
          <w:sz w:val="24"/>
          <w:szCs w:val="24"/>
          <w:lang w:val="es-MX"/>
        </w:rPr>
        <w:t>, Dios venció a los enemigos</w:t>
      </w:r>
      <w:r w:rsidR="00517537">
        <w:rPr>
          <w:rFonts w:ascii="Times New Roman" w:hAnsi="Times New Roman" w:cs="Times New Roman"/>
          <w:sz w:val="24"/>
          <w:szCs w:val="24"/>
          <w:lang w:val="es-MX"/>
        </w:rPr>
        <w:t xml:space="preserve"> de Israel</w:t>
      </w:r>
      <w:r w:rsidR="00BA0601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1939FE">
        <w:rPr>
          <w:rFonts w:ascii="Times New Roman" w:hAnsi="Times New Roman" w:cs="Times New Roman"/>
          <w:sz w:val="24"/>
          <w:szCs w:val="24"/>
          <w:lang w:val="es-MX"/>
        </w:rPr>
        <w:t xml:space="preserve"> sus opresores,</w:t>
      </w:r>
      <w:r w:rsidR="00BA0601">
        <w:rPr>
          <w:rFonts w:ascii="Times New Roman" w:hAnsi="Times New Roman" w:cs="Times New Roman"/>
          <w:sz w:val="24"/>
          <w:szCs w:val="24"/>
          <w:lang w:val="es-MX"/>
        </w:rPr>
        <w:t xml:space="preserve"> y luego </w:t>
      </w:r>
      <w:r w:rsidRPr="00971166">
        <w:rPr>
          <w:rFonts w:ascii="Times New Roman" w:hAnsi="Times New Roman" w:cs="Times New Roman"/>
          <w:sz w:val="24"/>
          <w:szCs w:val="24"/>
          <w:lang w:val="es-MX"/>
        </w:rPr>
        <w:t xml:space="preserve">llevó al pueblo al Sinaí y les dio las leyes de Dios </w:t>
      </w:r>
      <w:r w:rsidR="00312948">
        <w:rPr>
          <w:rFonts w:ascii="Times New Roman" w:hAnsi="Times New Roman" w:cs="Times New Roman"/>
          <w:sz w:val="24"/>
          <w:szCs w:val="24"/>
          <w:lang w:val="es-MX"/>
        </w:rPr>
        <w:t xml:space="preserve">para que pudieran ser </w:t>
      </w:r>
      <w:r w:rsidR="000E5A30">
        <w:rPr>
          <w:rFonts w:ascii="Times New Roman" w:hAnsi="Times New Roman" w:cs="Times New Roman"/>
          <w:sz w:val="24"/>
          <w:szCs w:val="24"/>
          <w:lang w:val="es-MX"/>
        </w:rPr>
        <w:t xml:space="preserve">constituidos como </w:t>
      </w:r>
      <w:r w:rsidR="00312948">
        <w:rPr>
          <w:rFonts w:ascii="Times New Roman" w:hAnsi="Times New Roman" w:cs="Times New Roman"/>
          <w:sz w:val="24"/>
          <w:szCs w:val="24"/>
          <w:lang w:val="es-MX"/>
        </w:rPr>
        <w:t xml:space="preserve">su pueblo, sus </w:t>
      </w:r>
      <w:r w:rsidRPr="00971166">
        <w:rPr>
          <w:rFonts w:ascii="Times New Roman" w:hAnsi="Times New Roman" w:cs="Times New Roman"/>
          <w:sz w:val="24"/>
          <w:szCs w:val="24"/>
          <w:lang w:val="es-MX"/>
        </w:rPr>
        <w:t>adora</w:t>
      </w:r>
      <w:r w:rsidR="00312948">
        <w:rPr>
          <w:rFonts w:ascii="Times New Roman" w:hAnsi="Times New Roman" w:cs="Times New Roman"/>
          <w:sz w:val="24"/>
          <w:szCs w:val="24"/>
          <w:lang w:val="es-MX"/>
        </w:rPr>
        <w:t xml:space="preserve">dores, </w:t>
      </w:r>
      <w:r w:rsidRPr="00971166">
        <w:rPr>
          <w:rFonts w:ascii="Times New Roman" w:hAnsi="Times New Roman" w:cs="Times New Roman"/>
          <w:sz w:val="24"/>
          <w:szCs w:val="24"/>
          <w:lang w:val="es-MX"/>
        </w:rPr>
        <w:t xml:space="preserve">y estar con Él. </w:t>
      </w:r>
    </w:p>
    <w:p w14:paraId="67E06B61" w14:textId="27845B68" w:rsidR="00312948" w:rsidRDefault="00312948" w:rsidP="0097116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59ADCF86" w14:textId="149659D9" w:rsidR="00C82A16" w:rsidRPr="00C82A16" w:rsidRDefault="00C60947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Pero en realidad, Moisés fue </w:t>
      </w:r>
      <w:r w:rsidR="00017FA1">
        <w:rPr>
          <w:rFonts w:ascii="Times New Roman" w:hAnsi="Times New Roman" w:cs="Times New Roman"/>
          <w:sz w:val="24"/>
          <w:szCs w:val="24"/>
          <w:lang w:val="es-MX"/>
        </w:rPr>
        <w:t>una persona que tipificó al Mesías, y lo que Dios iba a hacer</w:t>
      </w:r>
      <w:r w:rsidR="00113C0B">
        <w:rPr>
          <w:rFonts w:ascii="Times New Roman" w:hAnsi="Times New Roman" w:cs="Times New Roman"/>
          <w:sz w:val="24"/>
          <w:szCs w:val="24"/>
          <w:lang w:val="es-MX"/>
        </w:rPr>
        <w:t xml:space="preserve"> a través de Él en el futuro. (Como Abraham e Isaac tipificaron </w:t>
      </w:r>
      <w:r w:rsidR="00DA35F4">
        <w:rPr>
          <w:rFonts w:ascii="Times New Roman" w:hAnsi="Times New Roman" w:cs="Times New Roman"/>
          <w:sz w:val="24"/>
          <w:szCs w:val="24"/>
          <w:lang w:val="es-MX"/>
        </w:rPr>
        <w:t xml:space="preserve">como Dios el Padre iba a sacrificar a su Hijo un día en el Calvario.) </w:t>
      </w:r>
      <w:r w:rsidR="00C82A16" w:rsidRPr="00C82A16">
        <w:rPr>
          <w:rFonts w:ascii="Times New Roman" w:hAnsi="Times New Roman" w:cs="Times New Roman"/>
          <w:sz w:val="24"/>
          <w:szCs w:val="24"/>
          <w:lang w:val="es-MX"/>
        </w:rPr>
        <w:t>Por eso, Dios le dijo</w:t>
      </w:r>
      <w:r w:rsidR="00DA35F4">
        <w:rPr>
          <w:rFonts w:ascii="Times New Roman" w:hAnsi="Times New Roman" w:cs="Times New Roman"/>
          <w:sz w:val="24"/>
          <w:szCs w:val="24"/>
          <w:lang w:val="es-MX"/>
        </w:rPr>
        <w:t xml:space="preserve"> a Moisés, y Moisés en su turno dijo al pueblo</w:t>
      </w:r>
      <w:r w:rsidR="00C82A16" w:rsidRPr="00C82A16">
        <w:rPr>
          <w:rFonts w:ascii="Times New Roman" w:hAnsi="Times New Roman" w:cs="Times New Roman"/>
          <w:sz w:val="24"/>
          <w:szCs w:val="24"/>
          <w:lang w:val="es-MX"/>
        </w:rPr>
        <w:t xml:space="preserve"> que algún día </w:t>
      </w:r>
      <w:r w:rsidR="00D46E4E">
        <w:rPr>
          <w:rFonts w:ascii="Times New Roman" w:hAnsi="Times New Roman" w:cs="Times New Roman"/>
          <w:sz w:val="24"/>
          <w:szCs w:val="24"/>
          <w:lang w:val="es-MX"/>
        </w:rPr>
        <w:t xml:space="preserve">el Señor iba a </w:t>
      </w:r>
      <w:r w:rsidR="00C82A16" w:rsidRPr="00C82A16">
        <w:rPr>
          <w:rFonts w:ascii="Times New Roman" w:hAnsi="Times New Roman" w:cs="Times New Roman"/>
          <w:sz w:val="24"/>
          <w:szCs w:val="24"/>
          <w:lang w:val="es-MX"/>
        </w:rPr>
        <w:t>levantar a un Profeta como él (Deut. 18:15-19), y quien no escuchara ni obedeciera a ese profeta sería cortado</w:t>
      </w:r>
      <w:r w:rsidR="00183DB6">
        <w:rPr>
          <w:rFonts w:ascii="Times New Roman" w:hAnsi="Times New Roman" w:cs="Times New Roman"/>
          <w:sz w:val="24"/>
          <w:szCs w:val="24"/>
          <w:lang w:val="es-MX"/>
        </w:rPr>
        <w:t>, o sea, no podía ser parte del pueblo de Dios</w:t>
      </w:r>
      <w:r w:rsidR="00295C94">
        <w:rPr>
          <w:rFonts w:ascii="Times New Roman" w:hAnsi="Times New Roman" w:cs="Times New Roman"/>
          <w:sz w:val="24"/>
          <w:szCs w:val="24"/>
          <w:lang w:val="es-MX"/>
        </w:rPr>
        <w:t>, escapar la esclavitud</w:t>
      </w:r>
      <w:r w:rsidR="00183DB6">
        <w:rPr>
          <w:rFonts w:ascii="Times New Roman" w:hAnsi="Times New Roman" w:cs="Times New Roman"/>
          <w:sz w:val="24"/>
          <w:szCs w:val="24"/>
          <w:lang w:val="es-MX"/>
        </w:rPr>
        <w:t xml:space="preserve"> y heredar </w:t>
      </w:r>
      <w:r w:rsidR="00C91423">
        <w:rPr>
          <w:rFonts w:ascii="Times New Roman" w:hAnsi="Times New Roman" w:cs="Times New Roman"/>
          <w:sz w:val="24"/>
          <w:szCs w:val="24"/>
          <w:lang w:val="es-MX"/>
        </w:rPr>
        <w:t>la</w:t>
      </w:r>
      <w:r w:rsidR="00183DB6">
        <w:rPr>
          <w:rFonts w:ascii="Times New Roman" w:hAnsi="Times New Roman" w:cs="Times New Roman"/>
          <w:sz w:val="24"/>
          <w:szCs w:val="24"/>
          <w:lang w:val="es-MX"/>
        </w:rPr>
        <w:t xml:space="preserve"> herencia</w:t>
      </w:r>
      <w:r w:rsidR="00C91423">
        <w:rPr>
          <w:rFonts w:ascii="Times New Roman" w:hAnsi="Times New Roman" w:cs="Times New Roman"/>
          <w:sz w:val="24"/>
          <w:szCs w:val="24"/>
          <w:lang w:val="es-MX"/>
        </w:rPr>
        <w:t xml:space="preserve"> que Dios les </w:t>
      </w:r>
      <w:r w:rsidR="004E27A1">
        <w:rPr>
          <w:rFonts w:ascii="Times New Roman" w:hAnsi="Times New Roman" w:cs="Times New Roman"/>
          <w:sz w:val="24"/>
          <w:szCs w:val="24"/>
          <w:lang w:val="es-MX"/>
        </w:rPr>
        <w:t>iba a dar</w:t>
      </w:r>
      <w:r w:rsidR="00C82A16" w:rsidRPr="00C82A16">
        <w:rPr>
          <w:rFonts w:ascii="Times New Roman" w:hAnsi="Times New Roman" w:cs="Times New Roman"/>
          <w:sz w:val="24"/>
          <w:szCs w:val="24"/>
          <w:lang w:val="es-MX"/>
        </w:rPr>
        <w:t>. Al mirar a Moisés podemos entender la importancia de este Profeta venidero, porque Moisés lo prefiguró.</w:t>
      </w:r>
    </w:p>
    <w:p w14:paraId="7BFF29AF" w14:textId="77777777" w:rsidR="00C82A16" w:rsidRPr="00C82A16" w:rsidRDefault="00C82A16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756A2F7A" w14:textId="4104314E" w:rsidR="001B030A" w:rsidRDefault="00C82A16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C82A16">
        <w:rPr>
          <w:rFonts w:ascii="Times New Roman" w:hAnsi="Times New Roman" w:cs="Times New Roman"/>
          <w:sz w:val="24"/>
          <w:szCs w:val="24"/>
          <w:lang w:val="es-MX"/>
        </w:rPr>
        <w:t xml:space="preserve">Todo Israel estaba en esclavitud en Egipto, no solo algunos de ellos. Todos ellos fueron gobernados por Faraón, un rey cruel y opresivo. Ninguno de ellos pudo salir de ese lugar por su cuenta. El poder de Egipto y el faraón era demasiado grande. Eran simplemente esclavos, desorganizados, débiles, sin armas, y Egipto era la nación más </w:t>
      </w:r>
      <w:r w:rsidR="00872F45">
        <w:rPr>
          <w:rFonts w:ascii="Times New Roman" w:hAnsi="Times New Roman" w:cs="Times New Roman"/>
          <w:sz w:val="24"/>
          <w:szCs w:val="24"/>
          <w:lang w:val="es-MX"/>
        </w:rPr>
        <w:t>poderos</w:t>
      </w:r>
      <w:r w:rsidR="00797803"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C82A16">
        <w:rPr>
          <w:rFonts w:ascii="Times New Roman" w:hAnsi="Times New Roman" w:cs="Times New Roman"/>
          <w:sz w:val="24"/>
          <w:szCs w:val="24"/>
          <w:lang w:val="es-MX"/>
        </w:rPr>
        <w:t xml:space="preserve"> de la tierra en ese momento. </w:t>
      </w:r>
      <w:r w:rsidR="00797803">
        <w:rPr>
          <w:rFonts w:ascii="Times New Roman" w:hAnsi="Times New Roman" w:cs="Times New Roman"/>
          <w:sz w:val="24"/>
          <w:szCs w:val="24"/>
          <w:lang w:val="es-MX"/>
        </w:rPr>
        <w:t>Además</w:t>
      </w:r>
      <w:r w:rsidR="001D4071">
        <w:rPr>
          <w:rFonts w:ascii="Times New Roman" w:hAnsi="Times New Roman" w:cs="Times New Roman"/>
          <w:sz w:val="24"/>
          <w:szCs w:val="24"/>
          <w:lang w:val="es-MX"/>
        </w:rPr>
        <w:t>, Dios había revelado su plan de darles a los descendientes de Abraham la tierra</w:t>
      </w:r>
      <w:r w:rsidR="000B6817">
        <w:rPr>
          <w:rFonts w:ascii="Times New Roman" w:hAnsi="Times New Roman" w:cs="Times New Roman"/>
          <w:sz w:val="24"/>
          <w:szCs w:val="24"/>
          <w:lang w:val="es-MX"/>
        </w:rPr>
        <w:t xml:space="preserve"> más de 400 años antes. Después de vivir tantos años </w:t>
      </w:r>
      <w:r w:rsidR="00B25B92">
        <w:rPr>
          <w:rFonts w:ascii="Times New Roman" w:hAnsi="Times New Roman" w:cs="Times New Roman"/>
          <w:sz w:val="24"/>
          <w:szCs w:val="24"/>
          <w:lang w:val="es-MX"/>
        </w:rPr>
        <w:t xml:space="preserve">como extranjeros en medio de otro pueblo, con otros dioses, </w:t>
      </w:r>
      <w:r w:rsidR="00F52845">
        <w:rPr>
          <w:rFonts w:ascii="Times New Roman" w:hAnsi="Times New Roman" w:cs="Times New Roman"/>
          <w:sz w:val="24"/>
          <w:szCs w:val="24"/>
          <w:lang w:val="es-MX"/>
        </w:rPr>
        <w:t xml:space="preserve">es fácil entender que </w:t>
      </w:r>
      <w:r w:rsidR="001F271F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F52845">
        <w:rPr>
          <w:rFonts w:ascii="Times New Roman" w:hAnsi="Times New Roman" w:cs="Times New Roman"/>
          <w:sz w:val="24"/>
          <w:szCs w:val="24"/>
          <w:lang w:val="es-MX"/>
        </w:rPr>
        <w:t>l r</w:t>
      </w:r>
      <w:r w:rsidR="00AD7C4E">
        <w:rPr>
          <w:rFonts w:ascii="Times New Roman" w:hAnsi="Times New Roman" w:cs="Times New Roman"/>
          <w:sz w:val="24"/>
          <w:szCs w:val="24"/>
          <w:lang w:val="es-MX"/>
        </w:rPr>
        <w:t>ecuerdo</w:t>
      </w:r>
      <w:r w:rsidR="00F52845">
        <w:rPr>
          <w:rFonts w:ascii="Times New Roman" w:hAnsi="Times New Roman" w:cs="Times New Roman"/>
          <w:sz w:val="24"/>
          <w:szCs w:val="24"/>
          <w:lang w:val="es-MX"/>
        </w:rPr>
        <w:t xml:space="preserve"> de estas cosas</w:t>
      </w:r>
      <w:r w:rsidR="00AC4511">
        <w:rPr>
          <w:rFonts w:ascii="Times New Roman" w:hAnsi="Times New Roman" w:cs="Times New Roman"/>
          <w:sz w:val="24"/>
          <w:szCs w:val="24"/>
          <w:lang w:val="es-MX"/>
        </w:rPr>
        <w:t xml:space="preserve">, estas promesas, hubiera evaporado. Ya no era más que un sueño, una leyenda. </w:t>
      </w:r>
      <w:r w:rsidR="00CF6E52">
        <w:rPr>
          <w:rFonts w:ascii="Times New Roman" w:hAnsi="Times New Roman" w:cs="Times New Roman"/>
          <w:sz w:val="24"/>
          <w:szCs w:val="24"/>
          <w:lang w:val="es-MX"/>
        </w:rPr>
        <w:t xml:space="preserve">¿Qué posibilidad de ser realizada tenía? </w:t>
      </w:r>
    </w:p>
    <w:p w14:paraId="3F4300CF" w14:textId="77777777" w:rsidR="001B030A" w:rsidRDefault="001B030A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06EF1A5C" w14:textId="2B2A453F" w:rsidR="00C82A16" w:rsidRPr="00C82A16" w:rsidRDefault="00927AEE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Por eso</w:t>
      </w:r>
      <w:r w:rsidR="00C82A16" w:rsidRPr="00C82A16">
        <w:rPr>
          <w:rFonts w:ascii="Times New Roman" w:hAnsi="Times New Roman" w:cs="Times New Roman"/>
          <w:sz w:val="24"/>
          <w:szCs w:val="24"/>
          <w:lang w:val="es-MX"/>
        </w:rPr>
        <w:t xml:space="preserve">, el profeta de Dios, Moisés, como representante de Dios, fue el agente que Dios usó para </w:t>
      </w:r>
      <w:r w:rsidR="000F7C87">
        <w:rPr>
          <w:rFonts w:ascii="Times New Roman" w:hAnsi="Times New Roman" w:cs="Times New Roman"/>
          <w:sz w:val="24"/>
          <w:szCs w:val="24"/>
          <w:lang w:val="es-MX"/>
        </w:rPr>
        <w:t>revelar de nuevo estas promesas y decir que el tiempo había llegado</w:t>
      </w:r>
      <w:r w:rsidR="0093064E">
        <w:rPr>
          <w:rFonts w:ascii="Times New Roman" w:hAnsi="Times New Roman" w:cs="Times New Roman"/>
          <w:sz w:val="24"/>
          <w:szCs w:val="24"/>
          <w:lang w:val="es-MX"/>
        </w:rPr>
        <w:t xml:space="preserve">. Y luego </w:t>
      </w:r>
      <w:r w:rsidR="00C82A16" w:rsidRPr="00C82A16">
        <w:rPr>
          <w:rFonts w:ascii="Times New Roman" w:hAnsi="Times New Roman" w:cs="Times New Roman"/>
          <w:sz w:val="24"/>
          <w:szCs w:val="24"/>
          <w:lang w:val="es-MX"/>
        </w:rPr>
        <w:t>quebrantar el poder de Faraón por completo, juzgar su tierra, destruir su ejército y sacar a Israel con riquezas de oro y plata y con todo lo que necesi</w:t>
      </w:r>
      <w:r w:rsidR="00AD22CF">
        <w:rPr>
          <w:rFonts w:ascii="Times New Roman" w:hAnsi="Times New Roman" w:cs="Times New Roman"/>
          <w:sz w:val="24"/>
          <w:szCs w:val="24"/>
          <w:lang w:val="es-MX"/>
        </w:rPr>
        <w:t>taban</w:t>
      </w:r>
      <w:r w:rsidR="00C82A16" w:rsidRPr="00C82A16">
        <w:rPr>
          <w:rFonts w:ascii="Times New Roman" w:hAnsi="Times New Roman" w:cs="Times New Roman"/>
          <w:sz w:val="24"/>
          <w:szCs w:val="24"/>
          <w:lang w:val="es-MX"/>
        </w:rPr>
        <w:t>. Dios incluso los llevó a través del Mar Rojo</w:t>
      </w:r>
      <w:r w:rsidR="00916862">
        <w:rPr>
          <w:rFonts w:ascii="Times New Roman" w:hAnsi="Times New Roman" w:cs="Times New Roman"/>
          <w:sz w:val="24"/>
          <w:szCs w:val="24"/>
          <w:lang w:val="es-MX"/>
        </w:rPr>
        <w:t>, su “bautismo</w:t>
      </w:r>
      <w:r w:rsidR="00F167D8">
        <w:rPr>
          <w:rFonts w:ascii="Times New Roman" w:hAnsi="Times New Roman" w:cs="Times New Roman"/>
          <w:sz w:val="24"/>
          <w:szCs w:val="24"/>
          <w:lang w:val="es-MX"/>
        </w:rPr>
        <w:t>”</w:t>
      </w:r>
      <w:r w:rsidR="00C82A16" w:rsidRPr="00C82A16">
        <w:rPr>
          <w:rFonts w:ascii="Times New Roman" w:hAnsi="Times New Roman" w:cs="Times New Roman"/>
          <w:sz w:val="24"/>
          <w:szCs w:val="24"/>
          <w:lang w:val="es-MX"/>
        </w:rPr>
        <w:t>. Les dio de comer maná</w:t>
      </w:r>
      <w:r w:rsidR="00F167D8">
        <w:rPr>
          <w:rFonts w:ascii="Times New Roman" w:hAnsi="Times New Roman" w:cs="Times New Roman"/>
          <w:sz w:val="24"/>
          <w:szCs w:val="24"/>
          <w:lang w:val="es-MX"/>
        </w:rPr>
        <w:t>, el pan de vida, del cielo</w:t>
      </w:r>
      <w:r w:rsidR="00C82A16" w:rsidRPr="00C82A16">
        <w:rPr>
          <w:rFonts w:ascii="Times New Roman" w:hAnsi="Times New Roman" w:cs="Times New Roman"/>
          <w:sz w:val="24"/>
          <w:szCs w:val="24"/>
          <w:lang w:val="es-MX"/>
        </w:rPr>
        <w:t xml:space="preserve">. Les </w:t>
      </w:r>
      <w:r w:rsidR="000A71FF">
        <w:rPr>
          <w:rFonts w:ascii="Times New Roman" w:hAnsi="Times New Roman" w:cs="Times New Roman"/>
          <w:sz w:val="24"/>
          <w:szCs w:val="24"/>
          <w:lang w:val="es-MX"/>
        </w:rPr>
        <w:t>explicó</w:t>
      </w:r>
      <w:r w:rsidR="00C82A16" w:rsidRPr="00C82A16">
        <w:rPr>
          <w:rFonts w:ascii="Times New Roman" w:hAnsi="Times New Roman" w:cs="Times New Roman"/>
          <w:sz w:val="24"/>
          <w:szCs w:val="24"/>
          <w:lang w:val="es-MX"/>
        </w:rPr>
        <w:t xml:space="preserve"> lo que Dios tenía para ellos, </w:t>
      </w:r>
      <w:r w:rsidR="000A71FF">
        <w:rPr>
          <w:rFonts w:ascii="Times New Roman" w:hAnsi="Times New Roman" w:cs="Times New Roman"/>
          <w:sz w:val="24"/>
          <w:szCs w:val="24"/>
          <w:lang w:val="es-MX"/>
        </w:rPr>
        <w:t xml:space="preserve">su plan, y </w:t>
      </w:r>
      <w:r w:rsidR="00C82A16" w:rsidRPr="00C82A16">
        <w:rPr>
          <w:rFonts w:ascii="Times New Roman" w:hAnsi="Times New Roman" w:cs="Times New Roman"/>
          <w:sz w:val="24"/>
          <w:szCs w:val="24"/>
          <w:lang w:val="es-MX"/>
        </w:rPr>
        <w:t>les enseñó sus caminos. Es</w:t>
      </w:r>
      <w:r w:rsidR="00F167D8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C82A16" w:rsidRPr="00C82A16">
        <w:rPr>
          <w:rFonts w:ascii="Times New Roman" w:hAnsi="Times New Roman" w:cs="Times New Roman"/>
          <w:sz w:val="24"/>
          <w:szCs w:val="24"/>
          <w:lang w:val="es-MX"/>
        </w:rPr>
        <w:t xml:space="preserve"> fue </w:t>
      </w:r>
      <w:r w:rsidR="00F167D8">
        <w:rPr>
          <w:rFonts w:ascii="Times New Roman" w:hAnsi="Times New Roman" w:cs="Times New Roman"/>
          <w:sz w:val="24"/>
          <w:szCs w:val="24"/>
          <w:lang w:val="es-MX"/>
        </w:rPr>
        <w:t xml:space="preserve">la función del profeta, </w:t>
      </w:r>
      <w:r w:rsidR="00C82A16" w:rsidRPr="00C82A16">
        <w:rPr>
          <w:rFonts w:ascii="Times New Roman" w:hAnsi="Times New Roman" w:cs="Times New Roman"/>
          <w:sz w:val="24"/>
          <w:szCs w:val="24"/>
          <w:lang w:val="es-MX"/>
        </w:rPr>
        <w:t xml:space="preserve">Moisés. Y </w:t>
      </w:r>
      <w:r w:rsidR="004D05AF">
        <w:rPr>
          <w:rFonts w:ascii="Times New Roman" w:hAnsi="Times New Roman" w:cs="Times New Roman"/>
          <w:sz w:val="24"/>
          <w:szCs w:val="24"/>
          <w:lang w:val="es-MX"/>
        </w:rPr>
        <w:t xml:space="preserve">a través de él, </w:t>
      </w:r>
      <w:r w:rsidR="00C82A16" w:rsidRPr="00C82A16">
        <w:rPr>
          <w:rFonts w:ascii="Times New Roman" w:hAnsi="Times New Roman" w:cs="Times New Roman"/>
          <w:sz w:val="24"/>
          <w:szCs w:val="24"/>
          <w:lang w:val="es-MX"/>
        </w:rPr>
        <w:t xml:space="preserve">Dios dijo que levantaría a </w:t>
      </w:r>
      <w:r w:rsidR="004D05AF">
        <w:rPr>
          <w:rFonts w:ascii="Times New Roman" w:hAnsi="Times New Roman" w:cs="Times New Roman"/>
          <w:sz w:val="24"/>
          <w:szCs w:val="24"/>
          <w:lang w:val="es-MX"/>
        </w:rPr>
        <w:t>otro</w:t>
      </w:r>
      <w:r w:rsidR="00C82A16" w:rsidRPr="00C82A16">
        <w:rPr>
          <w:rFonts w:ascii="Times New Roman" w:hAnsi="Times New Roman" w:cs="Times New Roman"/>
          <w:sz w:val="24"/>
          <w:szCs w:val="24"/>
          <w:lang w:val="es-MX"/>
        </w:rPr>
        <w:t xml:space="preserve"> profeta como Moisés. </w:t>
      </w:r>
      <w:r w:rsidR="00373A68">
        <w:rPr>
          <w:rFonts w:ascii="Times New Roman" w:hAnsi="Times New Roman" w:cs="Times New Roman"/>
          <w:sz w:val="24"/>
          <w:szCs w:val="24"/>
          <w:lang w:val="es-MX"/>
        </w:rPr>
        <w:t>Fue una promesa como la que le dio a Eva, que su simiente iba a derrotar al diablo y restaurar la herencia del Edén otra vez</w:t>
      </w:r>
      <w:r w:rsidR="00F45498"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r w:rsidR="0048238A">
        <w:rPr>
          <w:rFonts w:ascii="Times New Roman" w:hAnsi="Times New Roman" w:cs="Times New Roman"/>
          <w:sz w:val="24"/>
          <w:szCs w:val="24"/>
          <w:lang w:val="es-MX"/>
        </w:rPr>
        <w:t xml:space="preserve">Gén. </w:t>
      </w:r>
      <w:r w:rsidR="00EA0543">
        <w:rPr>
          <w:rFonts w:ascii="Times New Roman" w:hAnsi="Times New Roman" w:cs="Times New Roman"/>
          <w:sz w:val="24"/>
          <w:szCs w:val="24"/>
          <w:lang w:val="es-MX"/>
        </w:rPr>
        <w:t>3</w:t>
      </w:r>
      <w:r w:rsidR="0048238A">
        <w:rPr>
          <w:rFonts w:ascii="Times New Roman" w:hAnsi="Times New Roman" w:cs="Times New Roman"/>
          <w:sz w:val="24"/>
          <w:szCs w:val="24"/>
          <w:lang w:val="es-MX"/>
        </w:rPr>
        <w:t>:</w:t>
      </w:r>
      <w:r w:rsidR="00EA0543">
        <w:rPr>
          <w:rFonts w:ascii="Times New Roman" w:hAnsi="Times New Roman" w:cs="Times New Roman"/>
          <w:sz w:val="24"/>
          <w:szCs w:val="24"/>
          <w:lang w:val="es-MX"/>
        </w:rPr>
        <w:t>15)</w:t>
      </w:r>
      <w:r w:rsidR="00373A68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585190">
        <w:rPr>
          <w:rFonts w:ascii="Times New Roman" w:hAnsi="Times New Roman" w:cs="Times New Roman"/>
          <w:sz w:val="24"/>
          <w:szCs w:val="24"/>
          <w:lang w:val="es-MX"/>
        </w:rPr>
        <w:t xml:space="preserve">O como le dio a Abraham cuando le dijo que </w:t>
      </w:r>
      <w:r w:rsidR="0096301F">
        <w:rPr>
          <w:rFonts w:ascii="Times New Roman" w:hAnsi="Times New Roman" w:cs="Times New Roman"/>
          <w:sz w:val="24"/>
          <w:szCs w:val="24"/>
          <w:lang w:val="es-MX"/>
        </w:rPr>
        <w:t>a través</w:t>
      </w:r>
      <w:r w:rsidR="00585190">
        <w:rPr>
          <w:rFonts w:ascii="Times New Roman" w:hAnsi="Times New Roman" w:cs="Times New Roman"/>
          <w:sz w:val="24"/>
          <w:szCs w:val="24"/>
          <w:lang w:val="es-MX"/>
        </w:rPr>
        <w:t xml:space="preserve"> de sus descendientes, su simiente,</w:t>
      </w:r>
      <w:r w:rsidR="0096301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45498">
        <w:rPr>
          <w:rFonts w:ascii="Times New Roman" w:hAnsi="Times New Roman" w:cs="Times New Roman"/>
          <w:sz w:val="24"/>
          <w:szCs w:val="24"/>
          <w:lang w:val="es-MX"/>
        </w:rPr>
        <w:t>todas las familias de la tierra iban a ser bendecidas. (Gén. 12:3)</w:t>
      </w:r>
    </w:p>
    <w:p w14:paraId="1DD2F199" w14:textId="77777777" w:rsidR="00C82A16" w:rsidRPr="00C82A16" w:rsidRDefault="00C82A16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51C1AC5B" w14:textId="7C1C1466" w:rsidR="00A63CB9" w:rsidRDefault="00C82A16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C82A16">
        <w:rPr>
          <w:rFonts w:ascii="Times New Roman" w:hAnsi="Times New Roman" w:cs="Times New Roman"/>
          <w:sz w:val="24"/>
          <w:szCs w:val="24"/>
          <w:lang w:val="es-MX"/>
        </w:rPr>
        <w:t>Moisés reveló la voluntad de Dios al pueblo</w:t>
      </w:r>
      <w:r w:rsidR="00A82ECD">
        <w:rPr>
          <w:rFonts w:ascii="Times New Roman" w:hAnsi="Times New Roman" w:cs="Times New Roman"/>
          <w:sz w:val="24"/>
          <w:szCs w:val="24"/>
          <w:lang w:val="es-MX"/>
        </w:rPr>
        <w:t>, los hizo recordar sus promesas, la herencia que les esperaba</w:t>
      </w:r>
      <w:r w:rsidRPr="00C82A16">
        <w:rPr>
          <w:rFonts w:ascii="Times New Roman" w:hAnsi="Times New Roman" w:cs="Times New Roman"/>
          <w:sz w:val="24"/>
          <w:szCs w:val="24"/>
          <w:lang w:val="es-MX"/>
        </w:rPr>
        <w:t xml:space="preserve">. Él representó a Dios para ellos. Les habló las </w:t>
      </w:r>
      <w:r w:rsidR="009C236E">
        <w:rPr>
          <w:rFonts w:ascii="Times New Roman" w:hAnsi="Times New Roman" w:cs="Times New Roman"/>
          <w:sz w:val="24"/>
          <w:szCs w:val="24"/>
          <w:lang w:val="es-MX"/>
        </w:rPr>
        <w:t>p</w:t>
      </w:r>
      <w:r w:rsidRPr="00C82A16">
        <w:rPr>
          <w:rFonts w:ascii="Times New Roman" w:hAnsi="Times New Roman" w:cs="Times New Roman"/>
          <w:sz w:val="24"/>
          <w:szCs w:val="24"/>
          <w:lang w:val="es-MX"/>
        </w:rPr>
        <w:t>alabras de Dios</w:t>
      </w:r>
      <w:r w:rsidR="00A3172C">
        <w:rPr>
          <w:rFonts w:ascii="Times New Roman" w:hAnsi="Times New Roman" w:cs="Times New Roman"/>
          <w:sz w:val="24"/>
          <w:szCs w:val="24"/>
          <w:lang w:val="es-MX"/>
        </w:rPr>
        <w:t xml:space="preserve">, la Torá, de tal manera que pudieran entrar en un pacto, lo que llamamos </w:t>
      </w:r>
      <w:r w:rsidR="00AB3D4B">
        <w:rPr>
          <w:rFonts w:ascii="Times New Roman" w:hAnsi="Times New Roman" w:cs="Times New Roman"/>
          <w:sz w:val="24"/>
          <w:szCs w:val="24"/>
          <w:lang w:val="es-MX"/>
        </w:rPr>
        <w:t xml:space="preserve">hoy </w:t>
      </w:r>
      <w:r w:rsidR="00A3172C">
        <w:rPr>
          <w:rFonts w:ascii="Times New Roman" w:hAnsi="Times New Roman" w:cs="Times New Roman"/>
          <w:sz w:val="24"/>
          <w:szCs w:val="24"/>
          <w:lang w:val="es-MX"/>
        </w:rPr>
        <w:t>el Antiguo Testamento</w:t>
      </w:r>
      <w:r w:rsidRPr="00C82A16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A3172C">
        <w:rPr>
          <w:rFonts w:ascii="Times New Roman" w:hAnsi="Times New Roman" w:cs="Times New Roman"/>
          <w:sz w:val="24"/>
          <w:szCs w:val="24"/>
          <w:lang w:val="es-MX"/>
        </w:rPr>
        <w:t>Les explicó sus términos</w:t>
      </w:r>
      <w:r w:rsidR="00E52632">
        <w:rPr>
          <w:rFonts w:ascii="Times New Roman" w:hAnsi="Times New Roman" w:cs="Times New Roman"/>
          <w:sz w:val="24"/>
          <w:szCs w:val="24"/>
          <w:lang w:val="es-MX"/>
        </w:rPr>
        <w:t>, los caminos de Dios para que pudieran caminar por ellos. Los guio a través del desierto</w:t>
      </w:r>
      <w:r w:rsidR="00AC1856">
        <w:rPr>
          <w:rFonts w:ascii="Times New Roman" w:hAnsi="Times New Roman" w:cs="Times New Roman"/>
          <w:sz w:val="24"/>
          <w:szCs w:val="24"/>
          <w:lang w:val="es-MX"/>
        </w:rPr>
        <w:t>, cuando tenían que depender totalmente de Dios y vivir, no solo de pan, sino de toda palabra que salió de la boca de Dios</w:t>
      </w:r>
      <w:r w:rsidR="00323CFB">
        <w:rPr>
          <w:rFonts w:ascii="Times New Roman" w:hAnsi="Times New Roman" w:cs="Times New Roman"/>
          <w:sz w:val="24"/>
          <w:szCs w:val="24"/>
          <w:lang w:val="es-MX"/>
        </w:rPr>
        <w:t xml:space="preserve"> (Deut. 8:3)</w:t>
      </w:r>
      <w:r w:rsidR="00AC1856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495F8A">
        <w:rPr>
          <w:rFonts w:ascii="Times New Roman" w:hAnsi="Times New Roman" w:cs="Times New Roman"/>
          <w:sz w:val="24"/>
          <w:szCs w:val="24"/>
          <w:lang w:val="es-MX"/>
        </w:rPr>
        <w:t>Moisés los guio, los defendió, los corrigió,</w:t>
      </w:r>
      <w:r w:rsidR="002F372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42EDD">
        <w:rPr>
          <w:rFonts w:ascii="Times New Roman" w:hAnsi="Times New Roman" w:cs="Times New Roman"/>
          <w:sz w:val="24"/>
          <w:szCs w:val="24"/>
          <w:lang w:val="es-MX"/>
        </w:rPr>
        <w:t xml:space="preserve">intercedió por ellos, </w:t>
      </w:r>
      <w:r w:rsidR="002F3727">
        <w:rPr>
          <w:rFonts w:ascii="Times New Roman" w:hAnsi="Times New Roman" w:cs="Times New Roman"/>
          <w:sz w:val="24"/>
          <w:szCs w:val="24"/>
          <w:lang w:val="es-MX"/>
        </w:rPr>
        <w:t>y los llevó hasta los bordes de la Tierra Prometida. No pudo entrar con ellos, porque Moisés representaba la ley, y nadie puede ser salvo por obedecer la ley. Josué</w:t>
      </w:r>
      <w:r w:rsidR="002073D4">
        <w:rPr>
          <w:rFonts w:ascii="Times New Roman" w:hAnsi="Times New Roman" w:cs="Times New Roman"/>
          <w:sz w:val="24"/>
          <w:szCs w:val="24"/>
          <w:lang w:val="es-MX"/>
        </w:rPr>
        <w:t xml:space="preserve">, Yehoshua, los llevó, otro tipo de Yeshua, Jesucristo. Pero esto es para otro día. </w:t>
      </w:r>
    </w:p>
    <w:p w14:paraId="6519CC04" w14:textId="77777777" w:rsidR="00A63CB9" w:rsidRDefault="00A63CB9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6E9C4A90" w14:textId="08F2A0A6" w:rsidR="00586E18" w:rsidRDefault="00A63CB9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El punto para hoy es esto: </w:t>
      </w:r>
      <w:r w:rsidRPr="00A63CB9">
        <w:rPr>
          <w:rFonts w:ascii="Times New Roman" w:hAnsi="Times New Roman" w:cs="Times New Roman"/>
          <w:sz w:val="24"/>
          <w:szCs w:val="24"/>
          <w:lang w:val="es-MX"/>
        </w:rPr>
        <w:t xml:space="preserve">Si eras israelita y querías ser salvo de Egipto, tenías que seguir a Moisés y obedecerle. </w:t>
      </w:r>
      <w:r w:rsidR="000A1532">
        <w:rPr>
          <w:rFonts w:ascii="Times New Roman" w:hAnsi="Times New Roman" w:cs="Times New Roman"/>
          <w:sz w:val="24"/>
          <w:szCs w:val="24"/>
          <w:lang w:val="es-MX"/>
        </w:rPr>
        <w:t xml:space="preserve">No había otro profeta </w:t>
      </w:r>
      <w:r w:rsidR="00213B72">
        <w:rPr>
          <w:rFonts w:ascii="Times New Roman" w:hAnsi="Times New Roman" w:cs="Times New Roman"/>
          <w:sz w:val="24"/>
          <w:szCs w:val="24"/>
          <w:lang w:val="es-MX"/>
        </w:rPr>
        <w:t>ni</w:t>
      </w:r>
      <w:r w:rsidR="000A1532">
        <w:rPr>
          <w:rFonts w:ascii="Times New Roman" w:hAnsi="Times New Roman" w:cs="Times New Roman"/>
          <w:sz w:val="24"/>
          <w:szCs w:val="24"/>
          <w:lang w:val="es-MX"/>
        </w:rPr>
        <w:t xml:space="preserve"> otra opción. </w:t>
      </w:r>
      <w:r w:rsidR="008A755E">
        <w:rPr>
          <w:rFonts w:ascii="Times New Roman" w:hAnsi="Times New Roman" w:cs="Times New Roman"/>
          <w:sz w:val="24"/>
          <w:szCs w:val="24"/>
          <w:lang w:val="es-MX"/>
        </w:rPr>
        <w:t>Y él dijo que un día, Dios iba a levantar a otro como él, y la gente tendría que seguir</w:t>
      </w:r>
      <w:r w:rsidR="00E62226">
        <w:rPr>
          <w:rFonts w:ascii="Times New Roman" w:hAnsi="Times New Roman" w:cs="Times New Roman"/>
          <w:sz w:val="24"/>
          <w:szCs w:val="24"/>
          <w:lang w:val="es-MX"/>
        </w:rPr>
        <w:t>lo</w:t>
      </w:r>
      <w:r w:rsidR="008A755E">
        <w:rPr>
          <w:rFonts w:ascii="Times New Roman" w:hAnsi="Times New Roman" w:cs="Times New Roman"/>
          <w:sz w:val="24"/>
          <w:szCs w:val="24"/>
          <w:lang w:val="es-MX"/>
        </w:rPr>
        <w:t xml:space="preserve"> y obedecerl</w:t>
      </w:r>
      <w:r w:rsidR="00EF40C7">
        <w:rPr>
          <w:rFonts w:ascii="Times New Roman" w:hAnsi="Times New Roman" w:cs="Times New Roman"/>
          <w:sz w:val="24"/>
          <w:szCs w:val="24"/>
          <w:lang w:val="es-MX"/>
        </w:rPr>
        <w:t>o</w:t>
      </w:r>
      <w:r w:rsidR="008A755E">
        <w:rPr>
          <w:rFonts w:ascii="Times New Roman" w:hAnsi="Times New Roman" w:cs="Times New Roman"/>
          <w:sz w:val="24"/>
          <w:szCs w:val="24"/>
          <w:lang w:val="es-MX"/>
        </w:rPr>
        <w:t xml:space="preserve"> de igual manera.</w:t>
      </w:r>
    </w:p>
    <w:p w14:paraId="08A78739" w14:textId="77777777" w:rsidR="00586E18" w:rsidRDefault="00586E18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59EEEE5E" w14:textId="635BDA79" w:rsidR="00D26069" w:rsidRDefault="00586E18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Cuando </w:t>
      </w:r>
      <w:r w:rsidR="00EB2389">
        <w:rPr>
          <w:rFonts w:ascii="Times New Roman" w:hAnsi="Times New Roman" w:cs="Times New Roman"/>
          <w:sz w:val="24"/>
          <w:szCs w:val="24"/>
          <w:lang w:val="es-MX"/>
        </w:rPr>
        <w:t>Juan el Bautista llegó y empezó su ministerio, los israelitas habían esperado su profeta como Moisés por más de 1</w:t>
      </w:r>
      <w:r w:rsidR="00A82156">
        <w:rPr>
          <w:rFonts w:ascii="Times New Roman" w:hAnsi="Times New Roman" w:cs="Times New Roman"/>
          <w:sz w:val="24"/>
          <w:szCs w:val="24"/>
          <w:lang w:val="es-MX"/>
        </w:rPr>
        <w:t>4</w:t>
      </w:r>
      <w:r w:rsidR="00EB2389">
        <w:rPr>
          <w:rFonts w:ascii="Times New Roman" w:hAnsi="Times New Roman" w:cs="Times New Roman"/>
          <w:sz w:val="24"/>
          <w:szCs w:val="24"/>
          <w:lang w:val="es-MX"/>
        </w:rPr>
        <w:t xml:space="preserve">00 años. </w:t>
      </w:r>
      <w:r w:rsidR="009D51D6">
        <w:rPr>
          <w:rFonts w:ascii="Times New Roman" w:hAnsi="Times New Roman" w:cs="Times New Roman"/>
          <w:sz w:val="24"/>
          <w:szCs w:val="24"/>
          <w:lang w:val="es-MX"/>
        </w:rPr>
        <w:t xml:space="preserve">Por eso, cuando </w:t>
      </w:r>
      <w:r w:rsidR="00ED6C1F">
        <w:rPr>
          <w:rFonts w:ascii="Times New Roman" w:hAnsi="Times New Roman" w:cs="Times New Roman"/>
          <w:sz w:val="24"/>
          <w:szCs w:val="24"/>
          <w:lang w:val="es-MX"/>
        </w:rPr>
        <w:t>Juan</w:t>
      </w:r>
      <w:r w:rsidR="00D76AA9">
        <w:rPr>
          <w:rFonts w:ascii="Times New Roman" w:hAnsi="Times New Roman" w:cs="Times New Roman"/>
          <w:sz w:val="24"/>
          <w:szCs w:val="24"/>
          <w:lang w:val="es-MX"/>
        </w:rPr>
        <w:t xml:space="preserve"> llegó, algunos le preguntaron si </w:t>
      </w:r>
      <w:r w:rsidR="007E6C94">
        <w:rPr>
          <w:rFonts w:ascii="Times New Roman" w:hAnsi="Times New Roman" w:cs="Times New Roman"/>
          <w:sz w:val="24"/>
          <w:szCs w:val="24"/>
          <w:lang w:val="es-MX"/>
        </w:rPr>
        <w:t xml:space="preserve">él </w:t>
      </w:r>
      <w:r w:rsidR="00D76AA9">
        <w:rPr>
          <w:rFonts w:ascii="Times New Roman" w:hAnsi="Times New Roman" w:cs="Times New Roman"/>
          <w:sz w:val="24"/>
          <w:szCs w:val="24"/>
          <w:lang w:val="es-MX"/>
        </w:rPr>
        <w:t xml:space="preserve">era “el profeta”. (Jn. </w:t>
      </w:r>
      <w:r w:rsidR="00FF0A3B">
        <w:rPr>
          <w:rFonts w:ascii="Times New Roman" w:hAnsi="Times New Roman" w:cs="Times New Roman"/>
          <w:sz w:val="24"/>
          <w:szCs w:val="24"/>
          <w:lang w:val="es-MX"/>
        </w:rPr>
        <w:t>1</w:t>
      </w:r>
      <w:r w:rsidR="00D76AA9">
        <w:rPr>
          <w:rFonts w:ascii="Times New Roman" w:hAnsi="Times New Roman" w:cs="Times New Roman"/>
          <w:sz w:val="28"/>
          <w:szCs w:val="28"/>
          <w:lang w:val="es-MX"/>
        </w:rPr>
        <w:t>:</w:t>
      </w:r>
      <w:r w:rsidR="00FF0A3B" w:rsidRPr="00B92C24">
        <w:rPr>
          <w:rFonts w:ascii="Times New Roman" w:hAnsi="Times New Roman" w:cs="Times New Roman"/>
          <w:sz w:val="24"/>
          <w:szCs w:val="24"/>
          <w:lang w:val="es-MX"/>
        </w:rPr>
        <w:t>2</w:t>
      </w:r>
      <w:r w:rsidR="00D76AA9" w:rsidRPr="00F35110">
        <w:rPr>
          <w:rFonts w:ascii="Times New Roman" w:hAnsi="Times New Roman" w:cs="Times New Roman"/>
          <w:sz w:val="24"/>
          <w:szCs w:val="24"/>
          <w:lang w:val="es-MX"/>
        </w:rPr>
        <w:t>1</w:t>
      </w:r>
      <w:r w:rsidR="00F35110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8A755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67DA1">
        <w:rPr>
          <w:rFonts w:ascii="Times New Roman" w:hAnsi="Times New Roman" w:cs="Times New Roman"/>
          <w:sz w:val="24"/>
          <w:szCs w:val="24"/>
          <w:lang w:val="es-MX"/>
        </w:rPr>
        <w:t>Cuando Felipe habló de Jesús a su amigo Nataniel, le dijo, “</w:t>
      </w:r>
      <w:r w:rsidR="00953906" w:rsidRPr="00953906">
        <w:rPr>
          <w:rFonts w:ascii="Times New Roman" w:hAnsi="Times New Roman" w:cs="Times New Roman"/>
          <w:sz w:val="24"/>
          <w:szCs w:val="24"/>
          <w:lang w:val="es-MX"/>
        </w:rPr>
        <w:t>Hemos encontrado a aquel de quien Moisés escribió en la Ley y también en los Profetas: a Jesús de Nazaret, el hijo de José.</w:t>
      </w:r>
      <w:r w:rsidR="00F27631">
        <w:rPr>
          <w:rFonts w:ascii="Times New Roman" w:hAnsi="Times New Roman" w:cs="Times New Roman"/>
          <w:sz w:val="24"/>
          <w:szCs w:val="24"/>
          <w:lang w:val="es-MX"/>
        </w:rPr>
        <w:t>” Luego, en Jn. 6:14, cuando Jesús multipl</w:t>
      </w:r>
      <w:r w:rsidR="003D4BAC">
        <w:rPr>
          <w:rFonts w:ascii="Times New Roman" w:hAnsi="Times New Roman" w:cs="Times New Roman"/>
          <w:sz w:val="24"/>
          <w:szCs w:val="24"/>
          <w:lang w:val="es-MX"/>
        </w:rPr>
        <w:t>i</w:t>
      </w:r>
      <w:r w:rsidR="00F27631">
        <w:rPr>
          <w:rFonts w:ascii="Times New Roman" w:hAnsi="Times New Roman" w:cs="Times New Roman"/>
          <w:sz w:val="24"/>
          <w:szCs w:val="24"/>
          <w:lang w:val="es-MX"/>
        </w:rPr>
        <w:t>có</w:t>
      </w:r>
      <w:r w:rsidR="003D4BAC">
        <w:rPr>
          <w:rFonts w:ascii="Times New Roman" w:hAnsi="Times New Roman" w:cs="Times New Roman"/>
          <w:sz w:val="24"/>
          <w:szCs w:val="24"/>
          <w:lang w:val="es-MX"/>
        </w:rPr>
        <w:t xml:space="preserve"> los panes y peces, la gente dijo, “</w:t>
      </w:r>
      <w:r w:rsidR="005D0782" w:rsidRPr="005D0782">
        <w:rPr>
          <w:rFonts w:ascii="Times New Roman" w:hAnsi="Times New Roman" w:cs="Times New Roman"/>
          <w:sz w:val="24"/>
          <w:szCs w:val="24"/>
          <w:lang w:val="es-MX"/>
        </w:rPr>
        <w:t>¡Verdaderamente este es el profeta que ha de venir al mundo!</w:t>
      </w:r>
      <w:r w:rsidR="005D0782">
        <w:rPr>
          <w:rFonts w:ascii="Times New Roman" w:hAnsi="Times New Roman" w:cs="Times New Roman"/>
          <w:sz w:val="24"/>
          <w:szCs w:val="24"/>
          <w:lang w:val="es-MX"/>
        </w:rPr>
        <w:t>” (Jn. 6:13)</w:t>
      </w:r>
      <w:r w:rsidR="00755DA5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09345C08" w14:textId="77777777" w:rsidR="00D26069" w:rsidRDefault="00D26069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20B35F4D" w14:textId="487F58B1" w:rsidR="00586E18" w:rsidRDefault="00755DA5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Y luego, en Jn. 7:40, </w:t>
      </w:r>
      <w:r w:rsidR="0005763D">
        <w:rPr>
          <w:rFonts w:ascii="Times New Roman" w:hAnsi="Times New Roman" w:cs="Times New Roman"/>
          <w:sz w:val="24"/>
          <w:szCs w:val="24"/>
          <w:lang w:val="es-MX"/>
        </w:rPr>
        <w:t xml:space="preserve">cuando Jesús dijo que </w:t>
      </w:r>
      <w:r w:rsidR="00C80530">
        <w:rPr>
          <w:rFonts w:ascii="Times New Roman" w:hAnsi="Times New Roman" w:cs="Times New Roman"/>
          <w:sz w:val="24"/>
          <w:szCs w:val="24"/>
          <w:lang w:val="es-MX"/>
        </w:rPr>
        <w:t>si alguien viniera a Él y bebiera, de su interior correrían ríos de agua viva, la gente respondió, “</w:t>
      </w:r>
      <w:r w:rsidR="00C80530" w:rsidRPr="00C80530">
        <w:rPr>
          <w:rFonts w:ascii="Times New Roman" w:hAnsi="Times New Roman" w:cs="Times New Roman"/>
          <w:sz w:val="24"/>
          <w:szCs w:val="24"/>
          <w:lang w:val="es-MX"/>
        </w:rPr>
        <w:t>¡Verdaderamente, este es el profeta!”</w:t>
      </w:r>
      <w:r w:rsidR="004E2659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C80530" w:rsidRPr="00C80530">
        <w:rPr>
          <w:rFonts w:ascii="Times New Roman" w:hAnsi="Times New Roman" w:cs="Times New Roman"/>
          <w:sz w:val="24"/>
          <w:szCs w:val="24"/>
          <w:lang w:val="es-MX"/>
        </w:rPr>
        <w:t xml:space="preserve"> 41 Otros decían: “Este es el Cristo”.</w:t>
      </w:r>
      <w:r w:rsidR="004E2659">
        <w:rPr>
          <w:rFonts w:ascii="Times New Roman" w:hAnsi="Times New Roman" w:cs="Times New Roman"/>
          <w:sz w:val="24"/>
          <w:szCs w:val="24"/>
          <w:lang w:val="es-MX"/>
        </w:rPr>
        <w:t xml:space="preserve"> No entendieron que el profeta y el Cristo iban a ser la misma </w:t>
      </w:r>
      <w:r w:rsidR="002A4095">
        <w:rPr>
          <w:rFonts w:ascii="Times New Roman" w:hAnsi="Times New Roman" w:cs="Times New Roman"/>
          <w:sz w:val="24"/>
          <w:szCs w:val="24"/>
          <w:lang w:val="es-MX"/>
        </w:rPr>
        <w:t>P</w:t>
      </w:r>
      <w:r w:rsidR="004E2659">
        <w:rPr>
          <w:rFonts w:ascii="Times New Roman" w:hAnsi="Times New Roman" w:cs="Times New Roman"/>
          <w:sz w:val="24"/>
          <w:szCs w:val="24"/>
          <w:lang w:val="es-MX"/>
        </w:rPr>
        <w:t>ersona, porque había confusión</w:t>
      </w:r>
      <w:r w:rsidR="001B5D19">
        <w:rPr>
          <w:rFonts w:ascii="Times New Roman" w:hAnsi="Times New Roman" w:cs="Times New Roman"/>
          <w:sz w:val="24"/>
          <w:szCs w:val="24"/>
          <w:lang w:val="es-MX"/>
        </w:rPr>
        <w:t xml:space="preserve"> acerca de esto, como siempre hay</w:t>
      </w:r>
      <w:r w:rsidR="002A4095">
        <w:rPr>
          <w:rFonts w:ascii="Times New Roman" w:hAnsi="Times New Roman" w:cs="Times New Roman"/>
          <w:sz w:val="24"/>
          <w:szCs w:val="24"/>
          <w:lang w:val="es-MX"/>
        </w:rPr>
        <w:t>. Pero hermanos, para nosotros, no debe haber confusión</w:t>
      </w:r>
      <w:r w:rsidR="00815522">
        <w:rPr>
          <w:rFonts w:ascii="Times New Roman" w:hAnsi="Times New Roman" w:cs="Times New Roman"/>
          <w:sz w:val="24"/>
          <w:szCs w:val="24"/>
          <w:lang w:val="es-MX"/>
        </w:rPr>
        <w:t>. Jesús cumplió la promesa dada a Moisés</w:t>
      </w:r>
      <w:r w:rsidR="00DB3EAE">
        <w:rPr>
          <w:rFonts w:ascii="Times New Roman" w:hAnsi="Times New Roman" w:cs="Times New Roman"/>
          <w:sz w:val="24"/>
          <w:szCs w:val="24"/>
          <w:lang w:val="es-MX"/>
        </w:rPr>
        <w:t xml:space="preserve"> – Él es el Profeta de todos los profetas, la manifestación</w:t>
      </w:r>
      <w:r w:rsidR="00CD4ECB">
        <w:rPr>
          <w:rFonts w:ascii="Times New Roman" w:hAnsi="Times New Roman" w:cs="Times New Roman"/>
          <w:sz w:val="24"/>
          <w:szCs w:val="24"/>
          <w:lang w:val="es-MX"/>
        </w:rPr>
        <w:t xml:space="preserve"> más completa y llena de lo que </w:t>
      </w:r>
      <w:r w:rsidR="0047082C">
        <w:rPr>
          <w:rFonts w:ascii="Times New Roman" w:hAnsi="Times New Roman" w:cs="Times New Roman"/>
          <w:sz w:val="24"/>
          <w:szCs w:val="24"/>
          <w:lang w:val="es-MX"/>
        </w:rPr>
        <w:t>un</w:t>
      </w:r>
      <w:r w:rsidR="00CD4ECB">
        <w:rPr>
          <w:rFonts w:ascii="Times New Roman" w:hAnsi="Times New Roman" w:cs="Times New Roman"/>
          <w:sz w:val="24"/>
          <w:szCs w:val="24"/>
          <w:lang w:val="es-MX"/>
        </w:rPr>
        <w:t xml:space="preserve"> profeta representa. </w:t>
      </w:r>
    </w:p>
    <w:p w14:paraId="37E8AAA7" w14:textId="73E7A055" w:rsidR="00CD4ECB" w:rsidRDefault="00CD4ECB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17FECAA7" w14:textId="43276EA4" w:rsidR="00CD4ECB" w:rsidRDefault="0079671F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Heb. 1:2 dice esto claramente. En otros tiempos, Dios habló </w:t>
      </w:r>
      <w:r w:rsidR="002E5307">
        <w:rPr>
          <w:rFonts w:ascii="Times New Roman" w:hAnsi="Times New Roman" w:cs="Times New Roman"/>
          <w:sz w:val="24"/>
          <w:szCs w:val="24"/>
          <w:lang w:val="es-MX"/>
        </w:rPr>
        <w:t>de muchas maneras</w:t>
      </w:r>
      <w:r w:rsidR="008878BA">
        <w:rPr>
          <w:rFonts w:ascii="Times New Roman" w:hAnsi="Times New Roman" w:cs="Times New Roman"/>
          <w:sz w:val="24"/>
          <w:szCs w:val="24"/>
          <w:lang w:val="es-MX"/>
        </w:rPr>
        <w:t xml:space="preserve"> y a través de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varios profetas, pero en estos últimos días, nos ha hablado por su Hijo quien es Dios con nosotros</w:t>
      </w:r>
      <w:r w:rsidR="008E0022">
        <w:rPr>
          <w:rFonts w:ascii="Times New Roman" w:hAnsi="Times New Roman" w:cs="Times New Roman"/>
          <w:sz w:val="24"/>
          <w:szCs w:val="24"/>
          <w:lang w:val="es-MX"/>
        </w:rPr>
        <w:t xml:space="preserve">, la representación exacta de la naturaleza de Dios. </w:t>
      </w:r>
      <w:r w:rsidR="00876DEE">
        <w:rPr>
          <w:rFonts w:ascii="Times New Roman" w:hAnsi="Times New Roman" w:cs="Times New Roman"/>
          <w:sz w:val="24"/>
          <w:szCs w:val="24"/>
          <w:lang w:val="es-MX"/>
        </w:rPr>
        <w:t>Si Dios nos ha hablado por Jesús, esto significa que Jesús es el Profeta</w:t>
      </w:r>
      <w:r w:rsidR="00A52B12">
        <w:rPr>
          <w:rFonts w:ascii="Times New Roman" w:hAnsi="Times New Roman" w:cs="Times New Roman"/>
          <w:sz w:val="24"/>
          <w:szCs w:val="24"/>
          <w:lang w:val="es-MX"/>
        </w:rPr>
        <w:t xml:space="preserve">, el portavoz de Dios. </w:t>
      </w:r>
    </w:p>
    <w:p w14:paraId="3F11A5A7" w14:textId="230CC692" w:rsidR="008878BA" w:rsidRDefault="008878BA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1C1A1A02" w14:textId="4909A98B" w:rsidR="00486C30" w:rsidRDefault="008878BA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Cuando Jesús empezó su ministerio público, dijo</w:t>
      </w:r>
      <w:r w:rsidR="002A40E3">
        <w:rPr>
          <w:rFonts w:ascii="Times New Roman" w:hAnsi="Times New Roman" w:cs="Times New Roman"/>
          <w:sz w:val="24"/>
          <w:szCs w:val="24"/>
          <w:lang w:val="es-MX"/>
        </w:rPr>
        <w:t>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A40E3" w:rsidRPr="002A40E3">
        <w:rPr>
          <w:rFonts w:ascii="Times New Roman" w:hAnsi="Times New Roman" w:cs="Times New Roman"/>
          <w:sz w:val="24"/>
          <w:szCs w:val="24"/>
          <w:lang w:val="es-MX"/>
        </w:rPr>
        <w:t>“El tiempo se ha cumplido y el reino de Dios se ha acercado</w:t>
      </w:r>
      <w:r w:rsidR="0016328C">
        <w:rPr>
          <w:rFonts w:ascii="Times New Roman" w:hAnsi="Times New Roman" w:cs="Times New Roman"/>
          <w:sz w:val="24"/>
          <w:szCs w:val="24"/>
          <w:lang w:val="es-MX"/>
        </w:rPr>
        <w:t>”</w:t>
      </w:r>
      <w:r w:rsidR="002A40E3" w:rsidRPr="002A40E3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16328C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70C23">
        <w:rPr>
          <w:rFonts w:ascii="Times New Roman" w:hAnsi="Times New Roman" w:cs="Times New Roman"/>
          <w:sz w:val="24"/>
          <w:szCs w:val="24"/>
          <w:lang w:val="es-MX"/>
        </w:rPr>
        <w:t>¿</w:t>
      </w:r>
      <w:r w:rsidR="0016328C">
        <w:rPr>
          <w:rFonts w:ascii="Times New Roman" w:hAnsi="Times New Roman" w:cs="Times New Roman"/>
          <w:sz w:val="24"/>
          <w:szCs w:val="24"/>
          <w:lang w:val="es-MX"/>
        </w:rPr>
        <w:t>No parece como lo que Moisés dijo</w:t>
      </w:r>
      <w:r w:rsidR="00D70C23">
        <w:rPr>
          <w:rFonts w:ascii="Times New Roman" w:hAnsi="Times New Roman" w:cs="Times New Roman"/>
          <w:sz w:val="24"/>
          <w:szCs w:val="24"/>
          <w:lang w:val="es-MX"/>
        </w:rPr>
        <w:t xml:space="preserve"> a través de sus acciones?</w:t>
      </w:r>
      <w:r w:rsidR="00C5767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C44E7">
        <w:rPr>
          <w:rFonts w:ascii="Times New Roman" w:hAnsi="Times New Roman" w:cs="Times New Roman"/>
          <w:sz w:val="24"/>
          <w:szCs w:val="24"/>
          <w:lang w:val="es-MX"/>
        </w:rPr>
        <w:t xml:space="preserve">Les mostró a los israelitas que el tiempo de su escape de Egipto </w:t>
      </w:r>
      <w:r w:rsidR="00310AEF">
        <w:rPr>
          <w:rFonts w:ascii="Times New Roman" w:hAnsi="Times New Roman" w:cs="Times New Roman"/>
          <w:sz w:val="24"/>
          <w:szCs w:val="24"/>
          <w:lang w:val="es-MX"/>
        </w:rPr>
        <w:t xml:space="preserve">había llegado, </w:t>
      </w:r>
      <w:r w:rsidR="00DC44E7">
        <w:rPr>
          <w:rFonts w:ascii="Times New Roman" w:hAnsi="Times New Roman" w:cs="Times New Roman"/>
          <w:sz w:val="24"/>
          <w:szCs w:val="24"/>
          <w:lang w:val="es-MX"/>
        </w:rPr>
        <w:t xml:space="preserve">se había cumplido. </w:t>
      </w:r>
      <w:r w:rsidR="00DE6696" w:rsidRPr="00DE6696">
        <w:rPr>
          <w:rFonts w:ascii="Times New Roman" w:hAnsi="Times New Roman" w:cs="Times New Roman"/>
          <w:sz w:val="24"/>
          <w:szCs w:val="24"/>
          <w:lang w:val="es-MX"/>
        </w:rPr>
        <w:t>Era el momento y la voluntad de Dios para su liberación. Asimismo, Jesús anunció que había llegado el momento de la liberación de todos los que creyeran en Él de la esclavitud del pecado y del diablo.</w:t>
      </w:r>
      <w:r w:rsidR="00817733">
        <w:rPr>
          <w:rFonts w:ascii="Times New Roman" w:hAnsi="Times New Roman" w:cs="Times New Roman"/>
          <w:sz w:val="24"/>
          <w:szCs w:val="24"/>
          <w:lang w:val="es-MX"/>
        </w:rPr>
        <w:t xml:space="preserve"> Su llegada</w:t>
      </w:r>
      <w:r w:rsidR="00A761C7">
        <w:rPr>
          <w:rFonts w:ascii="Times New Roman" w:hAnsi="Times New Roman" w:cs="Times New Roman"/>
          <w:sz w:val="24"/>
          <w:szCs w:val="24"/>
          <w:lang w:val="es-MX"/>
        </w:rPr>
        <w:t xml:space="preserve"> inició una nueva era del Mesías, el Espíritu, y la Iglesia. </w:t>
      </w:r>
    </w:p>
    <w:p w14:paraId="43F4C8C6" w14:textId="77777777" w:rsidR="00DE6696" w:rsidRDefault="00DE6696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1707AD15" w14:textId="383F1EA1" w:rsidR="003831BE" w:rsidRDefault="00BE486B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BE486B">
        <w:rPr>
          <w:rFonts w:ascii="Times New Roman" w:hAnsi="Times New Roman" w:cs="Times New Roman"/>
          <w:sz w:val="24"/>
          <w:szCs w:val="24"/>
          <w:lang w:val="es-MX"/>
        </w:rPr>
        <w:t>Moisés llevó a los israelitas al pacto del Sinaí. Jesús nos lleva al Nuevo Pacto.</w:t>
      </w:r>
      <w:r w:rsidR="00B561F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831BE">
        <w:rPr>
          <w:rFonts w:ascii="Times New Roman" w:hAnsi="Times New Roman" w:cs="Times New Roman"/>
          <w:sz w:val="24"/>
          <w:szCs w:val="24"/>
          <w:lang w:val="es-MX"/>
        </w:rPr>
        <w:t>Él revel</w:t>
      </w:r>
      <w:r w:rsidR="009A06D8">
        <w:rPr>
          <w:rFonts w:ascii="Times New Roman" w:hAnsi="Times New Roman" w:cs="Times New Roman"/>
          <w:sz w:val="24"/>
          <w:szCs w:val="24"/>
          <w:lang w:val="es-MX"/>
        </w:rPr>
        <w:t>ó</w:t>
      </w:r>
      <w:r w:rsidR="003831B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F1627">
        <w:rPr>
          <w:rFonts w:ascii="Times New Roman" w:hAnsi="Times New Roman" w:cs="Times New Roman"/>
          <w:sz w:val="24"/>
          <w:szCs w:val="24"/>
          <w:lang w:val="es-MX"/>
        </w:rPr>
        <w:t xml:space="preserve">e inició </w:t>
      </w:r>
      <w:r w:rsidR="003831BE">
        <w:rPr>
          <w:rFonts w:ascii="Times New Roman" w:hAnsi="Times New Roman" w:cs="Times New Roman"/>
          <w:sz w:val="24"/>
          <w:szCs w:val="24"/>
          <w:lang w:val="es-MX"/>
        </w:rPr>
        <w:t xml:space="preserve">el nuevo pacto, y de hecho, Él </w:t>
      </w:r>
      <w:r w:rsidR="003831BE" w:rsidRPr="003D016E">
        <w:rPr>
          <w:rFonts w:ascii="Times New Roman" w:hAnsi="Times New Roman" w:cs="Times New Roman"/>
          <w:i/>
          <w:iCs/>
          <w:sz w:val="24"/>
          <w:szCs w:val="24"/>
          <w:lang w:val="es-MX"/>
        </w:rPr>
        <w:t>es</w:t>
      </w:r>
      <w:r w:rsidR="003831BE">
        <w:rPr>
          <w:rFonts w:ascii="Times New Roman" w:hAnsi="Times New Roman" w:cs="Times New Roman"/>
          <w:sz w:val="24"/>
          <w:szCs w:val="24"/>
          <w:lang w:val="es-MX"/>
        </w:rPr>
        <w:t xml:space="preserve"> el nuevo pacto (Is. 42:6)</w:t>
      </w:r>
      <w:r w:rsidR="009620BA">
        <w:rPr>
          <w:rFonts w:ascii="Times New Roman" w:hAnsi="Times New Roman" w:cs="Times New Roman"/>
          <w:sz w:val="24"/>
          <w:szCs w:val="24"/>
          <w:lang w:val="es-MX"/>
        </w:rPr>
        <w:t xml:space="preserve">. Instituyó o inauguró el nuevo pacto </w:t>
      </w:r>
      <w:r w:rsidR="003501CE">
        <w:rPr>
          <w:rFonts w:ascii="Times New Roman" w:hAnsi="Times New Roman" w:cs="Times New Roman"/>
          <w:sz w:val="24"/>
          <w:szCs w:val="24"/>
          <w:lang w:val="es-MX"/>
        </w:rPr>
        <w:t xml:space="preserve">con su enseñanza, y luego, </w:t>
      </w:r>
      <w:r w:rsidR="009620BA">
        <w:rPr>
          <w:rFonts w:ascii="Times New Roman" w:hAnsi="Times New Roman" w:cs="Times New Roman"/>
          <w:sz w:val="24"/>
          <w:szCs w:val="24"/>
          <w:lang w:val="es-MX"/>
        </w:rPr>
        <w:t>en el aposento alto (Lu. 24)</w:t>
      </w:r>
      <w:r w:rsidR="0028454F">
        <w:rPr>
          <w:rFonts w:ascii="Times New Roman" w:hAnsi="Times New Roman" w:cs="Times New Roman"/>
          <w:sz w:val="24"/>
          <w:szCs w:val="24"/>
          <w:lang w:val="es-MX"/>
        </w:rPr>
        <w:t>, y a través de su muerte en la cruz</w:t>
      </w:r>
      <w:r w:rsidR="009620BA">
        <w:rPr>
          <w:rFonts w:ascii="Times New Roman" w:hAnsi="Times New Roman" w:cs="Times New Roman"/>
          <w:sz w:val="24"/>
          <w:szCs w:val="24"/>
          <w:lang w:val="es-MX"/>
        </w:rPr>
        <w:t xml:space="preserve">. Su cuerpo fue el pan, su sangre el vino. </w:t>
      </w:r>
      <w:r w:rsidR="00107F24">
        <w:rPr>
          <w:rFonts w:ascii="Times New Roman" w:hAnsi="Times New Roman" w:cs="Times New Roman"/>
          <w:sz w:val="24"/>
          <w:szCs w:val="24"/>
          <w:lang w:val="es-MX"/>
        </w:rPr>
        <w:t>Moisés</w:t>
      </w:r>
      <w:r w:rsidR="009E5085">
        <w:rPr>
          <w:rFonts w:ascii="Times New Roman" w:hAnsi="Times New Roman" w:cs="Times New Roman"/>
          <w:sz w:val="24"/>
          <w:szCs w:val="24"/>
          <w:lang w:val="es-MX"/>
        </w:rPr>
        <w:t xml:space="preserve"> les </w:t>
      </w:r>
      <w:r w:rsidR="00B84BA8">
        <w:rPr>
          <w:rFonts w:ascii="Times New Roman" w:hAnsi="Times New Roman" w:cs="Times New Roman"/>
          <w:sz w:val="24"/>
          <w:szCs w:val="24"/>
          <w:lang w:val="es-MX"/>
        </w:rPr>
        <w:t>dijo que mataran a los corderitos y aplicaran su sangre a las puertas</w:t>
      </w:r>
      <w:r w:rsidR="00E46820">
        <w:rPr>
          <w:rFonts w:ascii="Times New Roman" w:hAnsi="Times New Roman" w:cs="Times New Roman"/>
          <w:sz w:val="24"/>
          <w:szCs w:val="24"/>
          <w:lang w:val="es-MX"/>
        </w:rPr>
        <w:t>, pero Jesús era el Cordero de Dios que quita el pecado del mundo</w:t>
      </w:r>
      <w:r w:rsidR="006F7A9D">
        <w:rPr>
          <w:rFonts w:ascii="Times New Roman" w:hAnsi="Times New Roman" w:cs="Times New Roman"/>
          <w:sz w:val="24"/>
          <w:szCs w:val="24"/>
          <w:lang w:val="es-MX"/>
        </w:rPr>
        <w:t>, nuestro cordero pascual,</w:t>
      </w:r>
      <w:r w:rsidR="00E46820">
        <w:rPr>
          <w:rFonts w:ascii="Times New Roman" w:hAnsi="Times New Roman" w:cs="Times New Roman"/>
          <w:sz w:val="24"/>
          <w:szCs w:val="24"/>
          <w:lang w:val="es-MX"/>
        </w:rPr>
        <w:t xml:space="preserve"> (Jn. 1:29;</w:t>
      </w:r>
      <w:r w:rsidR="00C97B71">
        <w:rPr>
          <w:rFonts w:ascii="Times New Roman" w:hAnsi="Times New Roman" w:cs="Times New Roman"/>
          <w:sz w:val="24"/>
          <w:szCs w:val="24"/>
          <w:lang w:val="es-MX"/>
        </w:rPr>
        <w:t xml:space="preserve"> 1 Cor. 5:7)</w:t>
      </w:r>
      <w:r w:rsidR="007C5C56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107F2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31369">
        <w:rPr>
          <w:rFonts w:ascii="Times New Roman" w:hAnsi="Times New Roman" w:cs="Times New Roman"/>
          <w:sz w:val="24"/>
          <w:szCs w:val="24"/>
          <w:lang w:val="es-MX"/>
        </w:rPr>
        <w:t xml:space="preserve">Moisés </w:t>
      </w:r>
      <w:r w:rsidR="00107F24">
        <w:rPr>
          <w:rFonts w:ascii="Times New Roman" w:hAnsi="Times New Roman" w:cs="Times New Roman"/>
          <w:sz w:val="24"/>
          <w:szCs w:val="24"/>
          <w:lang w:val="es-MX"/>
        </w:rPr>
        <w:t xml:space="preserve">les dio un pacto de ley, Cristo nos da un pacto del Espíritu y de gracia (Jn. </w:t>
      </w:r>
      <w:r w:rsidR="003D016E">
        <w:rPr>
          <w:rFonts w:ascii="Times New Roman" w:hAnsi="Times New Roman" w:cs="Times New Roman"/>
          <w:sz w:val="24"/>
          <w:szCs w:val="24"/>
          <w:lang w:val="es-MX"/>
        </w:rPr>
        <w:t>1:17, 18)</w:t>
      </w:r>
      <w:r w:rsidR="0028454F">
        <w:rPr>
          <w:rFonts w:ascii="Times New Roman" w:hAnsi="Times New Roman" w:cs="Times New Roman"/>
          <w:sz w:val="24"/>
          <w:szCs w:val="24"/>
          <w:lang w:val="es-MX"/>
        </w:rPr>
        <w:t>, un pacto superior</w:t>
      </w:r>
      <w:r w:rsidR="001D29F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E5B6C">
        <w:rPr>
          <w:rFonts w:ascii="Times New Roman" w:hAnsi="Times New Roman" w:cs="Times New Roman"/>
          <w:sz w:val="24"/>
          <w:szCs w:val="24"/>
          <w:lang w:val="es-MX"/>
        </w:rPr>
        <w:t xml:space="preserve">en que </w:t>
      </w:r>
      <w:r w:rsidR="001D29F7">
        <w:rPr>
          <w:rFonts w:ascii="Times New Roman" w:hAnsi="Times New Roman" w:cs="Times New Roman"/>
          <w:sz w:val="24"/>
          <w:szCs w:val="24"/>
          <w:lang w:val="es-MX"/>
        </w:rPr>
        <w:t xml:space="preserve">no solo nos </w:t>
      </w:r>
      <w:r w:rsidR="001D29F7" w:rsidRPr="00B31369">
        <w:rPr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dice </w:t>
      </w:r>
      <w:r w:rsidR="001D29F7">
        <w:rPr>
          <w:rFonts w:ascii="Times New Roman" w:hAnsi="Times New Roman" w:cs="Times New Roman"/>
          <w:sz w:val="24"/>
          <w:szCs w:val="24"/>
          <w:lang w:val="es-MX"/>
        </w:rPr>
        <w:t xml:space="preserve">como Dios quiere que vivamos, sino nos </w:t>
      </w:r>
      <w:r w:rsidR="001D29F7" w:rsidRPr="00B31369">
        <w:rPr>
          <w:rFonts w:ascii="Times New Roman" w:hAnsi="Times New Roman" w:cs="Times New Roman"/>
          <w:i/>
          <w:iCs/>
          <w:sz w:val="24"/>
          <w:szCs w:val="24"/>
          <w:lang w:val="es-MX"/>
        </w:rPr>
        <w:t>empodera</w:t>
      </w:r>
      <w:r w:rsidR="001D29F7">
        <w:rPr>
          <w:rFonts w:ascii="Times New Roman" w:hAnsi="Times New Roman" w:cs="Times New Roman"/>
          <w:sz w:val="24"/>
          <w:szCs w:val="24"/>
          <w:lang w:val="es-MX"/>
        </w:rPr>
        <w:t xml:space="preserve"> para vivir así</w:t>
      </w:r>
      <w:r w:rsidR="003D016E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AD6F7E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AD6F7E" w:rsidRPr="00AD6F7E">
        <w:rPr>
          <w:rFonts w:ascii="Times New Roman" w:hAnsi="Times New Roman" w:cs="Times New Roman"/>
          <w:sz w:val="24"/>
          <w:szCs w:val="24"/>
          <w:lang w:val="es-MX"/>
        </w:rPr>
        <w:t>Hechos 13:38, 39</w:t>
      </w:r>
      <w:r w:rsidR="00AD6F7E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2E5B6C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72B7D" w:rsidRPr="00B72B7D">
        <w:rPr>
          <w:rFonts w:ascii="Times New Roman" w:hAnsi="Times New Roman" w:cs="Times New Roman"/>
          <w:sz w:val="24"/>
          <w:szCs w:val="24"/>
          <w:lang w:val="es-MX"/>
        </w:rPr>
        <w:t>Moisés les enseñó cómo construir el tabernáculo</w:t>
      </w:r>
      <w:r w:rsidR="00B31369">
        <w:rPr>
          <w:rFonts w:ascii="Times New Roman" w:hAnsi="Times New Roman" w:cs="Times New Roman"/>
          <w:sz w:val="24"/>
          <w:szCs w:val="24"/>
          <w:lang w:val="es-MX"/>
        </w:rPr>
        <w:t>, pero</w:t>
      </w:r>
      <w:r w:rsidR="00B72B7D" w:rsidRPr="00B72B7D">
        <w:rPr>
          <w:rFonts w:ascii="Times New Roman" w:hAnsi="Times New Roman" w:cs="Times New Roman"/>
          <w:sz w:val="24"/>
          <w:szCs w:val="24"/>
          <w:lang w:val="es-MX"/>
        </w:rPr>
        <w:t xml:space="preserve"> Cristo habitó </w:t>
      </w:r>
      <w:r w:rsidR="00B31369">
        <w:rPr>
          <w:rFonts w:ascii="Times New Roman" w:hAnsi="Times New Roman" w:cs="Times New Roman"/>
          <w:sz w:val="24"/>
          <w:szCs w:val="24"/>
          <w:lang w:val="es-MX"/>
        </w:rPr>
        <w:t>(puso su tabernáculo</w:t>
      </w:r>
      <w:r w:rsidR="008E2BE7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B3136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72B7D" w:rsidRPr="00B72B7D">
        <w:rPr>
          <w:rFonts w:ascii="Times New Roman" w:hAnsi="Times New Roman" w:cs="Times New Roman"/>
          <w:sz w:val="24"/>
          <w:szCs w:val="24"/>
          <w:lang w:val="es-MX"/>
        </w:rPr>
        <w:t>entre nosotros y ahora está construyendo su templo, su habitación, nosotros, la Iglesia</w:t>
      </w:r>
      <w:r w:rsidR="0042113F">
        <w:rPr>
          <w:rFonts w:ascii="Times New Roman" w:hAnsi="Times New Roman" w:cs="Times New Roman"/>
          <w:sz w:val="24"/>
          <w:szCs w:val="24"/>
          <w:lang w:val="es-MX"/>
        </w:rPr>
        <w:t xml:space="preserve"> (Mat. 16:18; </w:t>
      </w:r>
      <w:r w:rsidR="00030F6C">
        <w:rPr>
          <w:rFonts w:ascii="Times New Roman" w:hAnsi="Times New Roman" w:cs="Times New Roman"/>
          <w:sz w:val="24"/>
          <w:szCs w:val="24"/>
          <w:lang w:val="es-MX"/>
        </w:rPr>
        <w:t>Éf. 2:</w:t>
      </w:r>
      <w:r w:rsidR="00CE216B">
        <w:rPr>
          <w:rFonts w:ascii="Times New Roman" w:hAnsi="Times New Roman" w:cs="Times New Roman"/>
          <w:sz w:val="24"/>
          <w:szCs w:val="24"/>
          <w:lang w:val="es-MX"/>
        </w:rPr>
        <w:t>20-22</w:t>
      </w:r>
      <w:r w:rsidR="007F1A31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B72B7D" w:rsidRPr="00B72B7D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015D9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03D1C">
        <w:rPr>
          <w:rFonts w:ascii="Times New Roman" w:hAnsi="Times New Roman" w:cs="Times New Roman"/>
          <w:sz w:val="24"/>
          <w:szCs w:val="24"/>
          <w:lang w:val="es-MX"/>
        </w:rPr>
        <w:t>Moisés era fiel como un siervo en la casa de Dios</w:t>
      </w:r>
      <w:r w:rsidR="00A666A6">
        <w:rPr>
          <w:rFonts w:ascii="Times New Roman" w:hAnsi="Times New Roman" w:cs="Times New Roman"/>
          <w:sz w:val="24"/>
          <w:szCs w:val="24"/>
          <w:lang w:val="es-MX"/>
        </w:rPr>
        <w:t>, pero</w:t>
      </w:r>
      <w:r w:rsidR="00403D1C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666A6">
        <w:rPr>
          <w:rFonts w:ascii="Times New Roman" w:hAnsi="Times New Roman" w:cs="Times New Roman"/>
          <w:sz w:val="24"/>
          <w:szCs w:val="24"/>
          <w:lang w:val="es-MX"/>
        </w:rPr>
        <w:t>“</w:t>
      </w:r>
      <w:r w:rsidR="00403D1C">
        <w:rPr>
          <w:rFonts w:ascii="Times New Roman" w:hAnsi="Times New Roman" w:cs="Times New Roman"/>
          <w:sz w:val="24"/>
          <w:szCs w:val="24"/>
          <w:lang w:val="es-MX"/>
        </w:rPr>
        <w:t xml:space="preserve">Cristo </w:t>
      </w:r>
      <w:r w:rsidR="00A97EDF" w:rsidRPr="00A97EDF">
        <w:rPr>
          <w:rFonts w:ascii="Times New Roman" w:hAnsi="Times New Roman" w:cs="Times New Roman"/>
          <w:sz w:val="24"/>
          <w:szCs w:val="24"/>
          <w:lang w:val="es-MX"/>
        </w:rPr>
        <w:t>es fiel como Hijo sobre su casa. Esta casa suya somos nosotros</w:t>
      </w:r>
      <w:r w:rsidR="00A97EDF">
        <w:rPr>
          <w:rFonts w:ascii="Times New Roman" w:hAnsi="Times New Roman" w:cs="Times New Roman"/>
          <w:sz w:val="24"/>
          <w:szCs w:val="24"/>
          <w:lang w:val="es-MX"/>
        </w:rPr>
        <w:t>” (</w:t>
      </w:r>
      <w:r w:rsidR="00A666A6">
        <w:rPr>
          <w:rFonts w:ascii="Times New Roman" w:hAnsi="Times New Roman" w:cs="Times New Roman"/>
          <w:sz w:val="24"/>
          <w:szCs w:val="24"/>
          <w:lang w:val="es-MX"/>
        </w:rPr>
        <w:t>Heb. 3:</w:t>
      </w:r>
      <w:r w:rsidR="00621D4A">
        <w:rPr>
          <w:rFonts w:ascii="Times New Roman" w:hAnsi="Times New Roman" w:cs="Times New Roman"/>
          <w:sz w:val="24"/>
          <w:szCs w:val="24"/>
          <w:lang w:val="es-MX"/>
        </w:rPr>
        <w:t>6).</w:t>
      </w:r>
    </w:p>
    <w:p w14:paraId="612D11CE" w14:textId="77777777" w:rsidR="005C2254" w:rsidRDefault="005C2254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5CEAFACA" w14:textId="5DAA11DA" w:rsidR="00F33313" w:rsidRDefault="00C82A16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C82A16">
        <w:rPr>
          <w:rFonts w:ascii="Times New Roman" w:hAnsi="Times New Roman" w:cs="Times New Roman"/>
          <w:sz w:val="24"/>
          <w:szCs w:val="24"/>
          <w:lang w:val="es-MX"/>
        </w:rPr>
        <w:t>¡Jesús es la Palabra viva!</w:t>
      </w:r>
      <w:r w:rsidR="00EB2D3B">
        <w:rPr>
          <w:rFonts w:ascii="Times New Roman" w:hAnsi="Times New Roman" w:cs="Times New Roman"/>
          <w:sz w:val="24"/>
          <w:szCs w:val="24"/>
          <w:lang w:val="es-MX"/>
        </w:rPr>
        <w:t xml:space="preserve"> (Heb. 4:12)</w:t>
      </w:r>
      <w:r w:rsidR="0063477D">
        <w:rPr>
          <w:rFonts w:ascii="Times New Roman" w:hAnsi="Times New Roman" w:cs="Times New Roman"/>
          <w:sz w:val="24"/>
          <w:szCs w:val="24"/>
          <w:lang w:val="es-MX"/>
        </w:rPr>
        <w:t xml:space="preserve"> La Palabra o el Verbo que en el principio era con Dios y era Dios, a través del cual, todo lo que fue creado fue creado. </w:t>
      </w:r>
      <w:r w:rsidRPr="00C82A16">
        <w:rPr>
          <w:rFonts w:ascii="Times New Roman" w:hAnsi="Times New Roman" w:cs="Times New Roman"/>
          <w:sz w:val="24"/>
          <w:szCs w:val="24"/>
          <w:lang w:val="es-MX"/>
        </w:rPr>
        <w:t xml:space="preserve">Apocalipsis 3:14 dice que Él es el Testigo fiel y verdadero. Jesús es </w:t>
      </w:r>
      <w:r w:rsidR="00955ADD">
        <w:rPr>
          <w:rFonts w:ascii="Times New Roman" w:hAnsi="Times New Roman" w:cs="Times New Roman"/>
          <w:sz w:val="24"/>
          <w:szCs w:val="24"/>
          <w:lang w:val="es-MX"/>
        </w:rPr>
        <w:t xml:space="preserve">ambos, </w:t>
      </w:r>
      <w:r w:rsidRPr="00C82A16">
        <w:rPr>
          <w:rFonts w:ascii="Times New Roman" w:hAnsi="Times New Roman" w:cs="Times New Roman"/>
          <w:sz w:val="24"/>
          <w:szCs w:val="24"/>
          <w:lang w:val="es-MX"/>
        </w:rPr>
        <w:t xml:space="preserve">el Mensaje y Mensajero de Dios perfecto y completo (Mal. 3:1). </w:t>
      </w:r>
      <w:r w:rsidR="003517B9">
        <w:rPr>
          <w:rFonts w:ascii="Times New Roman" w:hAnsi="Times New Roman" w:cs="Times New Roman"/>
          <w:sz w:val="24"/>
          <w:szCs w:val="24"/>
          <w:lang w:val="es-MX"/>
        </w:rPr>
        <w:t xml:space="preserve">Como el último Profeta y la Palabra viva de Dios, </w:t>
      </w:r>
      <w:r w:rsidR="000E256E">
        <w:rPr>
          <w:rFonts w:ascii="Times New Roman" w:hAnsi="Times New Roman" w:cs="Times New Roman"/>
          <w:sz w:val="24"/>
          <w:szCs w:val="24"/>
          <w:lang w:val="es-MX"/>
        </w:rPr>
        <w:t>Cristo n</w:t>
      </w:r>
      <w:r w:rsidRPr="00C82A16">
        <w:rPr>
          <w:rFonts w:ascii="Times New Roman" w:hAnsi="Times New Roman" w:cs="Times New Roman"/>
          <w:sz w:val="24"/>
          <w:szCs w:val="24"/>
          <w:lang w:val="es-MX"/>
        </w:rPr>
        <w:t xml:space="preserve">os revela a Dios y la voluntad de Dios. </w:t>
      </w:r>
      <w:r w:rsidR="00C6017E" w:rsidRPr="00C6017E">
        <w:rPr>
          <w:rFonts w:ascii="Times New Roman" w:hAnsi="Times New Roman" w:cs="Times New Roman"/>
          <w:sz w:val="24"/>
          <w:szCs w:val="24"/>
          <w:lang w:val="es-MX"/>
        </w:rPr>
        <w:t>Y la voluntad de Dios es que todos seamos salvos de la esclavitud del pecado y de Satanás, y que regresemos a Dios como las ovejas perdidas regresan al pastor.</w:t>
      </w:r>
    </w:p>
    <w:p w14:paraId="20EA5C78" w14:textId="77777777" w:rsidR="00996C02" w:rsidRDefault="00996C02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1BB35F3A" w14:textId="16CD4C0B" w:rsidR="00312948" w:rsidRDefault="003765D2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Él ha hecho posible que regresemos a Dios</w:t>
      </w:r>
      <w:r w:rsidR="009C2ED3">
        <w:rPr>
          <w:rFonts w:ascii="Times New Roman" w:hAnsi="Times New Roman" w:cs="Times New Roman"/>
          <w:sz w:val="24"/>
          <w:szCs w:val="24"/>
          <w:lang w:val="es-MX"/>
        </w:rPr>
        <w:t>, a la relación que fue perdida en el Huerto de Edén, la herencia que se perdió por su pecado. A través de Cristo, todas las familias de la tierra pueden ser bendecidas</w:t>
      </w:r>
      <w:r w:rsidR="00F52BEA">
        <w:rPr>
          <w:rFonts w:ascii="Times New Roman" w:hAnsi="Times New Roman" w:cs="Times New Roman"/>
          <w:sz w:val="24"/>
          <w:szCs w:val="24"/>
          <w:lang w:val="es-MX"/>
        </w:rPr>
        <w:t xml:space="preserve"> y heredar todas las cosas. </w:t>
      </w:r>
      <w:r w:rsidR="00B2223F">
        <w:rPr>
          <w:rFonts w:ascii="Times New Roman" w:hAnsi="Times New Roman" w:cs="Times New Roman"/>
          <w:sz w:val="24"/>
          <w:szCs w:val="24"/>
          <w:lang w:val="es-MX"/>
        </w:rPr>
        <w:t xml:space="preserve">Cristo enseñó los principios de su nuevo pacto y el reino de Dios en su sermón en el monte, como Moisés hizo en el monte de Sinaí. </w:t>
      </w:r>
      <w:r w:rsidR="004C115D">
        <w:rPr>
          <w:rFonts w:ascii="Times New Roman" w:hAnsi="Times New Roman" w:cs="Times New Roman"/>
          <w:sz w:val="24"/>
          <w:szCs w:val="24"/>
          <w:lang w:val="es-MX"/>
        </w:rPr>
        <w:t xml:space="preserve">Israel se formó de 12 tribus; la iglesia fue fundada sobre Cristo como la piedra principal del ángulo, y sobre los fundamentos de los 12 apóstoles. </w:t>
      </w:r>
      <w:r w:rsidR="00F241BB">
        <w:rPr>
          <w:rFonts w:ascii="Times New Roman" w:hAnsi="Times New Roman" w:cs="Times New Roman"/>
          <w:sz w:val="24"/>
          <w:szCs w:val="24"/>
          <w:lang w:val="es-MX"/>
        </w:rPr>
        <w:t xml:space="preserve">Los israelitas todos fueron bautizados </w:t>
      </w:r>
      <w:r w:rsidR="00F241BB">
        <w:rPr>
          <w:rFonts w:ascii="Times New Roman" w:hAnsi="Times New Roman" w:cs="Times New Roman"/>
          <w:sz w:val="24"/>
          <w:szCs w:val="24"/>
          <w:lang w:val="es-MX"/>
        </w:rPr>
        <w:lastRenderedPageBreak/>
        <w:t>en Moisés en el Mar Rojo y la nube. Nosotros somos bautizados en Cristo y</w:t>
      </w:r>
      <w:r w:rsidR="00684204">
        <w:rPr>
          <w:rFonts w:ascii="Times New Roman" w:hAnsi="Times New Roman" w:cs="Times New Roman"/>
          <w:sz w:val="24"/>
          <w:szCs w:val="24"/>
          <w:lang w:val="es-MX"/>
        </w:rPr>
        <w:t xml:space="preserve"> por lo que hizo, </w:t>
      </w:r>
      <w:r w:rsidR="00F241BB">
        <w:rPr>
          <w:rFonts w:ascii="Times New Roman" w:hAnsi="Times New Roman" w:cs="Times New Roman"/>
          <w:sz w:val="24"/>
          <w:szCs w:val="24"/>
          <w:lang w:val="es-MX"/>
        </w:rPr>
        <w:t>en su Espíritu Santo</w:t>
      </w:r>
      <w:r w:rsidR="00684204">
        <w:rPr>
          <w:rFonts w:ascii="Times New Roman" w:hAnsi="Times New Roman" w:cs="Times New Roman"/>
          <w:sz w:val="24"/>
          <w:szCs w:val="24"/>
          <w:lang w:val="es-MX"/>
        </w:rPr>
        <w:t xml:space="preserve"> también. </w:t>
      </w:r>
    </w:p>
    <w:p w14:paraId="443D05D6" w14:textId="7415C08D" w:rsidR="00E352C2" w:rsidRDefault="00E352C2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0188CAF3" w14:textId="06229323" w:rsidR="00E352C2" w:rsidRDefault="00E352C2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Cristo es el Profeta, la Palabra de Dios para nosotros en esta </w:t>
      </w:r>
      <w:r w:rsidR="00C83C67">
        <w:rPr>
          <w:rFonts w:ascii="Times New Roman" w:hAnsi="Times New Roman" w:cs="Times New Roman"/>
          <w:sz w:val="24"/>
          <w:szCs w:val="24"/>
          <w:lang w:val="es-MX"/>
        </w:rPr>
        <w:t>época, y no habrá necesidad de otro. Él cumplió y cumple con todos los propósitos de Dios para nosotros hoy</w:t>
      </w:r>
      <w:r w:rsidR="00172584">
        <w:rPr>
          <w:rFonts w:ascii="Times New Roman" w:hAnsi="Times New Roman" w:cs="Times New Roman"/>
          <w:sz w:val="24"/>
          <w:szCs w:val="24"/>
          <w:lang w:val="es-MX"/>
        </w:rPr>
        <w:t xml:space="preserve">. Nos ha dado el Nuevo Testamento y su Espíritu para guiarnos y llevar a cabo sus propósitos y planes para nosotros. </w:t>
      </w:r>
    </w:p>
    <w:p w14:paraId="7773663A" w14:textId="2125A7F9" w:rsidR="004A4807" w:rsidRDefault="004A4807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32FE07E5" w14:textId="77777777" w:rsidR="00B531F7" w:rsidRDefault="004A4807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Ahora, si Él es el profeta, ¿qué significa esto para nosotros?</w:t>
      </w:r>
      <w:r w:rsidR="00C43039">
        <w:rPr>
          <w:rFonts w:ascii="Times New Roman" w:hAnsi="Times New Roman" w:cs="Times New Roman"/>
          <w:sz w:val="24"/>
          <w:szCs w:val="24"/>
          <w:lang w:val="es-MX"/>
        </w:rPr>
        <w:t xml:space="preserve"> Pues, primero, como Moisés dijo, Cristo es </w:t>
      </w:r>
      <w:r w:rsidR="00777C3E">
        <w:rPr>
          <w:rFonts w:ascii="Times New Roman" w:hAnsi="Times New Roman" w:cs="Times New Roman"/>
          <w:sz w:val="24"/>
          <w:szCs w:val="24"/>
          <w:lang w:val="es-MX"/>
        </w:rPr>
        <w:t>el único camino para ser salvo de este “Egipto” del mundo en que nos encontramos</w:t>
      </w:r>
      <w:r w:rsidR="00CB47E4">
        <w:rPr>
          <w:rFonts w:ascii="Times New Roman" w:hAnsi="Times New Roman" w:cs="Times New Roman"/>
          <w:sz w:val="24"/>
          <w:szCs w:val="24"/>
          <w:lang w:val="es-MX"/>
        </w:rPr>
        <w:t>, y el dominio del “faraón” que reina sobre nosotros, el diablo</w:t>
      </w:r>
      <w:r w:rsidR="00777C3E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745B9D">
        <w:rPr>
          <w:rFonts w:ascii="Times New Roman" w:hAnsi="Times New Roman" w:cs="Times New Roman"/>
          <w:sz w:val="24"/>
          <w:szCs w:val="24"/>
          <w:lang w:val="es-MX"/>
        </w:rPr>
        <w:t xml:space="preserve">Todo israelita tuvo que seguir a Moisés – no hubo otro profeta, otra opción. </w:t>
      </w:r>
      <w:r w:rsidR="00C270FF">
        <w:rPr>
          <w:rFonts w:ascii="Times New Roman" w:hAnsi="Times New Roman" w:cs="Times New Roman"/>
          <w:sz w:val="24"/>
          <w:szCs w:val="24"/>
          <w:lang w:val="es-MX"/>
        </w:rPr>
        <w:t xml:space="preserve">Él fue el plan A de Dios, y no hubo un plan B. </w:t>
      </w:r>
    </w:p>
    <w:p w14:paraId="44FB3313" w14:textId="77777777" w:rsidR="00B531F7" w:rsidRDefault="00B531F7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3CA9BA53" w14:textId="1E3BECBD" w:rsidR="004A4807" w:rsidRDefault="00C270FF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Igualmente hoy, Cristo es el único Profeta, el único plan de Dios. ¿Cómo escaparemos, si descuidamos una salvación tan grande? (Heb. 2:3)</w:t>
      </w:r>
      <w:r w:rsidR="00650B8A">
        <w:rPr>
          <w:rFonts w:ascii="Times New Roman" w:hAnsi="Times New Roman" w:cs="Times New Roman"/>
          <w:sz w:val="24"/>
          <w:szCs w:val="24"/>
          <w:lang w:val="es-MX"/>
        </w:rPr>
        <w:t xml:space="preserve"> La respuesta es, que nadie escapará, se salvará </w:t>
      </w:r>
      <w:r w:rsidR="00B23075">
        <w:rPr>
          <w:rFonts w:ascii="Times New Roman" w:hAnsi="Times New Roman" w:cs="Times New Roman"/>
          <w:sz w:val="24"/>
          <w:szCs w:val="24"/>
          <w:lang w:val="es-MX"/>
        </w:rPr>
        <w:t>que no viene a través de Jesucristo. Él es el Profeta que nos da el plan de Dios, que se ofreció a sí mismo como el Cordero</w:t>
      </w:r>
      <w:r w:rsidR="00A13651">
        <w:rPr>
          <w:rFonts w:ascii="Times New Roman" w:hAnsi="Times New Roman" w:cs="Times New Roman"/>
          <w:sz w:val="24"/>
          <w:szCs w:val="24"/>
          <w:lang w:val="es-MX"/>
        </w:rPr>
        <w:t xml:space="preserve">, que </w:t>
      </w:r>
      <w:r w:rsidR="00302D7E">
        <w:rPr>
          <w:rFonts w:ascii="Times New Roman" w:hAnsi="Times New Roman" w:cs="Times New Roman"/>
          <w:sz w:val="24"/>
          <w:szCs w:val="24"/>
          <w:lang w:val="es-MX"/>
        </w:rPr>
        <w:t>ha</w:t>
      </w:r>
      <w:r w:rsidR="00A13651">
        <w:rPr>
          <w:rFonts w:ascii="Times New Roman" w:hAnsi="Times New Roman" w:cs="Times New Roman"/>
          <w:sz w:val="24"/>
          <w:szCs w:val="24"/>
          <w:lang w:val="es-MX"/>
        </w:rPr>
        <w:t xml:space="preserve"> venc</w:t>
      </w:r>
      <w:r w:rsidR="00302D7E">
        <w:rPr>
          <w:rFonts w:ascii="Times New Roman" w:hAnsi="Times New Roman" w:cs="Times New Roman"/>
          <w:sz w:val="24"/>
          <w:szCs w:val="24"/>
          <w:lang w:val="es-MX"/>
        </w:rPr>
        <w:t>ido</w:t>
      </w:r>
      <w:r w:rsidR="00A13651">
        <w:rPr>
          <w:rFonts w:ascii="Times New Roman" w:hAnsi="Times New Roman" w:cs="Times New Roman"/>
          <w:sz w:val="24"/>
          <w:szCs w:val="24"/>
          <w:lang w:val="es-MX"/>
        </w:rPr>
        <w:t xml:space="preserve"> a</w:t>
      </w:r>
      <w:r w:rsidR="00302D7E">
        <w:rPr>
          <w:rFonts w:ascii="Times New Roman" w:hAnsi="Times New Roman" w:cs="Times New Roman"/>
          <w:sz w:val="24"/>
          <w:szCs w:val="24"/>
          <w:lang w:val="es-MX"/>
        </w:rPr>
        <w:t xml:space="preserve"> nuestro</w:t>
      </w:r>
      <w:r w:rsidR="00A13651">
        <w:rPr>
          <w:rFonts w:ascii="Times New Roman" w:hAnsi="Times New Roman" w:cs="Times New Roman"/>
          <w:sz w:val="24"/>
          <w:szCs w:val="24"/>
          <w:lang w:val="es-MX"/>
        </w:rPr>
        <w:t xml:space="preserve"> enemigo y rompe su poder y dominio sobre nosotros. </w:t>
      </w:r>
      <w:r w:rsidR="008715D5">
        <w:rPr>
          <w:rFonts w:ascii="Times New Roman" w:hAnsi="Times New Roman" w:cs="Times New Roman"/>
          <w:sz w:val="24"/>
          <w:szCs w:val="24"/>
          <w:lang w:val="es-MX"/>
        </w:rPr>
        <w:t xml:space="preserve">Al hombre que no escuche las palabras </w:t>
      </w:r>
      <w:r w:rsidR="006B6CE9">
        <w:rPr>
          <w:rFonts w:ascii="Times New Roman" w:hAnsi="Times New Roman" w:cs="Times New Roman"/>
          <w:sz w:val="24"/>
          <w:szCs w:val="24"/>
          <w:lang w:val="es-MX"/>
        </w:rPr>
        <w:t>que Jesús ha hablado, Dios le va a pedir cuentas en el juicio final</w:t>
      </w:r>
      <w:r w:rsidR="00C548D9">
        <w:rPr>
          <w:rFonts w:ascii="Times New Roman" w:hAnsi="Times New Roman" w:cs="Times New Roman"/>
          <w:sz w:val="24"/>
          <w:szCs w:val="24"/>
          <w:lang w:val="es-MX"/>
        </w:rPr>
        <w:t>, porque ha ignorado y descuidado toda la bendición y potencial que el Señor quiso darle</w:t>
      </w:r>
      <w:r w:rsidR="006B6CE9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7BF5E161" w14:textId="22D43476" w:rsidR="000249CE" w:rsidRDefault="000249CE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41ED4DD6" w14:textId="18060767" w:rsidR="000249CE" w:rsidRDefault="000249CE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0249CE">
        <w:rPr>
          <w:rFonts w:ascii="Times New Roman" w:hAnsi="Times New Roman" w:cs="Times New Roman"/>
          <w:sz w:val="24"/>
          <w:szCs w:val="24"/>
          <w:lang w:val="es-MX"/>
        </w:rPr>
        <w:t xml:space="preserve">Creo que en el juicio final seremos juzgados, no solo por lo que hicimos, sino por lo que no hicimos, en otras palabras, por no estar </w:t>
      </w:r>
      <w:r w:rsidR="000006E5">
        <w:rPr>
          <w:rFonts w:ascii="Times New Roman" w:hAnsi="Times New Roman" w:cs="Times New Roman"/>
          <w:sz w:val="24"/>
          <w:szCs w:val="24"/>
          <w:lang w:val="es-MX"/>
        </w:rPr>
        <w:t xml:space="preserve">o llegar </w:t>
      </w:r>
      <w:r w:rsidRPr="000249CE">
        <w:rPr>
          <w:rFonts w:ascii="Times New Roman" w:hAnsi="Times New Roman" w:cs="Times New Roman"/>
          <w:sz w:val="24"/>
          <w:szCs w:val="24"/>
          <w:lang w:val="es-MX"/>
        </w:rPr>
        <w:t xml:space="preserve">a la altura de nuestro potencial. Una definición de la palabra </w:t>
      </w:r>
      <w:r w:rsidR="000006E5">
        <w:rPr>
          <w:rFonts w:ascii="Times New Roman" w:hAnsi="Times New Roman" w:cs="Times New Roman"/>
          <w:sz w:val="24"/>
          <w:szCs w:val="24"/>
          <w:lang w:val="es-MX"/>
        </w:rPr>
        <w:t xml:space="preserve">griega que se traduce </w:t>
      </w:r>
      <w:r w:rsidRPr="000249CE">
        <w:rPr>
          <w:rFonts w:ascii="Times New Roman" w:hAnsi="Times New Roman" w:cs="Times New Roman"/>
          <w:sz w:val="24"/>
          <w:szCs w:val="24"/>
          <w:lang w:val="es-MX"/>
        </w:rPr>
        <w:t xml:space="preserve">pecado </w:t>
      </w:r>
      <w:r w:rsidR="000006E5">
        <w:rPr>
          <w:rFonts w:ascii="Times New Roman" w:hAnsi="Times New Roman" w:cs="Times New Roman"/>
          <w:sz w:val="24"/>
          <w:szCs w:val="24"/>
          <w:lang w:val="es-MX"/>
        </w:rPr>
        <w:t xml:space="preserve">en español </w:t>
      </w:r>
      <w:r w:rsidRPr="000249CE">
        <w:rPr>
          <w:rFonts w:ascii="Times New Roman" w:hAnsi="Times New Roman" w:cs="Times New Roman"/>
          <w:sz w:val="24"/>
          <w:szCs w:val="24"/>
          <w:lang w:val="es-MX"/>
        </w:rPr>
        <w:t xml:space="preserve">es </w:t>
      </w:r>
      <w:r w:rsidR="007B5324">
        <w:rPr>
          <w:rFonts w:ascii="Times New Roman" w:hAnsi="Times New Roman" w:cs="Times New Roman"/>
          <w:sz w:val="24"/>
          <w:szCs w:val="24"/>
          <w:lang w:val="es-MX"/>
        </w:rPr>
        <w:t>no d</w:t>
      </w:r>
      <w:r w:rsidRPr="000249CE">
        <w:rPr>
          <w:rFonts w:ascii="Times New Roman" w:hAnsi="Times New Roman" w:cs="Times New Roman"/>
          <w:sz w:val="24"/>
          <w:szCs w:val="24"/>
          <w:lang w:val="es-MX"/>
        </w:rPr>
        <w:t xml:space="preserve">ar </w:t>
      </w:r>
      <w:r w:rsidR="007B5324">
        <w:rPr>
          <w:rFonts w:ascii="Times New Roman" w:hAnsi="Times New Roman" w:cs="Times New Roman"/>
          <w:sz w:val="24"/>
          <w:szCs w:val="24"/>
          <w:lang w:val="es-MX"/>
        </w:rPr>
        <w:t xml:space="preserve">en </w:t>
      </w:r>
      <w:r w:rsidRPr="000249CE">
        <w:rPr>
          <w:rFonts w:ascii="Times New Roman" w:hAnsi="Times New Roman" w:cs="Times New Roman"/>
          <w:sz w:val="24"/>
          <w:szCs w:val="24"/>
          <w:lang w:val="es-MX"/>
        </w:rPr>
        <w:t xml:space="preserve">el blanco. Creo que si no seguimos a Jesús como el Profeta, perderemos el blanco en términos de todo lo que podríamos haber sido como Dios quisiera que fuéramos. </w:t>
      </w:r>
      <w:r w:rsidR="000D2CE8">
        <w:rPr>
          <w:rFonts w:ascii="Times New Roman" w:hAnsi="Times New Roman" w:cs="Times New Roman"/>
          <w:sz w:val="24"/>
          <w:szCs w:val="24"/>
          <w:lang w:val="es-MX"/>
        </w:rPr>
        <w:t xml:space="preserve">No podemos realizar nuestra potencial sin seguir al Profeta, la Palabra Viva de Dios y sin ser llenos de su Espíritu. </w:t>
      </w:r>
      <w:r w:rsidRPr="000249CE">
        <w:rPr>
          <w:rFonts w:ascii="Times New Roman" w:hAnsi="Times New Roman" w:cs="Times New Roman"/>
          <w:sz w:val="24"/>
          <w:szCs w:val="24"/>
          <w:lang w:val="es-MX"/>
        </w:rPr>
        <w:t>¿Tiene sentido?</w:t>
      </w:r>
    </w:p>
    <w:p w14:paraId="3A56A7E6" w14:textId="29740636" w:rsidR="00B97711" w:rsidRDefault="00B97711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631F0F6B" w14:textId="27473CFB" w:rsidR="00B97711" w:rsidRPr="00CA5B60" w:rsidRDefault="00B97711" w:rsidP="00C82A16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Si Dios ha hecho todo esto por nosotros</w:t>
      </w:r>
      <w:r w:rsidR="00C51BCB">
        <w:rPr>
          <w:rFonts w:ascii="Times New Roman" w:hAnsi="Times New Roman" w:cs="Times New Roman"/>
          <w:sz w:val="24"/>
          <w:szCs w:val="24"/>
          <w:lang w:val="es-MX"/>
        </w:rPr>
        <w:t xml:space="preserve">, Él no quiere que nadie perezca, sino que todos se arrepientan y reciban </w:t>
      </w:r>
      <w:r w:rsidR="00E8506B">
        <w:rPr>
          <w:rFonts w:ascii="Times New Roman" w:hAnsi="Times New Roman" w:cs="Times New Roman"/>
          <w:sz w:val="24"/>
          <w:szCs w:val="24"/>
          <w:lang w:val="es-MX"/>
        </w:rPr>
        <w:t xml:space="preserve">la salvación que nos ofrece. </w:t>
      </w:r>
      <w:r w:rsidR="00226881">
        <w:rPr>
          <w:rFonts w:ascii="Times New Roman" w:hAnsi="Times New Roman" w:cs="Times New Roman"/>
          <w:sz w:val="24"/>
          <w:szCs w:val="24"/>
          <w:lang w:val="es-MX"/>
        </w:rPr>
        <w:t>Quiere</w:t>
      </w:r>
      <w:r w:rsidR="00B17AA8">
        <w:rPr>
          <w:rFonts w:ascii="Times New Roman" w:hAnsi="Times New Roman" w:cs="Times New Roman"/>
          <w:sz w:val="24"/>
          <w:szCs w:val="24"/>
          <w:lang w:val="es-MX"/>
        </w:rPr>
        <w:t xml:space="preserve"> que todos entremos en nuestro </w:t>
      </w:r>
      <w:r w:rsidR="00C200B3">
        <w:rPr>
          <w:rFonts w:ascii="Times New Roman" w:hAnsi="Times New Roman" w:cs="Times New Roman"/>
          <w:sz w:val="24"/>
          <w:szCs w:val="24"/>
          <w:lang w:val="es-MX"/>
        </w:rPr>
        <w:t xml:space="preserve">reposo, que heredemos nuestra herencia. </w:t>
      </w:r>
      <w:r w:rsidR="00E8506B">
        <w:rPr>
          <w:rFonts w:ascii="Times New Roman" w:hAnsi="Times New Roman" w:cs="Times New Roman"/>
          <w:sz w:val="24"/>
          <w:szCs w:val="24"/>
          <w:lang w:val="es-MX"/>
        </w:rPr>
        <w:t>¡Démosle gracias a Dios por el último y mayor y mas grande Profeta de Dios, nuestro Señor Jesucristo!</w:t>
      </w:r>
    </w:p>
    <w:sectPr w:rsidR="00B97711" w:rsidRPr="00CA5B60" w:rsidSect="00451A98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DC126" w14:textId="77777777" w:rsidR="001A2ACB" w:rsidRDefault="001A2ACB" w:rsidP="00451A98">
      <w:pPr>
        <w:spacing w:after="0" w:line="240" w:lineRule="auto"/>
      </w:pPr>
      <w:r>
        <w:separator/>
      </w:r>
    </w:p>
  </w:endnote>
  <w:endnote w:type="continuationSeparator" w:id="0">
    <w:p w14:paraId="256706A0" w14:textId="77777777" w:rsidR="001A2ACB" w:rsidRDefault="001A2ACB" w:rsidP="0045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207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22DDB8" w14:textId="77777777" w:rsidR="00451A98" w:rsidRDefault="00451A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A0D17A" w14:textId="77777777" w:rsidR="00451A98" w:rsidRDefault="00451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EA085" w14:textId="77777777" w:rsidR="001A2ACB" w:rsidRDefault="001A2ACB" w:rsidP="00451A98">
      <w:pPr>
        <w:spacing w:after="0" w:line="240" w:lineRule="auto"/>
      </w:pPr>
      <w:r>
        <w:separator/>
      </w:r>
    </w:p>
  </w:footnote>
  <w:footnote w:type="continuationSeparator" w:id="0">
    <w:p w14:paraId="1BDAEAC2" w14:textId="77777777" w:rsidR="001A2ACB" w:rsidRDefault="001A2ACB" w:rsidP="00451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D4"/>
    <w:rsid w:val="000006E5"/>
    <w:rsid w:val="00015D99"/>
    <w:rsid w:val="00017FA1"/>
    <w:rsid w:val="000249CE"/>
    <w:rsid w:val="00030F6C"/>
    <w:rsid w:val="00051798"/>
    <w:rsid w:val="0005763D"/>
    <w:rsid w:val="0008199A"/>
    <w:rsid w:val="000A1532"/>
    <w:rsid w:val="000A71FF"/>
    <w:rsid w:val="000B6817"/>
    <w:rsid w:val="000D2CE8"/>
    <w:rsid w:val="000E256E"/>
    <w:rsid w:val="000E5A30"/>
    <w:rsid w:val="000F7C87"/>
    <w:rsid w:val="00107F24"/>
    <w:rsid w:val="00113C0B"/>
    <w:rsid w:val="001266B3"/>
    <w:rsid w:val="00126812"/>
    <w:rsid w:val="001336EB"/>
    <w:rsid w:val="0015505D"/>
    <w:rsid w:val="0016328C"/>
    <w:rsid w:val="00172330"/>
    <w:rsid w:val="00172584"/>
    <w:rsid w:val="00183DB6"/>
    <w:rsid w:val="001939FE"/>
    <w:rsid w:val="001A2ACB"/>
    <w:rsid w:val="001B030A"/>
    <w:rsid w:val="001B27A0"/>
    <w:rsid w:val="001B5D19"/>
    <w:rsid w:val="001D0446"/>
    <w:rsid w:val="001D29F7"/>
    <w:rsid w:val="001D4071"/>
    <w:rsid w:val="001F271F"/>
    <w:rsid w:val="00202BAC"/>
    <w:rsid w:val="002073D4"/>
    <w:rsid w:val="00213070"/>
    <w:rsid w:val="00213B72"/>
    <w:rsid w:val="002265DD"/>
    <w:rsid w:val="00226881"/>
    <w:rsid w:val="00237F26"/>
    <w:rsid w:val="00253081"/>
    <w:rsid w:val="00256ADC"/>
    <w:rsid w:val="0026552C"/>
    <w:rsid w:val="002739F0"/>
    <w:rsid w:val="0028454F"/>
    <w:rsid w:val="00285ACF"/>
    <w:rsid w:val="00295C94"/>
    <w:rsid w:val="002A4095"/>
    <w:rsid w:val="002A40E3"/>
    <w:rsid w:val="002E5307"/>
    <w:rsid w:val="002E5B6C"/>
    <w:rsid w:val="002E7BE8"/>
    <w:rsid w:val="002F3727"/>
    <w:rsid w:val="00302D7E"/>
    <w:rsid w:val="00310AEF"/>
    <w:rsid w:val="00312948"/>
    <w:rsid w:val="00321EEC"/>
    <w:rsid w:val="00323CFB"/>
    <w:rsid w:val="003501CE"/>
    <w:rsid w:val="003517B9"/>
    <w:rsid w:val="00367DA1"/>
    <w:rsid w:val="00373A68"/>
    <w:rsid w:val="003765D2"/>
    <w:rsid w:val="003831BE"/>
    <w:rsid w:val="00387C42"/>
    <w:rsid w:val="00392280"/>
    <w:rsid w:val="00394928"/>
    <w:rsid w:val="003A212F"/>
    <w:rsid w:val="003D016E"/>
    <w:rsid w:val="003D419C"/>
    <w:rsid w:val="003D4BAC"/>
    <w:rsid w:val="003E0087"/>
    <w:rsid w:val="00403D1C"/>
    <w:rsid w:val="00404D16"/>
    <w:rsid w:val="0040568B"/>
    <w:rsid w:val="0042113F"/>
    <w:rsid w:val="00451A98"/>
    <w:rsid w:val="0047082C"/>
    <w:rsid w:val="0048238A"/>
    <w:rsid w:val="00486C30"/>
    <w:rsid w:val="004925C9"/>
    <w:rsid w:val="00495F8A"/>
    <w:rsid w:val="004A4807"/>
    <w:rsid w:val="004B70EF"/>
    <w:rsid w:val="004C115D"/>
    <w:rsid w:val="004D05AF"/>
    <w:rsid w:val="004D1DEF"/>
    <w:rsid w:val="004E2659"/>
    <w:rsid w:val="004E27A1"/>
    <w:rsid w:val="004F1627"/>
    <w:rsid w:val="00512861"/>
    <w:rsid w:val="00517537"/>
    <w:rsid w:val="005607A8"/>
    <w:rsid w:val="00565F74"/>
    <w:rsid w:val="00582A74"/>
    <w:rsid w:val="00585190"/>
    <w:rsid w:val="00586E18"/>
    <w:rsid w:val="005B21B9"/>
    <w:rsid w:val="005B6169"/>
    <w:rsid w:val="005B6A2B"/>
    <w:rsid w:val="005C2254"/>
    <w:rsid w:val="005D0782"/>
    <w:rsid w:val="0060421E"/>
    <w:rsid w:val="00605907"/>
    <w:rsid w:val="00606447"/>
    <w:rsid w:val="00621D4A"/>
    <w:rsid w:val="0063477D"/>
    <w:rsid w:val="00634E29"/>
    <w:rsid w:val="00646B36"/>
    <w:rsid w:val="00650B8A"/>
    <w:rsid w:val="00653530"/>
    <w:rsid w:val="00670052"/>
    <w:rsid w:val="00670251"/>
    <w:rsid w:val="00684204"/>
    <w:rsid w:val="006A7D49"/>
    <w:rsid w:val="006B6CE9"/>
    <w:rsid w:val="006F335D"/>
    <w:rsid w:val="006F7A9D"/>
    <w:rsid w:val="007138CD"/>
    <w:rsid w:val="00731744"/>
    <w:rsid w:val="00745B9D"/>
    <w:rsid w:val="00755DA5"/>
    <w:rsid w:val="00763056"/>
    <w:rsid w:val="00777C3E"/>
    <w:rsid w:val="0079671F"/>
    <w:rsid w:val="00797803"/>
    <w:rsid w:val="007A1525"/>
    <w:rsid w:val="007A1AD1"/>
    <w:rsid w:val="007A74AB"/>
    <w:rsid w:val="007B5324"/>
    <w:rsid w:val="007C5C56"/>
    <w:rsid w:val="007E6C94"/>
    <w:rsid w:val="007F1A31"/>
    <w:rsid w:val="00800CD3"/>
    <w:rsid w:val="00812448"/>
    <w:rsid w:val="00815522"/>
    <w:rsid w:val="00817733"/>
    <w:rsid w:val="00847628"/>
    <w:rsid w:val="00857249"/>
    <w:rsid w:val="008715D5"/>
    <w:rsid w:val="00872F45"/>
    <w:rsid w:val="00876DEE"/>
    <w:rsid w:val="008878BA"/>
    <w:rsid w:val="008A1B5E"/>
    <w:rsid w:val="008A755E"/>
    <w:rsid w:val="008B4EDE"/>
    <w:rsid w:val="008E0022"/>
    <w:rsid w:val="008E2BE7"/>
    <w:rsid w:val="008E4F17"/>
    <w:rsid w:val="008F52CE"/>
    <w:rsid w:val="0090756E"/>
    <w:rsid w:val="00916862"/>
    <w:rsid w:val="00925AF9"/>
    <w:rsid w:val="00927AEE"/>
    <w:rsid w:val="0093064E"/>
    <w:rsid w:val="009401D4"/>
    <w:rsid w:val="00953906"/>
    <w:rsid w:val="00953DF6"/>
    <w:rsid w:val="00955ADD"/>
    <w:rsid w:val="00960928"/>
    <w:rsid w:val="009620BA"/>
    <w:rsid w:val="0096301F"/>
    <w:rsid w:val="00971166"/>
    <w:rsid w:val="00996C02"/>
    <w:rsid w:val="009A06D8"/>
    <w:rsid w:val="009B3220"/>
    <w:rsid w:val="009C236E"/>
    <w:rsid w:val="009C2ED3"/>
    <w:rsid w:val="009D51D6"/>
    <w:rsid w:val="009D563F"/>
    <w:rsid w:val="009E5085"/>
    <w:rsid w:val="00A13651"/>
    <w:rsid w:val="00A3172C"/>
    <w:rsid w:val="00A332E4"/>
    <w:rsid w:val="00A52B12"/>
    <w:rsid w:val="00A63CB9"/>
    <w:rsid w:val="00A666A6"/>
    <w:rsid w:val="00A761C7"/>
    <w:rsid w:val="00A82156"/>
    <w:rsid w:val="00A82ECD"/>
    <w:rsid w:val="00A97EDF"/>
    <w:rsid w:val="00AB3D4B"/>
    <w:rsid w:val="00AC1856"/>
    <w:rsid w:val="00AC4511"/>
    <w:rsid w:val="00AD22CF"/>
    <w:rsid w:val="00AD6F7E"/>
    <w:rsid w:val="00AD7C4E"/>
    <w:rsid w:val="00AE0205"/>
    <w:rsid w:val="00AF33C5"/>
    <w:rsid w:val="00B17AA8"/>
    <w:rsid w:val="00B2223F"/>
    <w:rsid w:val="00B23075"/>
    <w:rsid w:val="00B25B92"/>
    <w:rsid w:val="00B30E93"/>
    <w:rsid w:val="00B31369"/>
    <w:rsid w:val="00B531F7"/>
    <w:rsid w:val="00B561F3"/>
    <w:rsid w:val="00B628C7"/>
    <w:rsid w:val="00B72B7D"/>
    <w:rsid w:val="00B75FC5"/>
    <w:rsid w:val="00B84BA8"/>
    <w:rsid w:val="00B92C24"/>
    <w:rsid w:val="00B95885"/>
    <w:rsid w:val="00B97711"/>
    <w:rsid w:val="00BA0601"/>
    <w:rsid w:val="00BB606F"/>
    <w:rsid w:val="00BB6C53"/>
    <w:rsid w:val="00BE486B"/>
    <w:rsid w:val="00C200B3"/>
    <w:rsid w:val="00C270FF"/>
    <w:rsid w:val="00C43039"/>
    <w:rsid w:val="00C4573F"/>
    <w:rsid w:val="00C4657C"/>
    <w:rsid w:val="00C47FD2"/>
    <w:rsid w:val="00C51BCB"/>
    <w:rsid w:val="00C548D9"/>
    <w:rsid w:val="00C57672"/>
    <w:rsid w:val="00C6017E"/>
    <w:rsid w:val="00C60947"/>
    <w:rsid w:val="00C65512"/>
    <w:rsid w:val="00C6788C"/>
    <w:rsid w:val="00C7515E"/>
    <w:rsid w:val="00C80530"/>
    <w:rsid w:val="00C82A16"/>
    <w:rsid w:val="00C83C67"/>
    <w:rsid w:val="00C91423"/>
    <w:rsid w:val="00C97B71"/>
    <w:rsid w:val="00CA5B60"/>
    <w:rsid w:val="00CB47E4"/>
    <w:rsid w:val="00CB7E1D"/>
    <w:rsid w:val="00CC1DB3"/>
    <w:rsid w:val="00CD4ECB"/>
    <w:rsid w:val="00CE216B"/>
    <w:rsid w:val="00CE5736"/>
    <w:rsid w:val="00CF6E52"/>
    <w:rsid w:val="00D020F3"/>
    <w:rsid w:val="00D25457"/>
    <w:rsid w:val="00D26069"/>
    <w:rsid w:val="00D35BBD"/>
    <w:rsid w:val="00D46E4E"/>
    <w:rsid w:val="00D70C23"/>
    <w:rsid w:val="00D7291A"/>
    <w:rsid w:val="00D76AA9"/>
    <w:rsid w:val="00D822FB"/>
    <w:rsid w:val="00D940C6"/>
    <w:rsid w:val="00D97250"/>
    <w:rsid w:val="00DA35F4"/>
    <w:rsid w:val="00DB3EAE"/>
    <w:rsid w:val="00DB3EFC"/>
    <w:rsid w:val="00DC44E7"/>
    <w:rsid w:val="00DE6696"/>
    <w:rsid w:val="00E272D9"/>
    <w:rsid w:val="00E352C2"/>
    <w:rsid w:val="00E45087"/>
    <w:rsid w:val="00E46820"/>
    <w:rsid w:val="00E52632"/>
    <w:rsid w:val="00E55E21"/>
    <w:rsid w:val="00E607D9"/>
    <w:rsid w:val="00E614AD"/>
    <w:rsid w:val="00E62226"/>
    <w:rsid w:val="00E80247"/>
    <w:rsid w:val="00E8506B"/>
    <w:rsid w:val="00E87F9C"/>
    <w:rsid w:val="00EA0543"/>
    <w:rsid w:val="00EA49FD"/>
    <w:rsid w:val="00EB2389"/>
    <w:rsid w:val="00EB2D3B"/>
    <w:rsid w:val="00EB3943"/>
    <w:rsid w:val="00EC1AA2"/>
    <w:rsid w:val="00ED03DB"/>
    <w:rsid w:val="00ED6C1F"/>
    <w:rsid w:val="00EE798B"/>
    <w:rsid w:val="00EF40C7"/>
    <w:rsid w:val="00F167D8"/>
    <w:rsid w:val="00F241BB"/>
    <w:rsid w:val="00F27631"/>
    <w:rsid w:val="00F33313"/>
    <w:rsid w:val="00F35110"/>
    <w:rsid w:val="00F42EDD"/>
    <w:rsid w:val="00F45498"/>
    <w:rsid w:val="00F52845"/>
    <w:rsid w:val="00F52BEA"/>
    <w:rsid w:val="00FC5DD0"/>
    <w:rsid w:val="00FE5BBE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0935C"/>
  <w15:chartTrackingRefBased/>
  <w15:docId w15:val="{B6DCCC93-1A5C-41EA-A289-CDF968A1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A98"/>
  </w:style>
  <w:style w:type="paragraph" w:styleId="Footer">
    <w:name w:val="footer"/>
    <w:basedOn w:val="Normal"/>
    <w:link w:val="FooterChar"/>
    <w:uiPriority w:val="99"/>
    <w:unhideWhenUsed/>
    <w:rsid w:val="0045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22\OneDrive\Documents\Custom%20Office%20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425</TotalTime>
  <Pages>4</Pages>
  <Words>2109</Words>
  <Characters>12022</Characters>
  <Application>Microsoft Office Word</Application>
  <DocSecurity>0</DocSecurity>
  <Lines>100</Lines>
  <Paragraphs>28</Paragraphs>
  <ScaleCrop>false</ScaleCrop>
  <Company/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</dc:creator>
  <cp:keywords/>
  <dc:description/>
  <cp:lastModifiedBy>Warren Hoyt</cp:lastModifiedBy>
  <cp:revision>270</cp:revision>
  <dcterms:created xsi:type="dcterms:W3CDTF">2021-04-17T18:32:00Z</dcterms:created>
  <dcterms:modified xsi:type="dcterms:W3CDTF">2021-04-18T16:25:00Z</dcterms:modified>
</cp:coreProperties>
</file>