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3EAC" w14:textId="38A1BE6B" w:rsidR="0060421E" w:rsidRPr="001F5E41" w:rsidRDefault="001F5E41" w:rsidP="0060421E">
      <w:pPr>
        <w:spacing w:after="0"/>
        <w:rPr>
          <w:rFonts w:ascii="Times New Roman" w:hAnsi="Times New Roman" w:cs="Times New Roman"/>
          <w:b/>
          <w:bCs/>
          <w:sz w:val="24"/>
          <w:szCs w:val="24"/>
          <w:lang w:val="es-MX"/>
        </w:rPr>
      </w:pPr>
      <w:r w:rsidRPr="001F5E41">
        <w:rPr>
          <w:rFonts w:ascii="Times New Roman" w:hAnsi="Times New Roman" w:cs="Times New Roman"/>
          <w:b/>
          <w:bCs/>
          <w:sz w:val="24"/>
          <w:szCs w:val="24"/>
          <w:lang w:val="es-MX"/>
        </w:rPr>
        <w:t>Jesús Nuestro Sumo Sacerdote</w:t>
      </w:r>
    </w:p>
    <w:p w14:paraId="3012E8A3" w14:textId="1DF3FAAB" w:rsidR="001F5E41" w:rsidRPr="001F5E41" w:rsidRDefault="001F5E41" w:rsidP="0060421E">
      <w:pPr>
        <w:spacing w:after="0"/>
        <w:rPr>
          <w:rFonts w:ascii="Times New Roman" w:hAnsi="Times New Roman" w:cs="Times New Roman"/>
          <w:b/>
          <w:bCs/>
          <w:sz w:val="24"/>
          <w:szCs w:val="24"/>
          <w:lang w:val="es-MX"/>
        </w:rPr>
      </w:pPr>
      <w:r w:rsidRPr="001F5E41">
        <w:rPr>
          <w:rFonts w:ascii="Times New Roman" w:hAnsi="Times New Roman" w:cs="Times New Roman"/>
          <w:b/>
          <w:bCs/>
          <w:sz w:val="24"/>
          <w:szCs w:val="24"/>
          <w:lang w:val="es-MX"/>
        </w:rPr>
        <w:t xml:space="preserve">Sal. 110:4; Heb. 7:26-8:2.  </w:t>
      </w:r>
    </w:p>
    <w:p w14:paraId="2F3B6EE4" w14:textId="1619E0F8" w:rsidR="001F5E41" w:rsidRDefault="001F5E41" w:rsidP="0060421E">
      <w:pPr>
        <w:spacing w:after="0"/>
        <w:rPr>
          <w:rFonts w:ascii="Times New Roman" w:hAnsi="Times New Roman" w:cs="Times New Roman"/>
          <w:sz w:val="24"/>
          <w:szCs w:val="24"/>
          <w:lang w:val="es-MX"/>
        </w:rPr>
      </w:pPr>
    </w:p>
    <w:p w14:paraId="4450F216" w14:textId="4E7BEBE8" w:rsidR="00B47A57" w:rsidRDefault="00B47A57"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Hemos visto en las últimas semanas como conocer a Dios es vida eterna</w:t>
      </w:r>
      <w:r w:rsidR="00221CB5">
        <w:rPr>
          <w:rFonts w:ascii="Times New Roman" w:hAnsi="Times New Roman" w:cs="Times New Roman"/>
          <w:sz w:val="24"/>
          <w:szCs w:val="24"/>
          <w:lang w:val="es-MX"/>
        </w:rPr>
        <w:t xml:space="preserve">. A Dios, nadie vio jamás, pero Jesús lo ha dado a conocer. </w:t>
      </w:r>
      <w:r w:rsidR="009E18E6">
        <w:rPr>
          <w:rFonts w:ascii="Times New Roman" w:hAnsi="Times New Roman" w:cs="Times New Roman"/>
          <w:sz w:val="24"/>
          <w:szCs w:val="24"/>
          <w:lang w:val="es-MX"/>
        </w:rPr>
        <w:t xml:space="preserve">Él es la revelación más amplia y completa de Dios, porque era Dios con nosotros, Emanuel. Heb. 1 dice que </w:t>
      </w:r>
      <w:r w:rsidR="0035583D">
        <w:rPr>
          <w:rFonts w:ascii="Times New Roman" w:hAnsi="Times New Roman" w:cs="Times New Roman"/>
          <w:sz w:val="24"/>
          <w:szCs w:val="24"/>
          <w:lang w:val="es-MX"/>
        </w:rPr>
        <w:t xml:space="preserve">Él es la representación exacta de la naturaleza de Dios en carne humana. La semana pasada, vimos que Él </w:t>
      </w:r>
      <w:r w:rsidR="00FB1A15">
        <w:rPr>
          <w:rFonts w:ascii="Times New Roman" w:hAnsi="Times New Roman" w:cs="Times New Roman"/>
          <w:sz w:val="24"/>
          <w:szCs w:val="24"/>
          <w:lang w:val="es-MX"/>
        </w:rPr>
        <w:t>también revela a Dios a través de sus funciones como Profeta, Sacerdote, y Rey. Vimos que Cristo es el Profeta profetizado por Moisés</w:t>
      </w:r>
      <w:r w:rsidR="00F86EA8">
        <w:rPr>
          <w:rFonts w:ascii="Times New Roman" w:hAnsi="Times New Roman" w:cs="Times New Roman"/>
          <w:sz w:val="24"/>
          <w:szCs w:val="24"/>
          <w:lang w:val="es-MX"/>
        </w:rPr>
        <w:t>, que vino a darnos la última palabra de Dios y guiarnos como Moisés guio al pueblo de Israel, el primer pueblo de Dios. Dios usó a Moisés para d</w:t>
      </w:r>
      <w:r w:rsidR="008C7B82">
        <w:rPr>
          <w:rFonts w:ascii="Times New Roman" w:hAnsi="Times New Roman" w:cs="Times New Roman"/>
          <w:sz w:val="24"/>
          <w:szCs w:val="24"/>
          <w:lang w:val="es-MX"/>
        </w:rPr>
        <w:t>errocar al Faraón, rompiendo su poder sobre el pueblo de Dios y liberándolos para que pudieran comenzar su jornada a</w:t>
      </w:r>
      <w:r w:rsidR="00937FE6">
        <w:rPr>
          <w:rFonts w:ascii="Times New Roman" w:hAnsi="Times New Roman" w:cs="Times New Roman"/>
          <w:sz w:val="24"/>
          <w:szCs w:val="24"/>
          <w:lang w:val="es-MX"/>
        </w:rPr>
        <w:t xml:space="preserve"> la Tierra Prometida Dios tenía preparada para ellos. </w:t>
      </w:r>
    </w:p>
    <w:p w14:paraId="47506C1D" w14:textId="77777777" w:rsidR="00B47A57" w:rsidRDefault="00B47A57" w:rsidP="001F5E41">
      <w:pPr>
        <w:spacing w:after="0"/>
        <w:rPr>
          <w:rFonts w:ascii="Times New Roman" w:hAnsi="Times New Roman" w:cs="Times New Roman"/>
          <w:sz w:val="24"/>
          <w:szCs w:val="24"/>
          <w:lang w:val="es-MX"/>
        </w:rPr>
      </w:pPr>
    </w:p>
    <w:p w14:paraId="1262FA0F" w14:textId="53525D03" w:rsidR="001F5E41" w:rsidRPr="001F5E41" w:rsidRDefault="00937FE6"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Hoy vamos a</w:t>
      </w:r>
      <w:r w:rsidR="001F5E41" w:rsidRPr="001F5E41">
        <w:rPr>
          <w:rFonts w:ascii="Times New Roman" w:hAnsi="Times New Roman" w:cs="Times New Roman"/>
          <w:sz w:val="24"/>
          <w:szCs w:val="24"/>
          <w:lang w:val="es-MX"/>
        </w:rPr>
        <w:t xml:space="preserve"> </w:t>
      </w:r>
      <w:r>
        <w:rPr>
          <w:rFonts w:ascii="Times New Roman" w:hAnsi="Times New Roman" w:cs="Times New Roman"/>
          <w:sz w:val="24"/>
          <w:szCs w:val="24"/>
          <w:lang w:val="es-MX"/>
        </w:rPr>
        <w:t>ver</w:t>
      </w:r>
      <w:r w:rsidR="00BE0A87">
        <w:rPr>
          <w:rFonts w:ascii="Times New Roman" w:hAnsi="Times New Roman" w:cs="Times New Roman"/>
          <w:sz w:val="24"/>
          <w:szCs w:val="24"/>
          <w:lang w:val="es-MX"/>
        </w:rPr>
        <w:t xml:space="preserve"> como nuestro Señor Jesucristo es y ejerció el</w:t>
      </w:r>
      <w:r w:rsidR="001F5E41" w:rsidRPr="001F5E41">
        <w:rPr>
          <w:rFonts w:ascii="Times New Roman" w:hAnsi="Times New Roman" w:cs="Times New Roman"/>
          <w:sz w:val="24"/>
          <w:szCs w:val="24"/>
          <w:lang w:val="es-MX"/>
        </w:rPr>
        <w:t xml:space="preserve"> ministerio de un sacerdote</w:t>
      </w:r>
      <w:r w:rsidR="008C47AE">
        <w:rPr>
          <w:rFonts w:ascii="Times New Roman" w:hAnsi="Times New Roman" w:cs="Times New Roman"/>
          <w:sz w:val="24"/>
          <w:szCs w:val="24"/>
          <w:lang w:val="es-MX"/>
        </w:rPr>
        <w:t>, y de hecho, el Sumo Sacerdote para nosotros</w:t>
      </w:r>
      <w:r w:rsidR="001F5E41" w:rsidRPr="001F5E41">
        <w:rPr>
          <w:rFonts w:ascii="Times New Roman" w:hAnsi="Times New Roman" w:cs="Times New Roman"/>
          <w:sz w:val="24"/>
          <w:szCs w:val="24"/>
          <w:lang w:val="es-MX"/>
        </w:rPr>
        <w:t>. Si el ministerio principal de un profeta es representar a Dios ante el pueblo, el ministerio principal de un sacerdote es representar al pueblo ante Dios. (En realidad, ambos representan ambas formas, pero estoy hablando aquí del énfasis principal de cada un</w:t>
      </w:r>
      <w:r w:rsidR="00765371">
        <w:rPr>
          <w:rFonts w:ascii="Times New Roman" w:hAnsi="Times New Roman" w:cs="Times New Roman"/>
          <w:sz w:val="24"/>
          <w:szCs w:val="24"/>
          <w:lang w:val="es-MX"/>
        </w:rPr>
        <w:t>o</w:t>
      </w:r>
      <w:r w:rsidR="001F5E41" w:rsidRPr="001F5E41">
        <w:rPr>
          <w:rFonts w:ascii="Times New Roman" w:hAnsi="Times New Roman" w:cs="Times New Roman"/>
          <w:sz w:val="24"/>
          <w:szCs w:val="24"/>
          <w:lang w:val="es-MX"/>
        </w:rPr>
        <w:t>). Hay varios sacerdotes en la Biblia, incluso antes de que Israel fuera una nación. Por ejemplo, Melquisedec era un sacerdote de Dios (Génesis 14:18). Pero el primer sacerdote del Antiguo Pacto fue Aarón, el hermano de Moisés. De hecho, Aarón fue llamado sumo sacerdote. ¿Qué hicieron Aarón y los otros sacerdotes?</w:t>
      </w:r>
    </w:p>
    <w:p w14:paraId="7A1FC3CC" w14:textId="77777777" w:rsidR="001F5E41" w:rsidRPr="001F5E41" w:rsidRDefault="001F5E41" w:rsidP="001F5E41">
      <w:pPr>
        <w:spacing w:after="0"/>
        <w:rPr>
          <w:rFonts w:ascii="Times New Roman" w:hAnsi="Times New Roman" w:cs="Times New Roman"/>
          <w:sz w:val="24"/>
          <w:szCs w:val="24"/>
          <w:lang w:val="es-MX"/>
        </w:rPr>
      </w:pPr>
    </w:p>
    <w:p w14:paraId="15E03FC6" w14:textId="77777777" w:rsidR="00237F16"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Hicieron posible que los israelitas habitaran cerca de Dios y que Dios habitara cerca de ellos. Todo el sistema que Dios le dio a Israel en el primer pacto, allí en el Sinaí, fue diseñado para hacer posible que la gente se reconcilie con Dios. Recuerde, cuando Adán y Eva pecaron en el Jardín del Edén, fueron desterrados, expulsados, separados de la presencia de Dios, y un ángel con una espada de fuego les impidió volver. El pecado causó eso. El pecado nos separa de Dios</w:t>
      </w:r>
      <w:r w:rsidR="00993B54">
        <w:rPr>
          <w:rFonts w:ascii="Times New Roman" w:hAnsi="Times New Roman" w:cs="Times New Roman"/>
          <w:sz w:val="24"/>
          <w:szCs w:val="24"/>
          <w:lang w:val="es-MX"/>
        </w:rPr>
        <w:t xml:space="preserve"> (Gén. </w:t>
      </w:r>
      <w:r w:rsidR="004C4A69">
        <w:rPr>
          <w:rFonts w:ascii="Times New Roman" w:hAnsi="Times New Roman" w:cs="Times New Roman"/>
          <w:sz w:val="24"/>
          <w:szCs w:val="24"/>
          <w:lang w:val="es-MX"/>
        </w:rPr>
        <w:t xml:space="preserve">3:23, 24; </w:t>
      </w:r>
      <w:r w:rsidR="009A04D8">
        <w:rPr>
          <w:rFonts w:ascii="Times New Roman" w:hAnsi="Times New Roman" w:cs="Times New Roman"/>
          <w:sz w:val="24"/>
          <w:szCs w:val="24"/>
          <w:lang w:val="es-MX"/>
        </w:rPr>
        <w:t>y también Is. 59:2)</w:t>
      </w:r>
      <w:r w:rsidRPr="001F5E41">
        <w:rPr>
          <w:rFonts w:ascii="Times New Roman" w:hAnsi="Times New Roman" w:cs="Times New Roman"/>
          <w:sz w:val="24"/>
          <w:szCs w:val="24"/>
          <w:lang w:val="es-MX"/>
        </w:rPr>
        <w:t xml:space="preserve">. </w:t>
      </w:r>
    </w:p>
    <w:p w14:paraId="042613CE" w14:textId="77777777" w:rsidR="00237F16" w:rsidRDefault="00237F16" w:rsidP="001F5E41">
      <w:pPr>
        <w:spacing w:after="0"/>
        <w:rPr>
          <w:rFonts w:ascii="Times New Roman" w:hAnsi="Times New Roman" w:cs="Times New Roman"/>
          <w:sz w:val="24"/>
          <w:szCs w:val="24"/>
          <w:lang w:val="es-MX"/>
        </w:rPr>
      </w:pPr>
    </w:p>
    <w:p w14:paraId="0FC66B5D" w14:textId="77777777" w:rsidR="009452D5"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 xml:space="preserve">A menos que se haga algo acerca del pecado, los seres humanos no pueden estar con Dios. </w:t>
      </w:r>
      <w:r w:rsidR="00F12D9C">
        <w:rPr>
          <w:rFonts w:ascii="Times New Roman" w:hAnsi="Times New Roman" w:cs="Times New Roman"/>
          <w:sz w:val="24"/>
          <w:szCs w:val="24"/>
          <w:lang w:val="es-MX"/>
        </w:rPr>
        <w:t xml:space="preserve">Parece que esto fue </w:t>
      </w:r>
      <w:r w:rsidR="00406B5F">
        <w:rPr>
          <w:rFonts w:ascii="Times New Roman" w:hAnsi="Times New Roman" w:cs="Times New Roman"/>
          <w:sz w:val="24"/>
          <w:szCs w:val="24"/>
          <w:lang w:val="es-MX"/>
        </w:rPr>
        <w:t xml:space="preserve">comunicado a los descendientes de Adán y Eva, porque luego, luego, después de ser expulsados, </w:t>
      </w:r>
      <w:r w:rsidR="00E01332">
        <w:rPr>
          <w:rFonts w:ascii="Times New Roman" w:hAnsi="Times New Roman" w:cs="Times New Roman"/>
          <w:sz w:val="24"/>
          <w:szCs w:val="24"/>
          <w:lang w:val="es-MX"/>
        </w:rPr>
        <w:t>sus hijos empezaron a sacrificar animales y quemarlos en altares</w:t>
      </w:r>
      <w:r w:rsidR="00977854">
        <w:rPr>
          <w:rFonts w:ascii="Times New Roman" w:hAnsi="Times New Roman" w:cs="Times New Roman"/>
          <w:sz w:val="24"/>
          <w:szCs w:val="24"/>
          <w:lang w:val="es-MX"/>
        </w:rPr>
        <w:t xml:space="preserve"> para de alguna manera expiar sus pecados (Abel fue el primero en hacer esto.) </w:t>
      </w:r>
      <w:r w:rsidR="006C258A">
        <w:rPr>
          <w:rFonts w:ascii="Times New Roman" w:hAnsi="Times New Roman" w:cs="Times New Roman"/>
          <w:sz w:val="24"/>
          <w:szCs w:val="24"/>
          <w:lang w:val="es-MX"/>
        </w:rPr>
        <w:t>Aun cuando Adán y Eva pecaron, Dios mismo mató a un animal inocente</w:t>
      </w:r>
      <w:r w:rsidR="001B6E64">
        <w:rPr>
          <w:rFonts w:ascii="Times New Roman" w:hAnsi="Times New Roman" w:cs="Times New Roman"/>
          <w:sz w:val="24"/>
          <w:szCs w:val="24"/>
          <w:lang w:val="es-MX"/>
        </w:rPr>
        <w:t xml:space="preserve"> y tomó su piel para cubrirlos en su desnudez. </w:t>
      </w:r>
      <w:r w:rsidR="009452D5">
        <w:rPr>
          <w:rFonts w:ascii="Times New Roman" w:hAnsi="Times New Roman" w:cs="Times New Roman"/>
          <w:sz w:val="24"/>
          <w:szCs w:val="24"/>
          <w:lang w:val="es-MX"/>
        </w:rPr>
        <w:t xml:space="preserve">Un sustituto murió pues, para hacer esto posible. </w:t>
      </w:r>
    </w:p>
    <w:p w14:paraId="1D828D38" w14:textId="77777777" w:rsidR="009452D5" w:rsidRDefault="009452D5" w:rsidP="001F5E41">
      <w:pPr>
        <w:spacing w:after="0"/>
        <w:rPr>
          <w:rFonts w:ascii="Times New Roman" w:hAnsi="Times New Roman" w:cs="Times New Roman"/>
          <w:sz w:val="24"/>
          <w:szCs w:val="24"/>
          <w:lang w:val="es-MX"/>
        </w:rPr>
      </w:pPr>
    </w:p>
    <w:p w14:paraId="79D85026" w14:textId="01EAF261" w:rsidR="001F5E41"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 xml:space="preserve">Entonces, </w:t>
      </w:r>
      <w:r w:rsidR="00FF3BF4">
        <w:rPr>
          <w:rFonts w:ascii="Times New Roman" w:hAnsi="Times New Roman" w:cs="Times New Roman"/>
          <w:sz w:val="24"/>
          <w:szCs w:val="24"/>
          <w:lang w:val="es-MX"/>
        </w:rPr>
        <w:t xml:space="preserve">una vez que el pueblo de Dios fue llevado de Egipto al Sinaí, se instituyó el sacerdocio, y </w:t>
      </w:r>
      <w:r w:rsidRPr="001F5E41">
        <w:rPr>
          <w:rFonts w:ascii="Times New Roman" w:hAnsi="Times New Roman" w:cs="Times New Roman"/>
          <w:sz w:val="24"/>
          <w:szCs w:val="24"/>
          <w:lang w:val="es-MX"/>
        </w:rPr>
        <w:t xml:space="preserve">lo principal que debían hacer los sacerdotes era ofrecer sacrificios en el altar del tabernáculo, para </w:t>
      </w:r>
      <w:r w:rsidR="00544B12">
        <w:rPr>
          <w:rFonts w:ascii="Times New Roman" w:hAnsi="Times New Roman" w:cs="Times New Roman"/>
          <w:sz w:val="24"/>
          <w:szCs w:val="24"/>
          <w:lang w:val="es-MX"/>
        </w:rPr>
        <w:t>expiar</w:t>
      </w:r>
      <w:r w:rsidRPr="001F5E41">
        <w:rPr>
          <w:rFonts w:ascii="Times New Roman" w:hAnsi="Times New Roman" w:cs="Times New Roman"/>
          <w:sz w:val="24"/>
          <w:szCs w:val="24"/>
          <w:lang w:val="es-MX"/>
        </w:rPr>
        <w:t xml:space="preserve"> los pecados de la gente y </w:t>
      </w:r>
      <w:r w:rsidR="00063504">
        <w:rPr>
          <w:rFonts w:ascii="Times New Roman" w:hAnsi="Times New Roman" w:cs="Times New Roman"/>
          <w:sz w:val="24"/>
          <w:szCs w:val="24"/>
          <w:lang w:val="es-MX"/>
        </w:rPr>
        <w:t xml:space="preserve">quitar </w:t>
      </w:r>
      <w:r w:rsidRPr="001F5E41">
        <w:rPr>
          <w:rFonts w:ascii="Times New Roman" w:hAnsi="Times New Roman" w:cs="Times New Roman"/>
          <w:sz w:val="24"/>
          <w:szCs w:val="24"/>
          <w:lang w:val="es-MX"/>
        </w:rPr>
        <w:t>su culpa. Esto les permitiría acercarse a la presencia de Dios</w:t>
      </w:r>
      <w:r w:rsidR="00C552B6">
        <w:rPr>
          <w:rFonts w:ascii="Times New Roman" w:hAnsi="Times New Roman" w:cs="Times New Roman"/>
          <w:sz w:val="24"/>
          <w:szCs w:val="24"/>
          <w:lang w:val="es-MX"/>
        </w:rPr>
        <w:t xml:space="preserve"> e hizo posible que Él habitara entre ellos</w:t>
      </w:r>
      <w:r w:rsidRPr="001F5E41">
        <w:rPr>
          <w:rFonts w:ascii="Times New Roman" w:hAnsi="Times New Roman" w:cs="Times New Roman"/>
          <w:sz w:val="24"/>
          <w:szCs w:val="24"/>
          <w:lang w:val="es-MX"/>
        </w:rPr>
        <w:t xml:space="preserve">. Si lees los libros de Éxodo y Levítico, verás lo complicado y sangriento que fue todo esto. Los sacerdotes tenían que matar continuamente </w:t>
      </w:r>
      <w:r w:rsidR="003B0A00">
        <w:rPr>
          <w:rFonts w:ascii="Times New Roman" w:hAnsi="Times New Roman" w:cs="Times New Roman"/>
          <w:sz w:val="24"/>
          <w:szCs w:val="24"/>
          <w:lang w:val="es-MX"/>
        </w:rPr>
        <w:t xml:space="preserve">(cada mañana y tarde) </w:t>
      </w:r>
      <w:r w:rsidRPr="001F5E41">
        <w:rPr>
          <w:rFonts w:ascii="Times New Roman" w:hAnsi="Times New Roman" w:cs="Times New Roman"/>
          <w:sz w:val="24"/>
          <w:szCs w:val="24"/>
          <w:lang w:val="es-MX"/>
        </w:rPr>
        <w:t>animales inocentes, cortarlos y rociar todo con su sangre. Todo tenía que ser limpiado con sangre, y sin derramar sangre, nada se consideraba limpio o santo o algo que Dios pudiera bendecir o usar.</w:t>
      </w:r>
    </w:p>
    <w:p w14:paraId="4486690F" w14:textId="73793A8A" w:rsidR="001F5E41" w:rsidRDefault="001F5E41" w:rsidP="001F5E41">
      <w:pPr>
        <w:spacing w:after="0"/>
        <w:rPr>
          <w:rFonts w:ascii="Times New Roman" w:hAnsi="Times New Roman" w:cs="Times New Roman"/>
          <w:sz w:val="24"/>
          <w:szCs w:val="24"/>
          <w:lang w:val="es-MX"/>
        </w:rPr>
      </w:pPr>
    </w:p>
    <w:p w14:paraId="6BA9EDAA" w14:textId="77777777" w:rsidR="001F5E41" w:rsidRPr="001F5E41"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Los sacerdotes tenían que ofrecer continuamente sacrificios en el altar por los pecados de todos. Fueron los mediadores entre Israel y Dios. Y una vez al año, en Yom Kippur, el Día de la Expiación, el sumo sacerdote tendría que pasar por casi un día entero de rituales para purgar sus propios pecados y los pecados de Israel (Lev. 16). Los sumos sacerdotes, todos los sacerdotes, estaban consagrados a Dios para servirle. Pero aun así, eran humanos, por lo que tenían que ofrecer sacrificios por sus propios pecados. Estos sacerdotes desempeñaban una función muy importante en Israel, pero también eran tipos o ilustraciones de algo más grande.</w:t>
      </w:r>
    </w:p>
    <w:p w14:paraId="7842FA47" w14:textId="79C0132A" w:rsidR="009E248A"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lastRenderedPageBreak/>
        <w:t xml:space="preserve">En </w:t>
      </w:r>
      <w:r>
        <w:rPr>
          <w:rFonts w:ascii="Times New Roman" w:hAnsi="Times New Roman" w:cs="Times New Roman"/>
          <w:sz w:val="24"/>
          <w:szCs w:val="24"/>
          <w:lang w:val="es-MX"/>
        </w:rPr>
        <w:t>Sal</w:t>
      </w:r>
      <w:r w:rsidRPr="001F5E41">
        <w:rPr>
          <w:rFonts w:ascii="Times New Roman" w:hAnsi="Times New Roman" w:cs="Times New Roman"/>
          <w:sz w:val="24"/>
          <w:szCs w:val="24"/>
          <w:lang w:val="es-MX"/>
        </w:rPr>
        <w:t>. 110:4, Dios le jura a Alguien que es sacerdote para siempre, según el orden de Melquisedec. Los versículos 1 y 2 dicen que esta Persona se sentará a la diestra de Dios y gobernará en medio de Sus enemigos, y tendrá el cetro de Dios, un símbolo de poder y autoridad. Lo que esto significa es que algún día aparecerá una Persona que cumplir</w:t>
      </w:r>
      <w:r w:rsidR="005F62D0">
        <w:rPr>
          <w:rFonts w:ascii="Times New Roman" w:hAnsi="Times New Roman" w:cs="Times New Roman"/>
          <w:sz w:val="24"/>
          <w:szCs w:val="24"/>
          <w:lang w:val="es-MX"/>
        </w:rPr>
        <w:t>ía</w:t>
      </w:r>
      <w:r w:rsidRPr="001F5E41">
        <w:rPr>
          <w:rFonts w:ascii="Times New Roman" w:hAnsi="Times New Roman" w:cs="Times New Roman"/>
          <w:sz w:val="24"/>
          <w:szCs w:val="24"/>
          <w:lang w:val="es-MX"/>
        </w:rPr>
        <w:t xml:space="preserve"> el tipo del sacerdote de una manera más grande que Aarón o sus hijos, o cualquiera de los otros sacerdotes que vinieron después de ellos. ¿Qui</w:t>
      </w:r>
      <w:r w:rsidR="005F62D0">
        <w:rPr>
          <w:rFonts w:ascii="Times New Roman" w:hAnsi="Times New Roman" w:cs="Times New Roman"/>
          <w:sz w:val="24"/>
          <w:szCs w:val="24"/>
          <w:lang w:val="es-MX"/>
        </w:rPr>
        <w:t>é</w:t>
      </w:r>
      <w:r w:rsidRPr="001F5E41">
        <w:rPr>
          <w:rFonts w:ascii="Times New Roman" w:hAnsi="Times New Roman" w:cs="Times New Roman"/>
          <w:sz w:val="24"/>
          <w:szCs w:val="24"/>
          <w:lang w:val="es-MX"/>
        </w:rPr>
        <w:t xml:space="preserve">n es esa persona? ¡El Señor Jesucristo! </w:t>
      </w:r>
      <w:r w:rsidR="00AF687F">
        <w:rPr>
          <w:rFonts w:ascii="Times New Roman" w:hAnsi="Times New Roman" w:cs="Times New Roman"/>
          <w:sz w:val="24"/>
          <w:szCs w:val="24"/>
          <w:lang w:val="es-MX"/>
        </w:rPr>
        <w:t xml:space="preserve">¿Cómo lo sabemos? </w:t>
      </w:r>
      <w:r w:rsidR="007D0503">
        <w:rPr>
          <w:rFonts w:ascii="Times New Roman" w:hAnsi="Times New Roman" w:cs="Times New Roman"/>
          <w:sz w:val="24"/>
          <w:szCs w:val="24"/>
          <w:lang w:val="es-MX"/>
        </w:rPr>
        <w:t>Pedro nos dio la respuesta</w:t>
      </w:r>
      <w:r w:rsidR="002F7953">
        <w:rPr>
          <w:rFonts w:ascii="Times New Roman" w:hAnsi="Times New Roman" w:cs="Times New Roman"/>
          <w:sz w:val="24"/>
          <w:szCs w:val="24"/>
          <w:lang w:val="es-MX"/>
        </w:rPr>
        <w:t xml:space="preserve"> e hizo la conexión</w:t>
      </w:r>
      <w:r w:rsidR="007D0503">
        <w:rPr>
          <w:rFonts w:ascii="Times New Roman" w:hAnsi="Times New Roman" w:cs="Times New Roman"/>
          <w:sz w:val="24"/>
          <w:szCs w:val="24"/>
          <w:lang w:val="es-MX"/>
        </w:rPr>
        <w:t xml:space="preserve"> cuando predicó el día de Pentecostés (Hch. 2:</w:t>
      </w:r>
      <w:r w:rsidR="006B1180">
        <w:rPr>
          <w:rFonts w:ascii="Times New Roman" w:hAnsi="Times New Roman" w:cs="Times New Roman"/>
          <w:sz w:val="24"/>
          <w:szCs w:val="24"/>
          <w:lang w:val="es-MX"/>
        </w:rPr>
        <w:t>32-35)</w:t>
      </w:r>
      <w:r w:rsidR="00921B45">
        <w:rPr>
          <w:rFonts w:ascii="Times New Roman" w:hAnsi="Times New Roman" w:cs="Times New Roman"/>
          <w:sz w:val="24"/>
          <w:szCs w:val="24"/>
          <w:lang w:val="es-MX"/>
        </w:rPr>
        <w:t xml:space="preserve">, diciendo que Jesús cumplió esa profecía al ascender al cielo después de su resurrección. </w:t>
      </w:r>
    </w:p>
    <w:p w14:paraId="58AC3814" w14:textId="61F040FD" w:rsidR="002D3EFC" w:rsidRDefault="002D3EFC" w:rsidP="001F5E41">
      <w:pPr>
        <w:spacing w:after="0"/>
        <w:rPr>
          <w:rFonts w:ascii="Times New Roman" w:hAnsi="Times New Roman" w:cs="Times New Roman"/>
          <w:sz w:val="24"/>
          <w:szCs w:val="24"/>
          <w:lang w:val="es-MX"/>
        </w:rPr>
      </w:pPr>
    </w:p>
    <w:p w14:paraId="5A7F853E" w14:textId="1C56C956" w:rsidR="009E248A" w:rsidRDefault="009700C6" w:rsidP="001F5E41">
      <w:pPr>
        <w:spacing w:after="0"/>
        <w:rPr>
          <w:rFonts w:ascii="Times New Roman" w:hAnsi="Times New Roman" w:cs="Times New Roman"/>
          <w:sz w:val="24"/>
          <w:szCs w:val="24"/>
          <w:lang w:val="es-MX"/>
        </w:rPr>
      </w:pPr>
      <w:r w:rsidRPr="009700C6">
        <w:rPr>
          <w:rFonts w:ascii="Times New Roman" w:hAnsi="Times New Roman" w:cs="Times New Roman"/>
          <w:sz w:val="24"/>
          <w:szCs w:val="24"/>
          <w:lang w:val="es-MX"/>
        </w:rPr>
        <w:t>Dios juró que su Hijo Jesús sería sacerdote para siempre, según el orden de Melquisedec. Conocemos la historia de Melquisedec por Génesis 14, cómo llegó a Abraham después de liberar a su sobrino Lot y derrotar a una alianza de reyes. Melquisedec era un sacerdote y un rey, y esto es lo que Jesús es también para nosotros. No se menciona a sus padres ni a ninguno de su genealogía o descendientes, lo que implica la idea de ser eterno como Cristo. Y era tanto el rey (Melek, el rey Malki, mi rey) de Salem, que significa paz, el rey de paz, como tzedek, un justo o rey de justicia. Entonces, Melquisedec era un tipo, una figura de Cristo, el Sacerdote del Dios Altísimo, además de ser el Rey de la justicia y la paz, que investigaremos la próxima semana, si Dios quiere.</w:t>
      </w:r>
    </w:p>
    <w:p w14:paraId="4876A7A2" w14:textId="77777777" w:rsidR="00CA6A04" w:rsidRDefault="00CA6A04" w:rsidP="001F5E41">
      <w:pPr>
        <w:spacing w:after="0"/>
        <w:rPr>
          <w:rFonts w:ascii="Times New Roman" w:hAnsi="Times New Roman" w:cs="Times New Roman"/>
          <w:sz w:val="24"/>
          <w:szCs w:val="24"/>
          <w:lang w:val="es-MX"/>
        </w:rPr>
      </w:pPr>
    </w:p>
    <w:p w14:paraId="7D661A75" w14:textId="51D96470" w:rsidR="001F5E41" w:rsidRPr="001F5E41"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¿Qué ha hecho Cristo que cumple el ministerio de sacerdote?</w:t>
      </w:r>
      <w:r w:rsidR="000D568B">
        <w:rPr>
          <w:rFonts w:ascii="Times New Roman" w:hAnsi="Times New Roman" w:cs="Times New Roman"/>
          <w:sz w:val="24"/>
          <w:szCs w:val="24"/>
          <w:lang w:val="es-MX"/>
        </w:rPr>
        <w:t xml:space="preserve"> Como ya hemos dicho, el sacerdocio era el puente entre Israel y Dios, eran pues, los mediadores entre ambos partidos. </w:t>
      </w:r>
      <w:r w:rsidR="00DE17D8">
        <w:rPr>
          <w:rFonts w:ascii="Times New Roman" w:hAnsi="Times New Roman" w:cs="Times New Roman"/>
          <w:sz w:val="24"/>
          <w:szCs w:val="24"/>
          <w:lang w:val="es-MX"/>
        </w:rPr>
        <w:t>El sacerdote representa a la gente delante de Dios, intercede, ofreciendo los sacrificios requisitos para expiar sus pecados</w:t>
      </w:r>
      <w:r w:rsidR="00EE66FD">
        <w:rPr>
          <w:rFonts w:ascii="Times New Roman" w:hAnsi="Times New Roman" w:cs="Times New Roman"/>
          <w:sz w:val="24"/>
          <w:szCs w:val="24"/>
          <w:lang w:val="es-MX"/>
        </w:rPr>
        <w:t xml:space="preserve"> y permitir su acceso a Dios. Además, estos sacrificios detienen la ira de Dios y hace que Dios no tenga que </w:t>
      </w:r>
      <w:r w:rsidR="0021758C">
        <w:rPr>
          <w:rFonts w:ascii="Times New Roman" w:hAnsi="Times New Roman" w:cs="Times New Roman"/>
          <w:sz w:val="24"/>
          <w:szCs w:val="24"/>
          <w:lang w:val="es-MX"/>
        </w:rPr>
        <w:t xml:space="preserve">castigarlos o destruirlos. </w:t>
      </w:r>
    </w:p>
    <w:p w14:paraId="5112014D" w14:textId="77777777" w:rsidR="001F5E41" w:rsidRPr="001F5E41" w:rsidRDefault="001F5E41" w:rsidP="001F5E41">
      <w:pPr>
        <w:spacing w:after="0"/>
        <w:rPr>
          <w:rFonts w:ascii="Times New Roman" w:hAnsi="Times New Roman" w:cs="Times New Roman"/>
          <w:sz w:val="24"/>
          <w:szCs w:val="24"/>
          <w:lang w:val="es-MX"/>
        </w:rPr>
      </w:pPr>
    </w:p>
    <w:p w14:paraId="6679451E" w14:textId="77777777" w:rsidR="001504B7" w:rsidRDefault="001F5E41" w:rsidP="001F5E41">
      <w:pPr>
        <w:spacing w:after="0"/>
        <w:rPr>
          <w:rFonts w:ascii="Times New Roman" w:hAnsi="Times New Roman" w:cs="Times New Roman"/>
          <w:sz w:val="24"/>
          <w:szCs w:val="24"/>
          <w:lang w:val="es-MX"/>
        </w:rPr>
      </w:pPr>
      <w:r w:rsidRPr="001F5E41">
        <w:rPr>
          <w:rFonts w:ascii="Times New Roman" w:hAnsi="Times New Roman" w:cs="Times New Roman"/>
          <w:sz w:val="24"/>
          <w:szCs w:val="24"/>
          <w:lang w:val="es-MX"/>
        </w:rPr>
        <w:t>Jesús ofreció un sacrificio, no muchos, ¡</w:t>
      </w:r>
      <w:r w:rsidR="008B6631">
        <w:rPr>
          <w:rFonts w:ascii="Times New Roman" w:hAnsi="Times New Roman" w:cs="Times New Roman"/>
          <w:sz w:val="24"/>
          <w:szCs w:val="24"/>
          <w:lang w:val="es-MX"/>
        </w:rPr>
        <w:t>porque</w:t>
      </w:r>
      <w:r w:rsidRPr="001F5E41">
        <w:rPr>
          <w:rFonts w:ascii="Times New Roman" w:hAnsi="Times New Roman" w:cs="Times New Roman"/>
          <w:sz w:val="24"/>
          <w:szCs w:val="24"/>
          <w:lang w:val="es-MX"/>
        </w:rPr>
        <w:t xml:space="preserve"> el único sacrificio que ofreció</w:t>
      </w:r>
      <w:r w:rsidR="00D041EC">
        <w:rPr>
          <w:rFonts w:ascii="Times New Roman" w:hAnsi="Times New Roman" w:cs="Times New Roman"/>
          <w:sz w:val="24"/>
          <w:szCs w:val="24"/>
          <w:lang w:val="es-MX"/>
        </w:rPr>
        <w:t>, su propia vida,</w:t>
      </w:r>
      <w:r w:rsidRPr="001F5E41">
        <w:rPr>
          <w:rFonts w:ascii="Times New Roman" w:hAnsi="Times New Roman" w:cs="Times New Roman"/>
          <w:sz w:val="24"/>
          <w:szCs w:val="24"/>
          <w:lang w:val="es-MX"/>
        </w:rPr>
        <w:t xml:space="preserve"> fue </w:t>
      </w:r>
      <w:r w:rsidR="00D041EC">
        <w:rPr>
          <w:rFonts w:ascii="Times New Roman" w:hAnsi="Times New Roman" w:cs="Times New Roman"/>
          <w:sz w:val="24"/>
          <w:szCs w:val="24"/>
          <w:lang w:val="es-MX"/>
        </w:rPr>
        <w:t xml:space="preserve">suficiente para </w:t>
      </w:r>
      <w:r w:rsidR="009E646F">
        <w:rPr>
          <w:rFonts w:ascii="Times New Roman" w:hAnsi="Times New Roman" w:cs="Times New Roman"/>
          <w:sz w:val="24"/>
          <w:szCs w:val="24"/>
          <w:lang w:val="es-MX"/>
        </w:rPr>
        <w:t xml:space="preserve">expiar todos los pecados para </w:t>
      </w:r>
      <w:r w:rsidR="00D041EC">
        <w:rPr>
          <w:rFonts w:ascii="Times New Roman" w:hAnsi="Times New Roman" w:cs="Times New Roman"/>
          <w:sz w:val="24"/>
          <w:szCs w:val="24"/>
          <w:lang w:val="es-MX"/>
        </w:rPr>
        <w:t>siempre!</w:t>
      </w:r>
      <w:r w:rsidRPr="001F5E41">
        <w:rPr>
          <w:rFonts w:ascii="Times New Roman" w:hAnsi="Times New Roman" w:cs="Times New Roman"/>
          <w:sz w:val="24"/>
          <w:szCs w:val="24"/>
          <w:lang w:val="es-MX"/>
        </w:rPr>
        <w:t xml:space="preserve"> Leamos Heb. 6:19-7:3. Esto muestra cuán grande era Melquisedec. ¡Era sacerdote y rey ​​de Jerusalén! Ahora mire Heb. 7:26-8:2. ¡Jesús es nuestro Sumo Sacerdote! Cuando murió en la cruz, ¡estaba ofreciendo el único sacrificio perfecto que expiaría para siempre el pecado! (Heb. 9:13-15, 24-26) Jesús se ofreció a sí mismo una vez para siempre por el Espíritu eterno, ¡y Él es el Mediador del Nuevo Pacto! 1 Tim. 2:5 dice que hay un solo Mediador entre Dios y el hombre, Jesucristo Hombre. ¡Eso es lo que ha hecho y sigue haciendo por nosotros! </w:t>
      </w:r>
    </w:p>
    <w:p w14:paraId="7E772941" w14:textId="77777777" w:rsidR="001504B7" w:rsidRDefault="001504B7" w:rsidP="001F5E41">
      <w:pPr>
        <w:spacing w:after="0"/>
        <w:rPr>
          <w:rFonts w:ascii="Times New Roman" w:hAnsi="Times New Roman" w:cs="Times New Roman"/>
          <w:sz w:val="24"/>
          <w:szCs w:val="24"/>
          <w:lang w:val="es-MX"/>
        </w:rPr>
      </w:pPr>
    </w:p>
    <w:p w14:paraId="0CC7B506" w14:textId="0C7EE050" w:rsidR="001F5E41" w:rsidRDefault="001A748A"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1 Jn. 2:2 dice que </w:t>
      </w:r>
      <w:r w:rsidR="001F5E41" w:rsidRPr="001F5E41">
        <w:rPr>
          <w:rFonts w:ascii="Times New Roman" w:hAnsi="Times New Roman" w:cs="Times New Roman"/>
          <w:sz w:val="24"/>
          <w:szCs w:val="24"/>
          <w:lang w:val="es-MX"/>
        </w:rPr>
        <w:t>Él</w:t>
      </w:r>
      <w:r w:rsidR="00D77A1C">
        <w:rPr>
          <w:rFonts w:ascii="Times New Roman" w:hAnsi="Times New Roman" w:cs="Times New Roman"/>
          <w:sz w:val="24"/>
          <w:szCs w:val="24"/>
          <w:lang w:val="es-MX"/>
        </w:rPr>
        <w:t xml:space="preserve"> es la expiación, la única ofrenda que Dios acepta por nuestros pecados, porque un ser humano </w:t>
      </w:r>
      <w:r w:rsidR="001504B7">
        <w:rPr>
          <w:rFonts w:ascii="Times New Roman" w:hAnsi="Times New Roman" w:cs="Times New Roman"/>
          <w:sz w:val="24"/>
          <w:szCs w:val="24"/>
          <w:lang w:val="es-MX"/>
        </w:rPr>
        <w:t>pecó y tuvo que morir por sus pecados, y luego, toda la raza human</w:t>
      </w:r>
      <w:r w:rsidR="004E323A">
        <w:rPr>
          <w:rFonts w:ascii="Times New Roman" w:hAnsi="Times New Roman" w:cs="Times New Roman"/>
          <w:sz w:val="24"/>
          <w:szCs w:val="24"/>
          <w:lang w:val="es-MX"/>
        </w:rPr>
        <w:t>a</w:t>
      </w:r>
      <w:r w:rsidR="001504B7">
        <w:rPr>
          <w:rFonts w:ascii="Times New Roman" w:hAnsi="Times New Roman" w:cs="Times New Roman"/>
          <w:sz w:val="24"/>
          <w:szCs w:val="24"/>
          <w:lang w:val="es-MX"/>
        </w:rPr>
        <w:t xml:space="preserve"> sigue </w:t>
      </w:r>
      <w:r w:rsidR="004E323A">
        <w:rPr>
          <w:rFonts w:ascii="Times New Roman" w:hAnsi="Times New Roman" w:cs="Times New Roman"/>
          <w:sz w:val="24"/>
          <w:szCs w:val="24"/>
          <w:lang w:val="es-MX"/>
        </w:rPr>
        <w:t>pecando y muriendo. La única manera para expiar todos estos pecados sería si un ser humano pudo vivir una vida sin pecado, y sin embargo</w:t>
      </w:r>
      <w:r w:rsidR="00237CD7">
        <w:rPr>
          <w:rFonts w:ascii="Times New Roman" w:hAnsi="Times New Roman" w:cs="Times New Roman"/>
          <w:sz w:val="24"/>
          <w:szCs w:val="24"/>
          <w:lang w:val="es-MX"/>
        </w:rPr>
        <w:t xml:space="preserve">, ofrecerse para morir voluntariamente por los pecados de la humanidad. Pero ningún ser humano en toda la historia ha podido vivir sin pecar, y por tanto, ninguno </w:t>
      </w:r>
      <w:r w:rsidR="009E5EF1">
        <w:rPr>
          <w:rFonts w:ascii="Times New Roman" w:hAnsi="Times New Roman" w:cs="Times New Roman"/>
          <w:sz w:val="24"/>
          <w:szCs w:val="24"/>
          <w:lang w:val="es-MX"/>
        </w:rPr>
        <w:t>hubiera sido capaz de morir por los demás. Es por eso que Dios tuvo que convertirse en un hombre</w:t>
      </w:r>
      <w:r w:rsidR="00AA6247">
        <w:rPr>
          <w:rFonts w:ascii="Times New Roman" w:hAnsi="Times New Roman" w:cs="Times New Roman"/>
          <w:sz w:val="24"/>
          <w:szCs w:val="24"/>
          <w:lang w:val="es-MX"/>
        </w:rPr>
        <w:t>, para vivir esa vida inocente y luego morir en expiación. Solo uno que era Dios y hombre, el Dios-Hombre, Jesús, pudo hacer esto por nosotros. Y como nuestro Sumo Sacerdote</w:t>
      </w:r>
      <w:r w:rsidR="00BA0A06">
        <w:rPr>
          <w:rFonts w:ascii="Times New Roman" w:hAnsi="Times New Roman" w:cs="Times New Roman"/>
          <w:sz w:val="24"/>
          <w:szCs w:val="24"/>
          <w:lang w:val="es-MX"/>
        </w:rPr>
        <w:t>, Jesús</w:t>
      </w:r>
      <w:r w:rsidR="001F5E41" w:rsidRPr="001F5E41">
        <w:rPr>
          <w:rFonts w:ascii="Times New Roman" w:hAnsi="Times New Roman" w:cs="Times New Roman"/>
          <w:sz w:val="24"/>
          <w:szCs w:val="24"/>
          <w:lang w:val="es-MX"/>
        </w:rPr>
        <w:t xml:space="preserve"> expía, reconcilia e intercede</w:t>
      </w:r>
      <w:r w:rsidR="00BA0A06">
        <w:rPr>
          <w:rFonts w:ascii="Times New Roman" w:hAnsi="Times New Roman" w:cs="Times New Roman"/>
          <w:sz w:val="24"/>
          <w:szCs w:val="24"/>
          <w:lang w:val="es-MX"/>
        </w:rPr>
        <w:t xml:space="preserve"> (e intercedió</w:t>
      </w:r>
      <w:r w:rsidR="001F5E41" w:rsidRPr="001F5E41">
        <w:rPr>
          <w:rFonts w:ascii="Times New Roman" w:hAnsi="Times New Roman" w:cs="Times New Roman"/>
          <w:sz w:val="24"/>
          <w:szCs w:val="24"/>
          <w:lang w:val="es-MX"/>
        </w:rPr>
        <w:t>)</w:t>
      </w:r>
      <w:r w:rsidR="00BA0A06">
        <w:rPr>
          <w:rFonts w:ascii="Times New Roman" w:hAnsi="Times New Roman" w:cs="Times New Roman"/>
          <w:sz w:val="24"/>
          <w:szCs w:val="24"/>
          <w:lang w:val="es-MX"/>
        </w:rPr>
        <w:t xml:space="preserve"> por nosotros (Ro. </w:t>
      </w:r>
      <w:r w:rsidR="00A03A01">
        <w:rPr>
          <w:rFonts w:ascii="Times New Roman" w:hAnsi="Times New Roman" w:cs="Times New Roman"/>
          <w:sz w:val="24"/>
          <w:szCs w:val="24"/>
          <w:lang w:val="es-MX"/>
        </w:rPr>
        <w:t>8:34)</w:t>
      </w:r>
      <w:r w:rsidR="00202D1F">
        <w:rPr>
          <w:rFonts w:ascii="Times New Roman" w:hAnsi="Times New Roman" w:cs="Times New Roman"/>
          <w:sz w:val="24"/>
          <w:szCs w:val="24"/>
          <w:lang w:val="es-MX"/>
        </w:rPr>
        <w:t>, poniéndose en la brecha</w:t>
      </w:r>
      <w:r w:rsidR="00CC66CD">
        <w:rPr>
          <w:rFonts w:ascii="Times New Roman" w:hAnsi="Times New Roman" w:cs="Times New Roman"/>
          <w:sz w:val="24"/>
          <w:szCs w:val="24"/>
          <w:lang w:val="es-MX"/>
        </w:rPr>
        <w:t xml:space="preserve"> entre nosotros y un Dios santo que tuvo que castigar el pecado. </w:t>
      </w:r>
    </w:p>
    <w:p w14:paraId="7A701FE5" w14:textId="3A84954B" w:rsidR="00CC66CD" w:rsidRDefault="00CC66CD" w:rsidP="001F5E41">
      <w:pPr>
        <w:spacing w:after="0"/>
        <w:rPr>
          <w:rFonts w:ascii="Times New Roman" w:hAnsi="Times New Roman" w:cs="Times New Roman"/>
          <w:sz w:val="24"/>
          <w:szCs w:val="24"/>
          <w:lang w:val="es-MX"/>
        </w:rPr>
      </w:pPr>
    </w:p>
    <w:p w14:paraId="0B6036E4" w14:textId="42A3E055" w:rsidR="00CC66CD" w:rsidRDefault="00CC66CD"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Como nuestro Profeta, Cristo representó al Padre </w:t>
      </w:r>
      <w:r w:rsidR="003A1C8D">
        <w:rPr>
          <w:rFonts w:ascii="Times New Roman" w:hAnsi="Times New Roman" w:cs="Times New Roman"/>
          <w:sz w:val="24"/>
          <w:szCs w:val="24"/>
          <w:lang w:val="es-MX"/>
        </w:rPr>
        <w:t xml:space="preserve">a nosotros, dándonos su palabra, enseñándonos sus caminos, explicándonos lo que Dios quiere y requiere de nosotros. </w:t>
      </w:r>
    </w:p>
    <w:p w14:paraId="23E1F06D" w14:textId="2DD14D61" w:rsidR="003A1C8D" w:rsidRDefault="003A1C8D" w:rsidP="001F5E41">
      <w:pPr>
        <w:spacing w:after="0"/>
        <w:rPr>
          <w:rFonts w:ascii="Times New Roman" w:hAnsi="Times New Roman" w:cs="Times New Roman"/>
          <w:sz w:val="24"/>
          <w:szCs w:val="24"/>
          <w:lang w:val="es-MX"/>
        </w:rPr>
      </w:pPr>
    </w:p>
    <w:p w14:paraId="51925C87" w14:textId="57E900A5" w:rsidR="003A1C8D" w:rsidRDefault="003A1C8D"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Pero como nuestro Sumo Sacerdote, </w:t>
      </w:r>
      <w:r w:rsidR="002F4387">
        <w:rPr>
          <w:rFonts w:ascii="Times New Roman" w:hAnsi="Times New Roman" w:cs="Times New Roman"/>
          <w:sz w:val="24"/>
          <w:szCs w:val="24"/>
          <w:lang w:val="es-MX"/>
        </w:rPr>
        <w:t xml:space="preserve">Él representa y representó a nosotros delante de Dios su Padre, </w:t>
      </w:r>
      <w:r w:rsidR="00C25BBB">
        <w:rPr>
          <w:rFonts w:ascii="Times New Roman" w:hAnsi="Times New Roman" w:cs="Times New Roman"/>
          <w:sz w:val="24"/>
          <w:szCs w:val="24"/>
          <w:lang w:val="es-MX"/>
        </w:rPr>
        <w:t>llev</w:t>
      </w:r>
      <w:r w:rsidR="002F4387">
        <w:rPr>
          <w:rFonts w:ascii="Times New Roman" w:hAnsi="Times New Roman" w:cs="Times New Roman"/>
          <w:sz w:val="24"/>
          <w:szCs w:val="24"/>
          <w:lang w:val="es-MX"/>
        </w:rPr>
        <w:t>ando nuestros pecados</w:t>
      </w:r>
      <w:r w:rsidR="0078608C">
        <w:rPr>
          <w:rFonts w:ascii="Times New Roman" w:hAnsi="Times New Roman" w:cs="Times New Roman"/>
          <w:sz w:val="24"/>
          <w:szCs w:val="24"/>
          <w:lang w:val="es-MX"/>
        </w:rPr>
        <w:t xml:space="preserve"> e enfermedades sobre su propio cuerpo en la cruz</w:t>
      </w:r>
      <w:r w:rsidR="00C25BBB">
        <w:rPr>
          <w:rFonts w:ascii="Times New Roman" w:hAnsi="Times New Roman" w:cs="Times New Roman"/>
          <w:sz w:val="24"/>
          <w:szCs w:val="24"/>
          <w:lang w:val="es-MX"/>
        </w:rPr>
        <w:t xml:space="preserve"> (1 Ped. 2:24), </w:t>
      </w:r>
      <w:r w:rsidR="004E478C">
        <w:rPr>
          <w:rFonts w:ascii="Times New Roman" w:hAnsi="Times New Roman" w:cs="Times New Roman"/>
          <w:sz w:val="24"/>
          <w:szCs w:val="24"/>
          <w:lang w:val="es-MX"/>
        </w:rPr>
        <w:t>sufriendo la ira de Dios y su furia hacia el pecado, muriendo en nuestro lugar. Y luego, subió al cielo y entró</w:t>
      </w:r>
      <w:r w:rsidR="00B3776B">
        <w:rPr>
          <w:rFonts w:ascii="Times New Roman" w:hAnsi="Times New Roman" w:cs="Times New Roman"/>
          <w:sz w:val="24"/>
          <w:szCs w:val="24"/>
          <w:lang w:val="es-MX"/>
        </w:rPr>
        <w:t xml:space="preserve"> al Tabernáculo celestial, e hizo expiación por nuestros pecados allá, delante de Dios, intercediendo ante Dios a nuestro favor</w:t>
      </w:r>
      <w:r w:rsidR="00D55F8C">
        <w:rPr>
          <w:rFonts w:ascii="Times New Roman" w:hAnsi="Times New Roman" w:cs="Times New Roman"/>
          <w:sz w:val="24"/>
          <w:szCs w:val="24"/>
          <w:lang w:val="es-MX"/>
        </w:rPr>
        <w:t xml:space="preserve">, abriendo paso así. </w:t>
      </w:r>
      <w:r w:rsidR="00D55F8C">
        <w:rPr>
          <w:rFonts w:ascii="Times New Roman" w:hAnsi="Times New Roman" w:cs="Times New Roman"/>
          <w:sz w:val="24"/>
          <w:szCs w:val="24"/>
          <w:lang w:val="es-MX"/>
        </w:rPr>
        <w:lastRenderedPageBreak/>
        <w:t xml:space="preserve">El velo del templo terrestre se rasgó de arriba abajo en señal de que su </w:t>
      </w:r>
      <w:r w:rsidR="00CA46B3">
        <w:rPr>
          <w:rFonts w:ascii="Times New Roman" w:hAnsi="Times New Roman" w:cs="Times New Roman"/>
          <w:sz w:val="24"/>
          <w:szCs w:val="24"/>
          <w:lang w:val="es-MX"/>
        </w:rPr>
        <w:t>ofrenda, su intercesión fue aceptado por Dios. Y Dios lo levantó de los muertos también para declarar lo mismo, que consumado es</w:t>
      </w:r>
      <w:r w:rsidR="00454DD9">
        <w:rPr>
          <w:rFonts w:ascii="Times New Roman" w:hAnsi="Times New Roman" w:cs="Times New Roman"/>
          <w:sz w:val="24"/>
          <w:szCs w:val="24"/>
          <w:lang w:val="es-MX"/>
        </w:rPr>
        <w:t xml:space="preserve">, el problema del pecado en la humanidad fue resuelto una vez por siempre con la ofrenda de Jesús. </w:t>
      </w:r>
      <w:r w:rsidR="00180CB3">
        <w:rPr>
          <w:rFonts w:ascii="Times New Roman" w:hAnsi="Times New Roman" w:cs="Times New Roman"/>
          <w:sz w:val="24"/>
          <w:szCs w:val="24"/>
          <w:lang w:val="es-MX"/>
        </w:rPr>
        <w:t xml:space="preserve">¡Gloria a su nombre para siempre hermanos! </w:t>
      </w:r>
    </w:p>
    <w:p w14:paraId="20CA9E7F" w14:textId="182F3ED6" w:rsidR="001E4E87" w:rsidRDefault="001E4E87" w:rsidP="001F5E41">
      <w:pPr>
        <w:spacing w:after="0"/>
        <w:rPr>
          <w:rFonts w:ascii="Times New Roman" w:hAnsi="Times New Roman" w:cs="Times New Roman"/>
          <w:sz w:val="24"/>
          <w:szCs w:val="24"/>
          <w:lang w:val="es-MX"/>
        </w:rPr>
      </w:pPr>
    </w:p>
    <w:p w14:paraId="678A6345" w14:textId="252919F6" w:rsidR="001E4E87" w:rsidRDefault="001E4E87" w:rsidP="001F5E41">
      <w:pPr>
        <w:spacing w:after="0"/>
        <w:rPr>
          <w:rFonts w:ascii="Times New Roman" w:hAnsi="Times New Roman" w:cs="Times New Roman"/>
          <w:sz w:val="24"/>
          <w:szCs w:val="24"/>
          <w:lang w:val="es-MX"/>
        </w:rPr>
      </w:pPr>
      <w:r>
        <w:rPr>
          <w:rFonts w:ascii="Times New Roman" w:hAnsi="Times New Roman" w:cs="Times New Roman"/>
          <w:sz w:val="24"/>
          <w:szCs w:val="24"/>
          <w:lang w:val="es-MX"/>
        </w:rPr>
        <w:t>Quisiera terminar leyendo otra vez las buenas nuevas de Hebreos 7:</w:t>
      </w:r>
      <w:r w:rsidR="009C4D40">
        <w:rPr>
          <w:rFonts w:ascii="Times New Roman" w:hAnsi="Times New Roman" w:cs="Times New Roman"/>
          <w:sz w:val="24"/>
          <w:szCs w:val="24"/>
          <w:lang w:val="es-MX"/>
        </w:rPr>
        <w:t>26-28. No debemos ignorar ni tomar a la ligera lo que hizo y hace Jesús. No debemos andar bajo la car</w:t>
      </w:r>
      <w:r w:rsidR="00205B8C">
        <w:rPr>
          <w:rFonts w:ascii="Times New Roman" w:hAnsi="Times New Roman" w:cs="Times New Roman"/>
          <w:sz w:val="24"/>
          <w:szCs w:val="24"/>
          <w:lang w:val="es-MX"/>
        </w:rPr>
        <w:t xml:space="preserve">ga de nuestro pecado y culpa cuando Él ha hecho todo para librarnos. </w:t>
      </w:r>
      <w:r w:rsidR="00FC7D09">
        <w:rPr>
          <w:rFonts w:ascii="Times New Roman" w:hAnsi="Times New Roman" w:cs="Times New Roman"/>
          <w:sz w:val="24"/>
          <w:szCs w:val="24"/>
          <w:lang w:val="es-MX"/>
        </w:rPr>
        <w:t>¡</w:t>
      </w:r>
      <w:r w:rsidR="008A09AD">
        <w:rPr>
          <w:rFonts w:ascii="Times New Roman" w:hAnsi="Times New Roman" w:cs="Times New Roman"/>
          <w:sz w:val="24"/>
          <w:szCs w:val="24"/>
          <w:lang w:val="es-MX"/>
        </w:rPr>
        <w:t>Acerquémonos con denuedo al trono de su gracia para pedir su perdón y recibir su gracia</w:t>
      </w:r>
      <w:r w:rsidR="00A61BFC">
        <w:rPr>
          <w:rFonts w:ascii="Times New Roman" w:hAnsi="Times New Roman" w:cs="Times New Roman"/>
          <w:sz w:val="24"/>
          <w:szCs w:val="24"/>
          <w:lang w:val="es-MX"/>
        </w:rPr>
        <w:t xml:space="preserve">, y darle gracias por todo esto que nuestro Sumo Sacerdote provee para nosotros! </w:t>
      </w:r>
    </w:p>
    <w:p w14:paraId="347837B3" w14:textId="02FD9CDB" w:rsidR="000B3A4F" w:rsidRDefault="000B3A4F" w:rsidP="001F5E41">
      <w:pPr>
        <w:spacing w:after="0"/>
        <w:rPr>
          <w:rFonts w:ascii="Times New Roman" w:hAnsi="Times New Roman" w:cs="Times New Roman"/>
          <w:sz w:val="24"/>
          <w:szCs w:val="24"/>
          <w:lang w:val="es-MX"/>
        </w:rPr>
      </w:pPr>
    </w:p>
    <w:p w14:paraId="56773455" w14:textId="77777777" w:rsidR="000B3A4F" w:rsidRPr="001F5E41" w:rsidRDefault="000B3A4F" w:rsidP="001F5E41">
      <w:pPr>
        <w:spacing w:after="0"/>
        <w:rPr>
          <w:rFonts w:ascii="Times New Roman" w:hAnsi="Times New Roman" w:cs="Times New Roman"/>
          <w:sz w:val="24"/>
          <w:szCs w:val="24"/>
          <w:lang w:val="es-MX"/>
        </w:rPr>
      </w:pPr>
    </w:p>
    <w:p w14:paraId="5CE2159D" w14:textId="77777777" w:rsidR="0060421E" w:rsidRPr="001F5E41" w:rsidRDefault="0060421E" w:rsidP="0060421E">
      <w:pPr>
        <w:spacing w:after="0"/>
        <w:rPr>
          <w:rFonts w:ascii="Times New Roman" w:hAnsi="Times New Roman" w:cs="Times New Roman"/>
          <w:sz w:val="24"/>
          <w:szCs w:val="24"/>
          <w:lang w:val="es-MX"/>
        </w:rPr>
      </w:pPr>
    </w:p>
    <w:sectPr w:rsidR="0060421E" w:rsidRPr="001F5E41" w:rsidSect="00451A9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A234" w14:textId="77777777" w:rsidR="007932E4" w:rsidRDefault="007932E4" w:rsidP="00451A98">
      <w:pPr>
        <w:spacing w:after="0" w:line="240" w:lineRule="auto"/>
      </w:pPr>
      <w:r>
        <w:separator/>
      </w:r>
    </w:p>
  </w:endnote>
  <w:endnote w:type="continuationSeparator" w:id="0">
    <w:p w14:paraId="0F40FFF5" w14:textId="77777777" w:rsidR="007932E4" w:rsidRDefault="007932E4" w:rsidP="0045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07857"/>
      <w:docPartObj>
        <w:docPartGallery w:val="Page Numbers (Bottom of Page)"/>
        <w:docPartUnique/>
      </w:docPartObj>
    </w:sdtPr>
    <w:sdtEndPr>
      <w:rPr>
        <w:noProof/>
      </w:rPr>
    </w:sdtEndPr>
    <w:sdtContent>
      <w:p w14:paraId="4E3308F8" w14:textId="77777777" w:rsidR="00451A98" w:rsidRDefault="00451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BE3EB" w14:textId="77777777" w:rsidR="00451A98" w:rsidRDefault="0045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8BCC" w14:textId="77777777" w:rsidR="007932E4" w:rsidRDefault="007932E4" w:rsidP="00451A98">
      <w:pPr>
        <w:spacing w:after="0" w:line="240" w:lineRule="auto"/>
      </w:pPr>
      <w:r>
        <w:separator/>
      </w:r>
    </w:p>
  </w:footnote>
  <w:footnote w:type="continuationSeparator" w:id="0">
    <w:p w14:paraId="7D6FC06B" w14:textId="77777777" w:rsidR="007932E4" w:rsidRDefault="007932E4" w:rsidP="00451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41"/>
    <w:rsid w:val="00063504"/>
    <w:rsid w:val="00075ACA"/>
    <w:rsid w:val="000B3A4F"/>
    <w:rsid w:val="000D568B"/>
    <w:rsid w:val="001336EB"/>
    <w:rsid w:val="001504B7"/>
    <w:rsid w:val="00180CB3"/>
    <w:rsid w:val="001A748A"/>
    <w:rsid w:val="001B6E64"/>
    <w:rsid w:val="001E4E87"/>
    <w:rsid w:val="001F5E41"/>
    <w:rsid w:val="00202D1F"/>
    <w:rsid w:val="00205B8C"/>
    <w:rsid w:val="0021758C"/>
    <w:rsid w:val="00221CB5"/>
    <w:rsid w:val="00237C50"/>
    <w:rsid w:val="00237CD7"/>
    <w:rsid w:val="00237F16"/>
    <w:rsid w:val="00261B24"/>
    <w:rsid w:val="00265FC5"/>
    <w:rsid w:val="002C7F6E"/>
    <w:rsid w:val="002D3EFC"/>
    <w:rsid w:val="002D5F61"/>
    <w:rsid w:val="002F4387"/>
    <w:rsid w:val="002F7953"/>
    <w:rsid w:val="0035583D"/>
    <w:rsid w:val="00374410"/>
    <w:rsid w:val="00387C42"/>
    <w:rsid w:val="003A1C8D"/>
    <w:rsid w:val="003B0A00"/>
    <w:rsid w:val="003C07DA"/>
    <w:rsid w:val="003C485E"/>
    <w:rsid w:val="00406B5F"/>
    <w:rsid w:val="00451A98"/>
    <w:rsid w:val="00454DD9"/>
    <w:rsid w:val="004C4A69"/>
    <w:rsid w:val="004E323A"/>
    <w:rsid w:val="004E478C"/>
    <w:rsid w:val="00504255"/>
    <w:rsid w:val="00544B12"/>
    <w:rsid w:val="005607A8"/>
    <w:rsid w:val="005F62D0"/>
    <w:rsid w:val="0060421E"/>
    <w:rsid w:val="00670052"/>
    <w:rsid w:val="00670251"/>
    <w:rsid w:val="006B1180"/>
    <w:rsid w:val="006C258A"/>
    <w:rsid w:val="006F335D"/>
    <w:rsid w:val="00706B5A"/>
    <w:rsid w:val="00765371"/>
    <w:rsid w:val="0078608C"/>
    <w:rsid w:val="007932E4"/>
    <w:rsid w:val="00797F84"/>
    <w:rsid w:val="007D0503"/>
    <w:rsid w:val="008A09AD"/>
    <w:rsid w:val="008B6631"/>
    <w:rsid w:val="008C47AE"/>
    <w:rsid w:val="008C7B82"/>
    <w:rsid w:val="00921B45"/>
    <w:rsid w:val="00937FE6"/>
    <w:rsid w:val="009452D5"/>
    <w:rsid w:val="009700C6"/>
    <w:rsid w:val="00977854"/>
    <w:rsid w:val="00993B54"/>
    <w:rsid w:val="009A04D8"/>
    <w:rsid w:val="009C4D40"/>
    <w:rsid w:val="009E18E6"/>
    <w:rsid w:val="009E248A"/>
    <w:rsid w:val="009E5EF1"/>
    <w:rsid w:val="009E646F"/>
    <w:rsid w:val="00A03A01"/>
    <w:rsid w:val="00A332E4"/>
    <w:rsid w:val="00A55F9D"/>
    <w:rsid w:val="00A61BFC"/>
    <w:rsid w:val="00AA6247"/>
    <w:rsid w:val="00AF687F"/>
    <w:rsid w:val="00B3776B"/>
    <w:rsid w:val="00B47A57"/>
    <w:rsid w:val="00B949DB"/>
    <w:rsid w:val="00BA0A06"/>
    <w:rsid w:val="00BE0A87"/>
    <w:rsid w:val="00C25BBB"/>
    <w:rsid w:val="00C36778"/>
    <w:rsid w:val="00C47FD2"/>
    <w:rsid w:val="00C552B6"/>
    <w:rsid w:val="00CA46B3"/>
    <w:rsid w:val="00CA6A04"/>
    <w:rsid w:val="00CC1DB3"/>
    <w:rsid w:val="00CC66CD"/>
    <w:rsid w:val="00D041EC"/>
    <w:rsid w:val="00D55F8C"/>
    <w:rsid w:val="00D77A1C"/>
    <w:rsid w:val="00D822FB"/>
    <w:rsid w:val="00DB3EFC"/>
    <w:rsid w:val="00DE17D8"/>
    <w:rsid w:val="00E01332"/>
    <w:rsid w:val="00E24207"/>
    <w:rsid w:val="00E36071"/>
    <w:rsid w:val="00E4112F"/>
    <w:rsid w:val="00ED03DB"/>
    <w:rsid w:val="00EE66FD"/>
    <w:rsid w:val="00F12D9C"/>
    <w:rsid w:val="00F3782A"/>
    <w:rsid w:val="00F86EA8"/>
    <w:rsid w:val="00FB1A15"/>
    <w:rsid w:val="00FC7D09"/>
    <w:rsid w:val="00FF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8D114"/>
  <w15:chartTrackingRefBased/>
  <w15:docId w15:val="{3755520D-44D0-45FF-BD0A-84E76227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A98"/>
  </w:style>
  <w:style w:type="paragraph" w:styleId="Footer">
    <w:name w:val="footer"/>
    <w:basedOn w:val="Normal"/>
    <w:link w:val="FooterChar"/>
    <w:uiPriority w:val="99"/>
    <w:unhideWhenUsed/>
    <w:rsid w:val="0045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22\OneDriv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114</TotalTime>
  <Pages>3</Pages>
  <Words>1326</Words>
  <Characters>7559</Characters>
  <Application>Microsoft Office Word</Application>
  <DocSecurity>0</DocSecurity>
  <Lines>62</Lines>
  <Paragraphs>17</Paragraphs>
  <ScaleCrop>false</ScaleCrop>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Hoyt</cp:lastModifiedBy>
  <cp:revision>93</cp:revision>
  <dcterms:created xsi:type="dcterms:W3CDTF">2021-04-23T12:17:00Z</dcterms:created>
  <dcterms:modified xsi:type="dcterms:W3CDTF">2021-04-24T17:05:00Z</dcterms:modified>
</cp:coreProperties>
</file>